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62" w:rsidRPr="0005072D" w:rsidRDefault="00D44662" w:rsidP="00142622">
      <w:pPr>
        <w:pStyle w:val="afc"/>
        <w:ind w:left="5670"/>
        <w:rPr>
          <w:spacing w:val="0"/>
        </w:rPr>
      </w:pPr>
      <w:r w:rsidRPr="0005072D">
        <w:rPr>
          <w:spacing w:val="0"/>
        </w:rPr>
        <w:t>УТВЕРЖДЕН</w:t>
      </w:r>
    </w:p>
    <w:p w:rsidR="00D44662" w:rsidRPr="0005072D" w:rsidRDefault="00D44662" w:rsidP="00142622">
      <w:pPr>
        <w:pStyle w:val="afc"/>
        <w:ind w:left="5670"/>
        <w:rPr>
          <w:spacing w:val="0"/>
        </w:rPr>
      </w:pPr>
      <w:r w:rsidRPr="0005072D">
        <w:rPr>
          <w:spacing w:val="0"/>
        </w:rPr>
        <w:t xml:space="preserve">приказом Министерства </w:t>
      </w:r>
    </w:p>
    <w:p w:rsidR="00D44662" w:rsidRPr="0005072D" w:rsidRDefault="00D44662" w:rsidP="00142622">
      <w:pPr>
        <w:pStyle w:val="afc"/>
        <w:ind w:left="5670"/>
        <w:rPr>
          <w:spacing w:val="0"/>
        </w:rPr>
      </w:pPr>
      <w:r w:rsidRPr="0005072D">
        <w:rPr>
          <w:spacing w:val="0"/>
        </w:rPr>
        <w:t>труда и социальной защиты Российской Федерации</w:t>
      </w:r>
    </w:p>
    <w:p w:rsidR="00D44662" w:rsidRPr="0005072D" w:rsidRDefault="00822DBE" w:rsidP="00142622">
      <w:pPr>
        <w:pStyle w:val="afc"/>
        <w:ind w:left="5670"/>
        <w:rPr>
          <w:spacing w:val="0"/>
        </w:rPr>
      </w:pPr>
      <w:r w:rsidRPr="0005072D">
        <w:rPr>
          <w:spacing w:val="0"/>
        </w:rPr>
        <w:t>от «</w:t>
      </w:r>
      <w:r w:rsidR="004A4539" w:rsidRPr="0005072D">
        <w:rPr>
          <w:spacing w:val="0"/>
        </w:rPr>
        <w:t>___</w:t>
      </w:r>
      <w:r w:rsidRPr="0005072D">
        <w:rPr>
          <w:spacing w:val="0"/>
        </w:rPr>
        <w:t xml:space="preserve">» </w:t>
      </w:r>
      <w:r w:rsidR="004A4539" w:rsidRPr="0005072D">
        <w:rPr>
          <w:spacing w:val="0"/>
        </w:rPr>
        <w:t>______</w:t>
      </w:r>
      <w:r w:rsidRPr="0005072D">
        <w:rPr>
          <w:spacing w:val="0"/>
        </w:rPr>
        <w:t xml:space="preserve"> 20</w:t>
      </w:r>
      <w:r w:rsidR="00142622" w:rsidRPr="0005072D">
        <w:rPr>
          <w:spacing w:val="0"/>
        </w:rPr>
        <w:t>2</w:t>
      </w:r>
      <w:r w:rsidR="00773965">
        <w:rPr>
          <w:spacing w:val="0"/>
        </w:rPr>
        <w:t>3</w:t>
      </w:r>
      <w:r w:rsidRPr="0005072D">
        <w:rPr>
          <w:spacing w:val="0"/>
        </w:rPr>
        <w:t xml:space="preserve"> г. №</w:t>
      </w:r>
      <w:r w:rsidR="004A4539" w:rsidRPr="0005072D">
        <w:rPr>
          <w:spacing w:val="0"/>
        </w:rPr>
        <w:t>____</w:t>
      </w:r>
    </w:p>
    <w:p w:rsidR="00407766" w:rsidRPr="0005072D" w:rsidRDefault="00407766" w:rsidP="004A4539">
      <w:pPr>
        <w:pStyle w:val="af3"/>
        <w:rPr>
          <w:spacing w:val="0"/>
        </w:rPr>
      </w:pPr>
      <w:r w:rsidRPr="0005072D">
        <w:rPr>
          <w:spacing w:val="0"/>
        </w:rPr>
        <w:t>ПРОФЕССИОНАЛЬНЫЙ СТАНДАРТ</w:t>
      </w:r>
    </w:p>
    <w:p w:rsidR="00407766" w:rsidRPr="00F93125" w:rsidRDefault="00A36D5A" w:rsidP="004A4539">
      <w:pPr>
        <w:pStyle w:val="afd"/>
      </w:pPr>
      <w:r w:rsidRPr="00DE05AE">
        <w:t>Специали</w:t>
      </w:r>
      <w:proofErr w:type="gramStart"/>
      <w:r w:rsidRPr="00DE05AE">
        <w:t xml:space="preserve">ст </w:t>
      </w:r>
      <w:r w:rsidR="00004FD6" w:rsidRPr="00DE05AE">
        <w:t>стр</w:t>
      </w:r>
      <w:proofErr w:type="gramEnd"/>
      <w:r w:rsidR="00004FD6" w:rsidRPr="00DE05AE">
        <w:t>оительного контроля</w:t>
      </w:r>
    </w:p>
    <w:tbl>
      <w:tblPr>
        <w:tblW w:w="1141" w:type="pct"/>
        <w:tblInd w:w="793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8"/>
      </w:tblGrid>
      <w:tr w:rsidR="00AA0065" w:rsidRPr="00F93125" w:rsidTr="0014262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07766" w:rsidRPr="00F93125" w:rsidRDefault="00407766" w:rsidP="00D41BFC">
            <w:pPr>
              <w:pStyle w:val="aff0"/>
            </w:pPr>
          </w:p>
        </w:tc>
      </w:tr>
      <w:tr w:rsidR="00AA0065" w:rsidRPr="00E426C0" w:rsidTr="00500BC0">
        <w:trPr>
          <w:trHeight w:val="283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407766" w:rsidRPr="00E426C0" w:rsidRDefault="00407766" w:rsidP="00D41BFC">
            <w:pPr>
              <w:pStyle w:val="101"/>
              <w:rPr>
                <w:vertAlign w:val="superscript"/>
              </w:rPr>
            </w:pPr>
            <w:r w:rsidRPr="00E426C0">
              <w:t>Регистрационный номер</w:t>
            </w:r>
          </w:p>
        </w:tc>
      </w:tr>
    </w:tbl>
    <w:p w:rsidR="004A4539" w:rsidRPr="00E426C0" w:rsidRDefault="004A4539" w:rsidP="004A4539">
      <w:pPr>
        <w:pStyle w:val="aff0"/>
      </w:pPr>
      <w:r w:rsidRPr="00E426C0">
        <w:t>Содержание</w:t>
      </w:r>
    </w:p>
    <w:p w:rsidR="00CD3D6B" w:rsidRPr="00E426C0" w:rsidRDefault="00E11E1E" w:rsidP="00500BC0">
      <w:pPr>
        <w:pStyle w:val="14"/>
        <w:jc w:val="both"/>
        <w:rPr>
          <w:rFonts w:ascii="Calibri" w:hAnsi="Calibri"/>
          <w:sz w:val="22"/>
        </w:rPr>
      </w:pPr>
      <w:r w:rsidRPr="00E426C0">
        <w:rPr>
          <w:lang w:val="lt-LT"/>
        </w:rPr>
        <w:fldChar w:fldCharType="begin"/>
      </w:r>
      <w:r w:rsidR="004A4539" w:rsidRPr="00E426C0">
        <w:rPr>
          <w:lang w:val="lt-LT"/>
        </w:rPr>
        <w:instrText xml:space="preserve"> TOC \o "1-2" \h \z \u </w:instrText>
      </w:r>
      <w:r w:rsidRPr="00E426C0">
        <w:rPr>
          <w:lang w:val="lt-LT"/>
        </w:rPr>
        <w:fldChar w:fldCharType="separate"/>
      </w:r>
      <w:hyperlink w:anchor="_Toc10060847" w:history="1">
        <w:r w:rsidR="00CD3D6B" w:rsidRPr="00E426C0">
          <w:rPr>
            <w:rStyle w:val="aff1"/>
            <w:color w:val="auto"/>
            <w:lang w:val="lt-LT"/>
          </w:rPr>
          <w:t>I</w:t>
        </w:r>
        <w:r w:rsidR="00CD3D6B" w:rsidRPr="00E426C0">
          <w:rPr>
            <w:rStyle w:val="aff1"/>
            <w:color w:val="auto"/>
          </w:rPr>
          <w:t>. Общие сведения</w:t>
        </w:r>
        <w:r w:rsidR="00CD3D6B" w:rsidRPr="00E426C0">
          <w:rPr>
            <w:webHidden/>
          </w:rPr>
          <w:tab/>
        </w:r>
        <w:r w:rsidRPr="00E426C0">
          <w:rPr>
            <w:webHidden/>
          </w:rPr>
          <w:fldChar w:fldCharType="begin"/>
        </w:r>
        <w:r w:rsidR="00CD3D6B" w:rsidRPr="00E426C0">
          <w:rPr>
            <w:webHidden/>
          </w:rPr>
          <w:instrText xml:space="preserve"> PAGEREF _Toc10060847 \h </w:instrText>
        </w:r>
        <w:r w:rsidRPr="00E426C0">
          <w:rPr>
            <w:webHidden/>
          </w:rPr>
        </w:r>
        <w:r w:rsidRPr="00E426C0">
          <w:rPr>
            <w:webHidden/>
          </w:rPr>
          <w:fldChar w:fldCharType="separate"/>
        </w:r>
        <w:r w:rsidR="00A179D0" w:rsidRPr="00E426C0">
          <w:rPr>
            <w:webHidden/>
          </w:rPr>
          <w:t>1</w:t>
        </w:r>
        <w:r w:rsidRPr="00E426C0">
          <w:rPr>
            <w:webHidden/>
          </w:rPr>
          <w:fldChar w:fldCharType="end"/>
        </w:r>
      </w:hyperlink>
    </w:p>
    <w:p w:rsidR="00CD3D6B" w:rsidRPr="00E426C0" w:rsidRDefault="00E11E1E" w:rsidP="00500BC0">
      <w:pPr>
        <w:pStyle w:val="14"/>
        <w:jc w:val="both"/>
        <w:rPr>
          <w:rFonts w:ascii="Calibri" w:hAnsi="Calibri"/>
          <w:sz w:val="22"/>
        </w:rPr>
      </w:pPr>
      <w:hyperlink w:anchor="_Toc10060848" w:history="1">
        <w:r w:rsidR="00CD3D6B" w:rsidRPr="00E426C0">
          <w:rPr>
            <w:rStyle w:val="aff1"/>
            <w:color w:val="auto"/>
          </w:rPr>
          <w:t xml:space="preserve">II. Описание трудовых функций, входящих в профессиональный стандарт(функциональная карта вида </w:t>
        </w:r>
        <w:r w:rsidR="00500BC0" w:rsidRPr="00E426C0">
          <w:rPr>
            <w:rStyle w:val="aff1"/>
            <w:color w:val="auto"/>
          </w:rPr>
          <w:t>профессиональн</w:t>
        </w:r>
        <w:r w:rsidR="00CD3D6B" w:rsidRPr="00E426C0">
          <w:rPr>
            <w:rStyle w:val="aff1"/>
            <w:color w:val="auto"/>
          </w:rPr>
          <w:t>ой деятельности)</w:t>
        </w:r>
        <w:r w:rsidR="00CD3D6B" w:rsidRPr="00E426C0">
          <w:rPr>
            <w:webHidden/>
          </w:rPr>
          <w:tab/>
        </w:r>
        <w:r w:rsidR="00D8453D" w:rsidRPr="00E426C0">
          <w:rPr>
            <w:webHidden/>
          </w:rPr>
          <w:t>3</w:t>
        </w:r>
      </w:hyperlink>
    </w:p>
    <w:p w:rsidR="00CD3D6B" w:rsidRPr="00E426C0" w:rsidRDefault="00E11E1E" w:rsidP="00500BC0">
      <w:pPr>
        <w:pStyle w:val="14"/>
        <w:jc w:val="both"/>
        <w:rPr>
          <w:rFonts w:ascii="Calibri" w:hAnsi="Calibri"/>
          <w:sz w:val="22"/>
        </w:rPr>
      </w:pPr>
      <w:hyperlink w:anchor="_Toc10060849" w:history="1">
        <w:r w:rsidR="00CD3D6B" w:rsidRPr="00E426C0">
          <w:rPr>
            <w:rStyle w:val="aff1"/>
            <w:color w:val="auto"/>
          </w:rPr>
          <w:t>III. Характеристика обобщенных трудовых функций</w:t>
        </w:r>
      </w:hyperlink>
      <w:r w:rsidR="00B966EE" w:rsidRPr="00E426C0">
        <w:tab/>
      </w:r>
      <w:r w:rsidR="00BB6E70">
        <w:t>5</w:t>
      </w:r>
    </w:p>
    <w:p w:rsidR="00CD3D6B" w:rsidRPr="00E426C0" w:rsidRDefault="00E11E1E" w:rsidP="00C229DA">
      <w:pPr>
        <w:pStyle w:val="21"/>
        <w:rPr>
          <w:rFonts w:ascii="Calibri" w:hAnsi="Calibri"/>
          <w:noProof/>
          <w:sz w:val="22"/>
          <w:szCs w:val="22"/>
        </w:rPr>
      </w:pPr>
      <w:hyperlink w:anchor="_Toc10060850" w:history="1">
        <w:r w:rsidR="00786717" w:rsidRPr="00E426C0">
          <w:rPr>
            <w:rStyle w:val="aff1"/>
            <w:noProof/>
            <w:color w:val="auto"/>
          </w:rPr>
          <w:t>3.1.</w:t>
        </w:r>
        <w:r w:rsidR="00786717" w:rsidRPr="00E426C0">
          <w:rPr>
            <w:rStyle w:val="aff1"/>
            <w:noProof/>
            <w:color w:val="auto"/>
          </w:rPr>
          <w:t> </w:t>
        </w:r>
        <w:r w:rsidR="00CD3D6B" w:rsidRPr="00E426C0">
          <w:rPr>
            <w:rStyle w:val="aff1"/>
            <w:noProof/>
            <w:color w:val="auto"/>
          </w:rPr>
          <w:t>Обобщенная трудовая функция</w:t>
        </w:r>
        <w:r w:rsidR="007F4570" w:rsidRPr="00E426C0">
          <w:rPr>
            <w:rStyle w:val="aff1"/>
            <w:noProof/>
            <w:color w:val="auto"/>
          </w:rPr>
          <w:t xml:space="preserve"> «</w:t>
        </w:r>
        <w:r w:rsidR="00114EA9" w:rsidRPr="00E426C0">
          <w:t xml:space="preserve">Проведение строительного контроля подрядчика при строительстве, реконструкции, капитальном ремонте </w:t>
        </w:r>
        <w:r w:rsidR="00FD4E3C" w:rsidRPr="00E426C0">
          <w:t>объект</w:t>
        </w:r>
        <w:r w:rsidR="00FD4E3C">
          <w:t>ов</w:t>
        </w:r>
        <w:r w:rsidR="00FD4E3C" w:rsidRPr="00E426C0">
          <w:t xml:space="preserve"> </w:t>
        </w:r>
        <w:r w:rsidR="00114EA9" w:rsidRPr="00E426C0">
          <w:t>капитального строительства</w:t>
        </w:r>
        <w:r w:rsidR="00FD4E3C">
          <w:t xml:space="preserve"> (в том числе особо опасных, технически сложных и уникальных объектов)</w:t>
        </w:r>
        <w:r w:rsidR="00810B5D" w:rsidRPr="00E426C0">
          <w:rPr>
            <w:noProof/>
          </w:rPr>
          <w:t>»</w:t>
        </w:r>
      </w:hyperlink>
      <w:r w:rsidR="00B966EE" w:rsidRPr="00E426C0">
        <w:rPr>
          <w:noProof/>
        </w:rPr>
        <w:tab/>
      </w:r>
      <w:r w:rsidR="00BB6E70">
        <w:rPr>
          <w:noProof/>
        </w:rPr>
        <w:t>5</w:t>
      </w:r>
    </w:p>
    <w:p w:rsidR="00CD3D6B" w:rsidRPr="00E426C0" w:rsidRDefault="00E11E1E" w:rsidP="00C229DA">
      <w:pPr>
        <w:pStyle w:val="21"/>
        <w:rPr>
          <w:noProof/>
        </w:rPr>
      </w:pPr>
      <w:hyperlink w:anchor="_Toc10060851" w:history="1">
        <w:r w:rsidR="00786717" w:rsidRPr="00E426C0">
          <w:rPr>
            <w:rStyle w:val="aff1"/>
            <w:noProof/>
            <w:color w:val="auto"/>
          </w:rPr>
          <w:t>3.2.</w:t>
        </w:r>
        <w:r w:rsidR="00786717" w:rsidRPr="00E426C0">
          <w:rPr>
            <w:rStyle w:val="aff1"/>
            <w:noProof/>
            <w:color w:val="auto"/>
          </w:rPr>
          <w:t> </w:t>
        </w:r>
        <w:r w:rsidR="00CD3D6B" w:rsidRPr="00E426C0">
          <w:rPr>
            <w:rStyle w:val="aff1"/>
            <w:noProof/>
            <w:color w:val="auto"/>
          </w:rPr>
          <w:t>Обобщенная трудовая функция</w:t>
        </w:r>
        <w:r w:rsidR="007F4570" w:rsidRPr="00E426C0">
          <w:rPr>
            <w:rStyle w:val="aff1"/>
            <w:noProof/>
            <w:color w:val="auto"/>
          </w:rPr>
          <w:t xml:space="preserve"> «</w:t>
        </w:r>
        <w:r w:rsidR="00114EA9" w:rsidRPr="00E426C0">
          <w:t xml:space="preserve">Проведение строительного контроля заказчика при строительстве, реконструкции, капитальном ремонте </w:t>
        </w:r>
        <w:r w:rsidR="00FD4E3C" w:rsidRPr="00E426C0">
          <w:t>объект</w:t>
        </w:r>
        <w:r w:rsidR="00FD4E3C">
          <w:t>ов</w:t>
        </w:r>
        <w:r w:rsidR="00FD4E3C" w:rsidRPr="00E426C0">
          <w:t xml:space="preserve"> </w:t>
        </w:r>
        <w:r w:rsidR="00114EA9" w:rsidRPr="00E426C0">
          <w:t>капитального строительства</w:t>
        </w:r>
        <w:r w:rsidR="00FD4E3C">
          <w:t xml:space="preserve"> (</w:t>
        </w:r>
        <w:r w:rsidR="00FD4E3C" w:rsidRPr="00FD4E3C">
          <w:t>в том числе особо опасных, технически сложных и уникальных объектов</w:t>
        </w:r>
        <w:r w:rsidR="00FD4E3C">
          <w:t>)</w:t>
        </w:r>
        <w:r w:rsidR="00810B5D" w:rsidRPr="00E426C0">
          <w:rPr>
            <w:noProof/>
          </w:rPr>
          <w:t xml:space="preserve">» </w:t>
        </w:r>
      </w:hyperlink>
      <w:r w:rsidR="00B966EE" w:rsidRPr="00E426C0">
        <w:rPr>
          <w:noProof/>
        </w:rPr>
        <w:tab/>
      </w:r>
      <w:r w:rsidR="0097327C" w:rsidRPr="00E426C0">
        <w:rPr>
          <w:noProof/>
        </w:rPr>
        <w:t>1</w:t>
      </w:r>
      <w:r w:rsidR="00BB6E70">
        <w:rPr>
          <w:noProof/>
        </w:rPr>
        <w:t>2</w:t>
      </w:r>
    </w:p>
    <w:p w:rsidR="002849E7" w:rsidRPr="00E426C0" w:rsidRDefault="00E11E1E" w:rsidP="00C229DA">
      <w:pPr>
        <w:pStyle w:val="21"/>
        <w:rPr>
          <w:noProof/>
        </w:rPr>
      </w:pPr>
      <w:hyperlink w:anchor="_Toc10060851" w:history="1">
        <w:r w:rsidR="002849E7" w:rsidRPr="00E426C0">
          <w:rPr>
            <w:rStyle w:val="aff1"/>
            <w:noProof/>
            <w:color w:val="auto"/>
          </w:rPr>
          <w:t>3.3.</w:t>
        </w:r>
        <w:r w:rsidR="002849E7" w:rsidRPr="00E426C0">
          <w:rPr>
            <w:rStyle w:val="aff1"/>
            <w:noProof/>
            <w:color w:val="auto"/>
          </w:rPr>
          <w:t> </w:t>
        </w:r>
        <w:r w:rsidR="002849E7" w:rsidRPr="00E426C0">
          <w:rPr>
            <w:rStyle w:val="aff1"/>
            <w:noProof/>
            <w:color w:val="auto"/>
          </w:rPr>
          <w:t>Обобщенная трудовая функция «</w:t>
        </w:r>
        <w:r w:rsidR="00114EA9" w:rsidRPr="00E426C0">
          <w:t>Организация контроля качества результатов строительно-монтажных работ и приемка объектов капитального строительства (в том числе особо опасных, технически-сложных и уникальных объектов), строительство которых завершено</w:t>
        </w:r>
        <w:r w:rsidR="009E7B28" w:rsidRPr="009E7B28">
          <w:t xml:space="preserve"> </w:t>
        </w:r>
        <w:r w:rsidR="009E7B28">
          <w:t xml:space="preserve">со стороны </w:t>
        </w:r>
        <w:r w:rsidR="00A533F9" w:rsidRPr="00A533F9">
          <w:t>застройщика/подрядчика</w:t>
        </w:r>
        <w:r w:rsidR="002849E7" w:rsidRPr="00E426C0">
          <w:rPr>
            <w:noProof/>
          </w:rPr>
          <w:t xml:space="preserve">» </w:t>
        </w:r>
      </w:hyperlink>
      <w:r w:rsidR="002849E7" w:rsidRPr="00E426C0">
        <w:rPr>
          <w:noProof/>
        </w:rPr>
        <w:tab/>
      </w:r>
      <w:r w:rsidR="0097327C" w:rsidRPr="00E426C0">
        <w:rPr>
          <w:noProof/>
        </w:rPr>
        <w:t>1</w:t>
      </w:r>
      <w:r w:rsidR="00BB6E70">
        <w:rPr>
          <w:noProof/>
        </w:rPr>
        <w:t>6</w:t>
      </w:r>
    </w:p>
    <w:p w:rsidR="00CD3D6B" w:rsidRPr="00E426C0" w:rsidRDefault="00E11E1E" w:rsidP="00500BC0">
      <w:pPr>
        <w:pStyle w:val="14"/>
        <w:jc w:val="both"/>
        <w:rPr>
          <w:rFonts w:ascii="Calibri" w:hAnsi="Calibri"/>
          <w:sz w:val="22"/>
        </w:rPr>
      </w:pPr>
      <w:hyperlink w:anchor="_Toc10060853" w:history="1">
        <w:r w:rsidR="00CD3D6B" w:rsidRPr="00E426C0">
          <w:rPr>
            <w:rStyle w:val="aff1"/>
            <w:color w:val="auto"/>
          </w:rPr>
          <w:t>IV. Сведения об организациях – разработчиках профессионального стандарта</w:t>
        </w:r>
        <w:r w:rsidR="00CD3D6B" w:rsidRPr="00E426C0">
          <w:rPr>
            <w:webHidden/>
          </w:rPr>
          <w:tab/>
        </w:r>
      </w:hyperlink>
      <w:r w:rsidR="000C45D0" w:rsidRPr="00E426C0">
        <w:t>2</w:t>
      </w:r>
      <w:r w:rsidR="002E7A2E">
        <w:t>1</w:t>
      </w:r>
    </w:p>
    <w:p w:rsidR="009E7B28" w:rsidRPr="00501997" w:rsidRDefault="00E11E1E" w:rsidP="009E7B28">
      <w:pPr>
        <w:pStyle w:val="14"/>
        <w:tabs>
          <w:tab w:val="clear" w:pos="10195"/>
          <w:tab w:val="right" w:leader="dot" w:pos="10205"/>
        </w:tabs>
      </w:pPr>
      <w:r w:rsidRPr="00E426C0">
        <w:rPr>
          <w:lang w:val="lt-LT"/>
        </w:rPr>
        <w:fldChar w:fldCharType="end"/>
      </w:r>
      <w:hyperlink w:anchor="__RefHeading___7" w:history="1">
        <w:r w:rsidR="009E7B28" w:rsidRPr="00501997">
          <w:t>V. С</w:t>
        </w:r>
        <w:r w:rsidR="009E7B28">
          <w:t>окращения, используемые в профессиональном стандарте</w:t>
        </w:r>
        <w:r w:rsidR="009E7B28" w:rsidRPr="00501997">
          <w:tab/>
        </w:r>
        <w:r w:rsidR="009E7B28" w:rsidRPr="002E7A2E">
          <w:t>2</w:t>
        </w:r>
        <w:r w:rsidR="002E7A2E" w:rsidRPr="002E7A2E">
          <w:t>2</w:t>
        </w:r>
      </w:hyperlink>
    </w:p>
    <w:p w:rsidR="004A4539" w:rsidRPr="009E7B28" w:rsidRDefault="004A4539" w:rsidP="00500BC0">
      <w:pPr>
        <w:pStyle w:val="afa"/>
        <w:jc w:val="both"/>
      </w:pPr>
    </w:p>
    <w:p w:rsidR="00407766" w:rsidRDefault="00407766" w:rsidP="00142622">
      <w:pPr>
        <w:pStyle w:val="1"/>
      </w:pPr>
      <w:bookmarkStart w:id="0" w:name="_Toc10060847"/>
      <w:r w:rsidRPr="00F93125">
        <w:rPr>
          <w:lang w:val="lt-LT"/>
        </w:rPr>
        <w:t>I</w:t>
      </w:r>
      <w:r w:rsidRPr="00F93125">
        <w:t>. Общие сведения</w:t>
      </w:r>
      <w:bookmarkEnd w:id="0"/>
    </w:p>
    <w:p w:rsidR="00142622" w:rsidRPr="00142622" w:rsidRDefault="00142622" w:rsidP="0014262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83"/>
        <w:gridCol w:w="623"/>
        <w:gridCol w:w="1415"/>
      </w:tblGrid>
      <w:tr w:rsidR="00AA0065" w:rsidRPr="00F93125" w:rsidTr="007345A5">
        <w:trPr>
          <w:trHeight w:val="437"/>
        </w:trPr>
        <w:tc>
          <w:tcPr>
            <w:tcW w:w="4022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407766" w:rsidRPr="0016550E" w:rsidRDefault="00F92394" w:rsidP="000E2CFD">
            <w:pPr>
              <w:pStyle w:val="afa"/>
            </w:pPr>
            <w:r>
              <w:rPr>
                <w:rFonts w:cs="Calibri"/>
              </w:rPr>
              <w:t xml:space="preserve">Строительный контроль </w:t>
            </w:r>
            <w:r w:rsidR="00DF2303" w:rsidRPr="00DF2303">
              <w:rPr>
                <w:rFonts w:cs="Calibri"/>
              </w:rPr>
              <w:t>при строительстве</w:t>
            </w:r>
            <w:bookmarkStart w:id="1" w:name="_Hlk184299182"/>
            <w:r w:rsidR="00042CDE">
              <w:rPr>
                <w:rFonts w:cs="Calibri"/>
              </w:rPr>
              <w:t>, реконструкции, капитальном ремонте</w:t>
            </w:r>
            <w:r w:rsidR="00DF2303" w:rsidRPr="00DF2303">
              <w:rPr>
                <w:rFonts w:cs="Calibri"/>
              </w:rPr>
              <w:t xml:space="preserve"> </w:t>
            </w:r>
            <w:bookmarkEnd w:id="1"/>
            <w:r w:rsidR="00DF2303" w:rsidRPr="00DF2303">
              <w:rPr>
                <w:rFonts w:cs="Calibri"/>
              </w:rPr>
              <w:t>объектов капитального строительства</w:t>
            </w:r>
            <w:r w:rsidR="009E7B28">
              <w:rPr>
                <w:rFonts w:cs="Calibri"/>
              </w:rPr>
              <w:t xml:space="preserve">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407766" w:rsidRPr="00F93125" w:rsidRDefault="00407766" w:rsidP="009E3E65">
            <w:pPr>
              <w:rPr>
                <w:bCs w:val="0"/>
              </w:rPr>
            </w:pPr>
          </w:p>
        </w:tc>
        <w:tc>
          <w:tcPr>
            <w:tcW w:w="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766" w:rsidRPr="00F93125" w:rsidRDefault="00407766" w:rsidP="00D41BFC">
            <w:pPr>
              <w:pStyle w:val="aff0"/>
            </w:pPr>
          </w:p>
        </w:tc>
      </w:tr>
      <w:tr w:rsidR="00AA0065" w:rsidRPr="00F93125" w:rsidTr="00500BC0">
        <w:tc>
          <w:tcPr>
            <w:tcW w:w="43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766" w:rsidRPr="00F93125" w:rsidRDefault="00407766" w:rsidP="00D41BFC">
            <w:pPr>
              <w:pStyle w:val="101"/>
            </w:pPr>
            <w:r w:rsidRPr="00F93125">
              <w:t>(наименование вида профессиональной деятельности)</w:t>
            </w:r>
          </w:p>
        </w:tc>
        <w:tc>
          <w:tcPr>
            <w:tcW w:w="67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07766" w:rsidRPr="00F93125" w:rsidRDefault="00407766" w:rsidP="00D41BFC">
            <w:pPr>
              <w:pStyle w:val="101"/>
            </w:pPr>
            <w:r w:rsidRPr="00F93125">
              <w:t>Код</w:t>
            </w:r>
          </w:p>
        </w:tc>
      </w:tr>
    </w:tbl>
    <w:p w:rsidR="00142622" w:rsidRDefault="00142622"/>
    <w:p w:rsidR="00C42873" w:rsidRDefault="00C42873" w:rsidP="00C42873">
      <w:r>
        <w:t>Краткое описание вида профессиональной деятельности:</w:t>
      </w:r>
    </w:p>
    <w:p w:rsidR="00142622" w:rsidRDefault="0014262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1"/>
      </w:tblGrid>
      <w:tr w:rsidR="00AA0065" w:rsidRPr="00F93125" w:rsidTr="00500BC0">
        <w:trPr>
          <w:trHeight w:val="440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16BF2" w:rsidRPr="00F93125" w:rsidRDefault="00724956" w:rsidP="000E2CFD">
            <w:pPr>
              <w:pStyle w:val="afa"/>
            </w:pPr>
            <w:proofErr w:type="gramStart"/>
            <w:r w:rsidRPr="006B7124">
              <w:t>Обеспечение безопасности и качества производства строительно-монтажных работ</w:t>
            </w:r>
            <w:r>
              <w:t xml:space="preserve"> в соответствии с требованиями </w:t>
            </w:r>
            <w:r w:rsidRPr="006B7124">
              <w:t xml:space="preserve"> проектной документации</w:t>
            </w:r>
            <w:r>
              <w:t xml:space="preserve"> и результатами </w:t>
            </w:r>
            <w:r w:rsidRPr="006B7124">
              <w:t xml:space="preserve">инженерных изысканий, </w:t>
            </w:r>
            <w:r>
              <w:t xml:space="preserve">требованиями </w:t>
            </w:r>
            <w:r w:rsidRPr="006B7124">
              <w:t>технических регламентов</w:t>
            </w:r>
            <w:r>
              <w:t>,</w:t>
            </w:r>
            <w:r w:rsidRPr="006B7124">
              <w:t xml:space="preserve"> нормативны</w:t>
            </w:r>
            <w:r>
              <w:t xml:space="preserve">х </w:t>
            </w:r>
            <w:r w:rsidRPr="006B7124">
              <w:t>правовы</w:t>
            </w:r>
            <w:r>
              <w:t>х</w:t>
            </w:r>
            <w:r w:rsidRPr="006B7124">
              <w:t xml:space="preserve"> акт</w:t>
            </w:r>
            <w:r>
              <w:t>ов</w:t>
            </w:r>
            <w:r w:rsidRPr="006B7124">
              <w:t xml:space="preserve"> Российской Федерации в области градостроительства</w:t>
            </w:r>
            <w:r>
              <w:t xml:space="preserve"> </w:t>
            </w:r>
            <w:r w:rsidRPr="006B7124">
              <w:t>к строительству, реконструкции</w:t>
            </w:r>
            <w:r>
              <w:t>, капитальному ремонту</w:t>
            </w:r>
            <w:r w:rsidRPr="006B7124">
              <w:t xml:space="preserve"> объектов капитального строительства (в том числе особо опасных, технически сложных и уникальных объектов), </w:t>
            </w:r>
            <w:r>
              <w:t xml:space="preserve">установленным </w:t>
            </w:r>
            <w:r w:rsidRPr="006B7124">
              <w:t>на дату выдачи представленного для получения разрешения на строительство градостроительного плана земельного участка</w:t>
            </w:r>
            <w:proofErr w:type="gramEnd"/>
            <w:r w:rsidRPr="006B7124">
              <w:t>, а также разрешенному использованию земельного участка и ограничениям</w:t>
            </w:r>
          </w:p>
        </w:tc>
      </w:tr>
    </w:tbl>
    <w:p w:rsidR="00142622" w:rsidRDefault="00142622"/>
    <w:p w:rsidR="00142622" w:rsidRDefault="00142622">
      <w:r w:rsidRPr="00F93125">
        <w:t>Группа занятий:</w:t>
      </w:r>
    </w:p>
    <w:p w:rsidR="00142622" w:rsidRDefault="0014262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3387"/>
        <w:gridCol w:w="1265"/>
        <w:gridCol w:w="4102"/>
      </w:tblGrid>
      <w:tr w:rsidR="002849E7" w:rsidRPr="00142622" w:rsidTr="002849E7">
        <w:trPr>
          <w:trHeight w:val="399"/>
        </w:trPr>
        <w:tc>
          <w:tcPr>
            <w:tcW w:w="8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49E7" w:rsidRPr="007345A5" w:rsidRDefault="002849E7" w:rsidP="00284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16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49E7" w:rsidRPr="007345A5" w:rsidRDefault="00E11E1E" w:rsidP="002849E7">
            <w:pPr>
              <w:pStyle w:val="afa"/>
            </w:pPr>
            <w:hyperlink r:id="rId8" w:history="1">
              <w:r w:rsidR="002849E7" w:rsidRPr="002849E7">
                <w:t xml:space="preserve">Руководители подразделений </w:t>
              </w:r>
              <w:r w:rsidR="002849E7" w:rsidRPr="002849E7">
                <w:lastRenderedPageBreak/>
                <w:t>(управляющие) в строительстве</w:t>
              </w:r>
            </w:hyperlink>
          </w:p>
        </w:tc>
        <w:tc>
          <w:tcPr>
            <w:tcW w:w="6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49E7" w:rsidRPr="007345A5" w:rsidRDefault="00E11E1E" w:rsidP="00284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 w:rsidR="002849E7" w:rsidRPr="007345A5">
                <w:rPr>
                  <w:rFonts w:ascii="Times New Roman" w:hAnsi="Times New Roman" w:cs="Times New Roman"/>
                  <w:sz w:val="24"/>
                  <w:szCs w:val="24"/>
                </w:rPr>
                <w:t>2142</w:t>
              </w:r>
            </w:hyperlink>
          </w:p>
        </w:tc>
        <w:tc>
          <w:tcPr>
            <w:tcW w:w="19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49E7" w:rsidRPr="007345A5" w:rsidRDefault="002849E7" w:rsidP="002849E7">
            <w:pPr>
              <w:pStyle w:val="afa"/>
              <w:rPr>
                <w:bCs w:val="0"/>
              </w:rPr>
            </w:pPr>
            <w:r w:rsidRPr="007345A5">
              <w:t xml:space="preserve">Инженеры по гражданскому </w:t>
            </w:r>
            <w:r w:rsidRPr="007345A5">
              <w:lastRenderedPageBreak/>
              <w:t>строительству</w:t>
            </w:r>
          </w:p>
        </w:tc>
      </w:tr>
      <w:tr w:rsidR="002849E7" w:rsidRPr="00F93125" w:rsidTr="00142622">
        <w:trPr>
          <w:trHeight w:val="170"/>
        </w:trPr>
        <w:tc>
          <w:tcPr>
            <w:tcW w:w="80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49E7" w:rsidRPr="00F93125" w:rsidRDefault="002849E7" w:rsidP="002849E7">
            <w:pPr>
              <w:pStyle w:val="101"/>
            </w:pPr>
            <w:r w:rsidRPr="00F93125">
              <w:lastRenderedPageBreak/>
              <w:t>(код ОКЗ</w:t>
            </w:r>
            <w:r w:rsidR="00114EA9">
              <w:rPr>
                <w:rStyle w:val="ad"/>
              </w:rPr>
              <w:endnoteReference w:id="1"/>
            </w:r>
            <w:r w:rsidRPr="00F93125">
              <w:t>)</w:t>
            </w:r>
          </w:p>
        </w:tc>
        <w:tc>
          <w:tcPr>
            <w:tcW w:w="16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49E7" w:rsidRPr="00F93125" w:rsidRDefault="002849E7" w:rsidP="002849E7">
            <w:pPr>
              <w:pStyle w:val="101"/>
            </w:pPr>
            <w:r w:rsidRPr="00F93125">
              <w:t>(наименование)</w:t>
            </w:r>
          </w:p>
        </w:tc>
        <w:tc>
          <w:tcPr>
            <w:tcW w:w="60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49E7" w:rsidRPr="00F93125" w:rsidRDefault="002849E7" w:rsidP="002849E7">
            <w:pPr>
              <w:pStyle w:val="101"/>
            </w:pPr>
            <w:r w:rsidRPr="00F93125">
              <w:t>(код ОКЗ)</w:t>
            </w:r>
          </w:p>
        </w:tc>
        <w:tc>
          <w:tcPr>
            <w:tcW w:w="196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849E7" w:rsidRPr="00F93125" w:rsidRDefault="002849E7" w:rsidP="002849E7">
            <w:pPr>
              <w:pStyle w:val="101"/>
            </w:pPr>
            <w:r w:rsidRPr="00F93125">
              <w:t>(наименование)</w:t>
            </w:r>
          </w:p>
        </w:tc>
      </w:tr>
    </w:tbl>
    <w:p w:rsidR="00142622" w:rsidRDefault="00142622"/>
    <w:p w:rsidR="00C42873" w:rsidRDefault="00C42873" w:rsidP="00C42873">
      <w:r>
        <w:t>Отнесение к области профессиональной деятельности:</w:t>
      </w:r>
    </w:p>
    <w:p w:rsidR="00C42873" w:rsidRDefault="00C42873" w:rsidP="00C42873"/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7"/>
        <w:gridCol w:w="8692"/>
      </w:tblGrid>
      <w:tr w:rsidR="00C42873" w:rsidTr="008D06C8">
        <w:trPr>
          <w:trHeight w:val="283"/>
        </w:trPr>
        <w:tc>
          <w:tcPr>
            <w:tcW w:w="15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2873" w:rsidRPr="00DE4025" w:rsidRDefault="00C42873" w:rsidP="008D06C8">
            <w:r w:rsidRPr="00DE4025">
              <w:t>16</w:t>
            </w:r>
          </w:p>
        </w:tc>
        <w:tc>
          <w:tcPr>
            <w:tcW w:w="86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2873" w:rsidRPr="00DE4025" w:rsidRDefault="00C42873" w:rsidP="008D06C8">
            <w:r w:rsidRPr="00DE4025">
              <w:t>Строительство и жилищно-коммунальное хозяйство</w:t>
            </w:r>
          </w:p>
        </w:tc>
      </w:tr>
      <w:tr w:rsidR="00C42873" w:rsidTr="008D06C8">
        <w:trPr>
          <w:trHeight w:val="244"/>
        </w:trPr>
        <w:tc>
          <w:tcPr>
            <w:tcW w:w="1507" w:type="dxa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42873" w:rsidRDefault="00C42873" w:rsidP="008D06C8">
            <w:r>
              <w:t>(</w:t>
            </w:r>
            <w:r w:rsidRPr="00DE4025">
              <w:rPr>
                <w:sz w:val="20"/>
                <w:szCs w:val="16"/>
              </w:rPr>
              <w:t>код О</w:t>
            </w:r>
            <w:r>
              <w:rPr>
                <w:sz w:val="20"/>
                <w:szCs w:val="16"/>
              </w:rPr>
              <w:t>ПД</w:t>
            </w:r>
            <w:r w:rsidRPr="00DE4025">
              <w:rPr>
                <w:sz w:val="20"/>
                <w:szCs w:val="16"/>
                <w:vertAlign w:val="superscript"/>
              </w:rPr>
              <w:endnoteReference w:id="2"/>
            </w:r>
            <w:r w:rsidRPr="00DE4025">
              <w:rPr>
                <w:sz w:val="20"/>
                <w:szCs w:val="16"/>
              </w:rPr>
              <w:t>)</w:t>
            </w:r>
          </w:p>
        </w:tc>
        <w:tc>
          <w:tcPr>
            <w:tcW w:w="8692" w:type="dxa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42873" w:rsidRPr="00DE4025" w:rsidRDefault="00C42873" w:rsidP="008D06C8">
            <w:pPr>
              <w:jc w:val="center"/>
              <w:rPr>
                <w:sz w:val="20"/>
                <w:szCs w:val="16"/>
              </w:rPr>
            </w:pPr>
            <w:r w:rsidRPr="00DE4025">
              <w:rPr>
                <w:sz w:val="20"/>
                <w:szCs w:val="16"/>
              </w:rPr>
              <w:t xml:space="preserve">(наименование </w:t>
            </w:r>
            <w:r>
              <w:rPr>
                <w:sz w:val="20"/>
                <w:szCs w:val="16"/>
              </w:rPr>
              <w:t>области профессиональной</w:t>
            </w:r>
            <w:r w:rsidRPr="00DE4025">
              <w:rPr>
                <w:sz w:val="20"/>
                <w:szCs w:val="16"/>
              </w:rPr>
              <w:t xml:space="preserve"> деятельности)</w:t>
            </w:r>
          </w:p>
        </w:tc>
      </w:tr>
    </w:tbl>
    <w:p w:rsidR="00C42873" w:rsidRDefault="00C42873"/>
    <w:p w:rsidR="00142622" w:rsidRDefault="00142622">
      <w:r w:rsidRPr="00F93125">
        <w:t>Отнесение к видам экономической деятельности:</w:t>
      </w:r>
    </w:p>
    <w:p w:rsidR="00142622" w:rsidRDefault="0014262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0"/>
        <w:gridCol w:w="8881"/>
      </w:tblGrid>
      <w:tr w:rsidR="002849E7" w:rsidRPr="00F93125" w:rsidTr="00142622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49E7" w:rsidRDefault="00E11E1E" w:rsidP="00284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849E7" w:rsidRPr="00157ECD">
                <w:rPr>
                  <w:rFonts w:ascii="Times New Roman" w:hAnsi="Times New Roman" w:cs="Times New Roman"/>
                  <w:sz w:val="24"/>
                  <w:szCs w:val="24"/>
                </w:rPr>
                <w:t>41.20</w:t>
              </w:r>
            </w:hyperlink>
          </w:p>
        </w:tc>
        <w:tc>
          <w:tcPr>
            <w:tcW w:w="42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49E7" w:rsidRPr="008A492E" w:rsidRDefault="002849E7" w:rsidP="00284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2E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нежилых зданий</w:t>
            </w:r>
          </w:p>
        </w:tc>
      </w:tr>
      <w:tr w:rsidR="00904F80" w:rsidRPr="00F93125" w:rsidTr="00142622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F80" w:rsidRDefault="00904F80" w:rsidP="002849E7">
            <w:pPr>
              <w:pStyle w:val="ConsPlusNormal"/>
            </w:pPr>
            <w:r w:rsidRPr="00904F80">
              <w:rPr>
                <w:rFonts w:ascii="Times New Roman" w:hAnsi="Times New Roman" w:cs="Times New Roman"/>
                <w:sz w:val="24"/>
                <w:szCs w:val="24"/>
              </w:rPr>
              <w:t>71.12.</w:t>
            </w:r>
            <w:r w:rsidR="00042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F80" w:rsidRPr="00904F80" w:rsidRDefault="00904F80" w:rsidP="00904F80">
            <w:pPr>
              <w:jc w:val="both"/>
              <w:rPr>
                <w:bCs w:val="0"/>
              </w:rPr>
            </w:pPr>
            <w:r w:rsidRPr="00904F80">
              <w:rPr>
                <w:bCs w:val="0"/>
              </w:rPr>
              <w:t>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</w:tr>
      <w:tr w:rsidR="002849E7" w:rsidRPr="00F93125" w:rsidTr="00142622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49E7" w:rsidRDefault="00E11E1E" w:rsidP="00284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849E7" w:rsidRPr="007345A5">
                <w:rPr>
                  <w:rFonts w:ascii="Times New Roman" w:hAnsi="Times New Roman" w:cs="Times New Roman"/>
                  <w:sz w:val="24"/>
                  <w:szCs w:val="24"/>
                </w:rPr>
                <w:t>71.20.9</w:t>
              </w:r>
            </w:hyperlink>
          </w:p>
        </w:tc>
        <w:tc>
          <w:tcPr>
            <w:tcW w:w="42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49E7" w:rsidRPr="008A492E" w:rsidRDefault="002849E7" w:rsidP="00284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5A5">
              <w:rPr>
                <w:rFonts w:ascii="Times New Roman" w:hAnsi="Times New Roman" w:cs="Times New Roman"/>
                <w:sz w:val="24"/>
                <w:szCs w:val="24"/>
              </w:rPr>
              <w:t>Деятельность по техническому контролю, испытаниям и анализу прочая</w:t>
            </w:r>
          </w:p>
        </w:tc>
      </w:tr>
      <w:tr w:rsidR="002849E7" w:rsidRPr="00F93125" w:rsidTr="00142622">
        <w:trPr>
          <w:trHeight w:val="244"/>
        </w:trPr>
        <w:tc>
          <w:tcPr>
            <w:tcW w:w="739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849E7" w:rsidRPr="00F93125" w:rsidRDefault="002849E7" w:rsidP="002849E7">
            <w:pPr>
              <w:pStyle w:val="101"/>
            </w:pPr>
            <w:r w:rsidRPr="00F93125">
              <w:t>(код ОКВЭД</w:t>
            </w:r>
            <w:r w:rsidR="00114EA9">
              <w:rPr>
                <w:rStyle w:val="ad"/>
              </w:rPr>
              <w:endnoteReference w:id="3"/>
            </w:r>
            <w:r w:rsidR="00114EA9">
              <w:t>)</w:t>
            </w:r>
          </w:p>
        </w:tc>
        <w:tc>
          <w:tcPr>
            <w:tcW w:w="4261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849E7" w:rsidRPr="00F93125" w:rsidRDefault="002849E7" w:rsidP="002849E7">
            <w:pPr>
              <w:pStyle w:val="101"/>
            </w:pPr>
            <w:r w:rsidRPr="00F93125">
              <w:t>(наименование вида экономической деятельности)</w:t>
            </w:r>
          </w:p>
        </w:tc>
      </w:tr>
    </w:tbl>
    <w:p w:rsidR="00407766" w:rsidRPr="00F93125" w:rsidRDefault="00407766" w:rsidP="004A4539">
      <w:pPr>
        <w:pStyle w:val="afa"/>
        <w:sectPr w:rsidR="00407766" w:rsidRPr="00F93125" w:rsidSect="00500BC0">
          <w:headerReference w:type="even" r:id="rId12"/>
          <w:headerReference w:type="default" r:id="rId13"/>
          <w:footerReference w:type="even" r:id="rId14"/>
          <w:footerReference w:type="first" r:id="rId15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07766" w:rsidRDefault="00407766" w:rsidP="00235D12">
      <w:pPr>
        <w:pStyle w:val="1"/>
        <w:jc w:val="center"/>
      </w:pPr>
      <w:bookmarkStart w:id="2" w:name="_Toc10060848"/>
      <w:r w:rsidRPr="00F93125">
        <w:lastRenderedPageBreak/>
        <w:t xml:space="preserve">II. Описание трудовых функций, </w:t>
      </w:r>
      <w:r w:rsidR="00D44662" w:rsidRPr="00F93125">
        <w:t>входящих в</w:t>
      </w:r>
      <w:r w:rsidRPr="00F93125">
        <w:t xml:space="preserve"> профессиональный стандарт (функциональная карта вида </w:t>
      </w:r>
      <w:r w:rsidR="00142622" w:rsidRPr="00142622">
        <w:t>профессиональн</w:t>
      </w:r>
      <w:r w:rsidR="00142622">
        <w:t>о</w:t>
      </w:r>
      <w:r w:rsidR="00142622" w:rsidRPr="00142622">
        <w:t xml:space="preserve">й </w:t>
      </w:r>
      <w:r w:rsidRPr="00F93125">
        <w:t>деятельности)</w:t>
      </w:r>
      <w:bookmarkEnd w:id="2"/>
    </w:p>
    <w:p w:rsidR="0029157F" w:rsidRPr="00BE338D" w:rsidRDefault="0029157F" w:rsidP="00BE338D">
      <w:pPr>
        <w:jc w:val="center"/>
        <w:rPr>
          <w:b/>
          <w:bCs w:val="0"/>
          <w:color w:val="FF000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82"/>
        <w:gridCol w:w="3442"/>
        <w:gridCol w:w="1875"/>
        <w:gridCol w:w="2304"/>
        <w:gridCol w:w="3972"/>
        <w:gridCol w:w="890"/>
        <w:gridCol w:w="1721"/>
      </w:tblGrid>
      <w:tr w:rsidR="00C42873" w:rsidRPr="00F93125" w:rsidTr="00C42873">
        <w:trPr>
          <w:trHeight w:val="20"/>
        </w:trPr>
        <w:tc>
          <w:tcPr>
            <w:tcW w:w="2774" w:type="pct"/>
            <w:gridSpan w:val="4"/>
            <w:shd w:val="clear" w:color="auto" w:fill="auto"/>
            <w:vAlign w:val="center"/>
          </w:tcPr>
          <w:p w:rsidR="00C42873" w:rsidRPr="00F93125" w:rsidRDefault="00C42873" w:rsidP="00755795">
            <w:pPr>
              <w:pStyle w:val="aff0"/>
            </w:pPr>
            <w:r w:rsidRPr="00F93125">
              <w:t>Обобщенные трудовые функции</w:t>
            </w:r>
          </w:p>
        </w:tc>
        <w:tc>
          <w:tcPr>
            <w:tcW w:w="2226" w:type="pct"/>
            <w:gridSpan w:val="3"/>
            <w:shd w:val="clear" w:color="auto" w:fill="auto"/>
            <w:vAlign w:val="center"/>
          </w:tcPr>
          <w:p w:rsidR="00C42873" w:rsidRPr="00F93125" w:rsidRDefault="00C42873" w:rsidP="00755795">
            <w:pPr>
              <w:pStyle w:val="aff0"/>
            </w:pPr>
            <w:r w:rsidRPr="00F93125">
              <w:t>Трудовые функции</w:t>
            </w:r>
          </w:p>
        </w:tc>
      </w:tr>
      <w:tr w:rsidR="00C42873" w:rsidRPr="00F93125" w:rsidTr="00C42873">
        <w:trPr>
          <w:trHeight w:val="20"/>
        </w:trPr>
        <w:tc>
          <w:tcPr>
            <w:tcW w:w="197" w:type="pct"/>
            <w:shd w:val="clear" w:color="auto" w:fill="auto"/>
            <w:vAlign w:val="center"/>
          </w:tcPr>
          <w:p w:rsidR="00C42873" w:rsidRPr="00F93125" w:rsidRDefault="00C42873" w:rsidP="00755795">
            <w:pPr>
              <w:pStyle w:val="aff0"/>
            </w:pPr>
            <w:r w:rsidRPr="00F93125">
              <w:t>код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C42873" w:rsidRPr="00F93125" w:rsidRDefault="00C42873" w:rsidP="00755795">
            <w:pPr>
              <w:pStyle w:val="aff0"/>
            </w:pPr>
            <w:r w:rsidRPr="00F93125">
              <w:t>наименование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C42873" w:rsidRPr="00F93125" w:rsidRDefault="00C42873" w:rsidP="00755795">
            <w:pPr>
              <w:pStyle w:val="aff0"/>
            </w:pPr>
            <w:r w:rsidRPr="00F93125">
              <w:t>уровень квалификации</w:t>
            </w:r>
          </w:p>
        </w:tc>
        <w:tc>
          <w:tcPr>
            <w:tcW w:w="779" w:type="pct"/>
          </w:tcPr>
          <w:p w:rsidR="00C42873" w:rsidRPr="00F93125" w:rsidRDefault="00C42873" w:rsidP="00755795">
            <w:pPr>
              <w:pStyle w:val="aff0"/>
            </w:pPr>
            <w:r>
              <w:t>Возможные наименования должностей, профессий рабочих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42873" w:rsidRPr="00F93125" w:rsidRDefault="00C42873" w:rsidP="00755795">
            <w:pPr>
              <w:pStyle w:val="aff0"/>
            </w:pPr>
            <w:r w:rsidRPr="00F93125">
              <w:t>наименование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C42873" w:rsidRPr="00F93125" w:rsidRDefault="00C42873" w:rsidP="00755795">
            <w:pPr>
              <w:pStyle w:val="aff0"/>
            </w:pPr>
            <w:r w:rsidRPr="00F93125">
              <w:t>код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C42873" w:rsidRPr="00F93125" w:rsidRDefault="00C42873" w:rsidP="00755795">
            <w:pPr>
              <w:pStyle w:val="aff0"/>
            </w:pPr>
            <w:r w:rsidRPr="00F93125">
              <w:t>уровень (подуровень) квалификации</w:t>
            </w:r>
          </w:p>
        </w:tc>
      </w:tr>
      <w:tr w:rsidR="00C42873" w:rsidRPr="00F93125" w:rsidTr="00C42873">
        <w:trPr>
          <w:trHeight w:val="20"/>
        </w:trPr>
        <w:tc>
          <w:tcPr>
            <w:tcW w:w="197" w:type="pct"/>
            <w:vMerge w:val="restart"/>
            <w:shd w:val="clear" w:color="auto" w:fill="auto"/>
          </w:tcPr>
          <w:p w:rsidR="00C42873" w:rsidRPr="00BA66E1" w:rsidRDefault="00C42873" w:rsidP="00755795">
            <w:pPr>
              <w:pStyle w:val="aff0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C42873" w:rsidRPr="00AC3872" w:rsidRDefault="00C42873" w:rsidP="000E2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0">
              <w:rPr>
                <w:rFonts w:ascii="Times New Roman" w:hAnsi="Times New Roman" w:cs="Times New Roman"/>
                <w:sz w:val="24"/>
                <w:szCs w:val="24"/>
              </w:rPr>
              <w:t>Проведение строительного контроля подрядчика при строительстве, реконструкции, капитальном ремонте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04F8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E3C">
              <w:rPr>
                <w:rFonts w:ascii="Times New Roman" w:hAnsi="Times New Roman" w:cs="Times New Roman"/>
                <w:sz w:val="24"/>
                <w:szCs w:val="24"/>
              </w:rPr>
              <w:t>(в том числе особо опасных, технически сложных и уникальных объектов)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42873" w:rsidRPr="00371E0A" w:rsidRDefault="00C42873" w:rsidP="00755795">
            <w:pPr>
              <w:pStyle w:val="aff0"/>
            </w:pPr>
            <w:r>
              <w:t>6</w:t>
            </w:r>
          </w:p>
        </w:tc>
        <w:tc>
          <w:tcPr>
            <w:tcW w:w="779" w:type="pct"/>
            <w:vMerge w:val="restart"/>
          </w:tcPr>
          <w:p w:rsidR="00C42873" w:rsidRDefault="00C42873" w:rsidP="00C42873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CE4CD2">
              <w:rPr>
                <w:rFonts w:ascii="Times New Roman CYR" w:hAnsi="Times New Roman CYR" w:cs="Times New Roman CYR"/>
                <w:szCs w:val="28"/>
              </w:rPr>
              <w:t xml:space="preserve">Инженер </w:t>
            </w:r>
          </w:p>
          <w:p w:rsidR="00C42873" w:rsidRPr="00CE4CD2" w:rsidRDefault="00C42873" w:rsidP="00C42873">
            <w:pPr>
              <w:jc w:val="both"/>
              <w:rPr>
                <w:rFonts w:ascii="Times New Roman CYR" w:hAnsi="Times New Roman CYR" w:cs="Times New Roman CYR"/>
                <w:bCs w:val="0"/>
                <w:szCs w:val="28"/>
              </w:rPr>
            </w:pPr>
            <w:r w:rsidRPr="00CE4CD2">
              <w:rPr>
                <w:rFonts w:ascii="Times New Roman CYR" w:hAnsi="Times New Roman CYR" w:cs="Times New Roman CYR"/>
                <w:bCs w:val="0"/>
                <w:szCs w:val="28"/>
              </w:rPr>
              <w:t>Инженер по строительному контролю</w:t>
            </w:r>
          </w:p>
          <w:p w:rsidR="00C42873" w:rsidRPr="00947058" w:rsidRDefault="00C42873" w:rsidP="00AA0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shd w:val="clear" w:color="auto" w:fill="auto"/>
          </w:tcPr>
          <w:p w:rsidR="00C42873" w:rsidRPr="007345A5" w:rsidRDefault="00C42873" w:rsidP="002E5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58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  <w:r w:rsidR="002E5D63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и </w:t>
            </w:r>
            <w:r w:rsidRPr="00947058">
              <w:rPr>
                <w:rFonts w:ascii="Times New Roman" w:hAnsi="Times New Roman" w:cs="Times New Roman"/>
                <w:sz w:val="24"/>
                <w:szCs w:val="24"/>
              </w:rPr>
              <w:t>рабочей документации и организационно-технологических решений проектной документации, предоставленной застройщиком (техническим заказчиком)</w:t>
            </w:r>
          </w:p>
        </w:tc>
        <w:tc>
          <w:tcPr>
            <w:tcW w:w="301" w:type="pct"/>
            <w:shd w:val="clear" w:color="auto" w:fill="auto"/>
          </w:tcPr>
          <w:p w:rsidR="00C42873" w:rsidRPr="00F93125" w:rsidRDefault="00C42873" w:rsidP="00755795">
            <w:pPr>
              <w:pStyle w:val="aff0"/>
            </w:pPr>
            <w:r>
              <w:rPr>
                <w:lang w:val="en-US"/>
              </w:rPr>
              <w:t>A</w:t>
            </w:r>
            <w:r w:rsidRPr="00F93125">
              <w:t>/01.</w:t>
            </w:r>
            <w:r>
              <w:t>6</w:t>
            </w:r>
          </w:p>
        </w:tc>
        <w:tc>
          <w:tcPr>
            <w:tcW w:w="582" w:type="pct"/>
            <w:shd w:val="clear" w:color="auto" w:fill="auto"/>
          </w:tcPr>
          <w:p w:rsidR="00C42873" w:rsidRPr="00F93125" w:rsidRDefault="00C42873" w:rsidP="00755795">
            <w:pPr>
              <w:pStyle w:val="aff0"/>
            </w:pPr>
            <w:r>
              <w:t>6</w:t>
            </w:r>
          </w:p>
        </w:tc>
      </w:tr>
      <w:tr w:rsidR="00C42873" w:rsidRPr="00F93125" w:rsidTr="00C42873">
        <w:trPr>
          <w:trHeight w:val="20"/>
        </w:trPr>
        <w:tc>
          <w:tcPr>
            <w:tcW w:w="197" w:type="pct"/>
            <w:vMerge/>
            <w:shd w:val="clear" w:color="auto" w:fill="auto"/>
          </w:tcPr>
          <w:p w:rsidR="00C42873" w:rsidRDefault="00C42873" w:rsidP="00755795">
            <w:pPr>
              <w:pStyle w:val="aff0"/>
              <w:jc w:val="left"/>
              <w:rPr>
                <w:lang w:val="en-US"/>
              </w:rPr>
            </w:pPr>
          </w:p>
        </w:tc>
        <w:tc>
          <w:tcPr>
            <w:tcW w:w="1164" w:type="pct"/>
            <w:vMerge/>
            <w:shd w:val="clear" w:color="auto" w:fill="auto"/>
          </w:tcPr>
          <w:p w:rsidR="00C42873" w:rsidRDefault="00C42873" w:rsidP="00755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C42873" w:rsidRDefault="00C42873" w:rsidP="00755795">
            <w:pPr>
              <w:pStyle w:val="aff0"/>
            </w:pPr>
          </w:p>
        </w:tc>
        <w:tc>
          <w:tcPr>
            <w:tcW w:w="779" w:type="pct"/>
            <w:vMerge/>
          </w:tcPr>
          <w:p w:rsidR="00C42873" w:rsidDel="00BD6EB4" w:rsidRDefault="00C42873" w:rsidP="00AA0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shd w:val="clear" w:color="auto" w:fill="auto"/>
          </w:tcPr>
          <w:p w:rsidR="00C42873" w:rsidRPr="00AA0720" w:rsidRDefault="00C42873" w:rsidP="000E2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7228EF">
              <w:rPr>
                <w:rFonts w:ascii="Times New Roman" w:hAnsi="Times New Roman" w:cs="Times New Roman"/>
                <w:sz w:val="24"/>
                <w:szCs w:val="24"/>
              </w:rPr>
              <w:t xml:space="preserve"> геодезической разбивочной основы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комиссии</w:t>
            </w:r>
          </w:p>
        </w:tc>
        <w:tc>
          <w:tcPr>
            <w:tcW w:w="301" w:type="pct"/>
            <w:shd w:val="clear" w:color="auto" w:fill="auto"/>
          </w:tcPr>
          <w:p w:rsidR="00C42873" w:rsidRPr="007228EF" w:rsidRDefault="00C42873" w:rsidP="007228EF">
            <w:pPr>
              <w:pStyle w:val="aff0"/>
            </w:pPr>
            <w:r>
              <w:rPr>
                <w:lang w:val="en-US"/>
              </w:rPr>
              <w:t>A</w:t>
            </w:r>
            <w:r w:rsidRPr="00F93125">
              <w:t>/0</w:t>
            </w:r>
            <w:r>
              <w:t>2</w:t>
            </w:r>
            <w:r w:rsidRPr="00F93125">
              <w:t>.</w:t>
            </w:r>
            <w:r>
              <w:t>6</w:t>
            </w:r>
          </w:p>
        </w:tc>
        <w:tc>
          <w:tcPr>
            <w:tcW w:w="582" w:type="pct"/>
            <w:shd w:val="clear" w:color="auto" w:fill="auto"/>
          </w:tcPr>
          <w:p w:rsidR="00C42873" w:rsidRDefault="00C42873" w:rsidP="00755795">
            <w:pPr>
              <w:pStyle w:val="aff0"/>
            </w:pPr>
            <w:r>
              <w:t>6</w:t>
            </w:r>
          </w:p>
        </w:tc>
      </w:tr>
      <w:tr w:rsidR="00C42873" w:rsidRPr="00F93125" w:rsidTr="00C42873">
        <w:trPr>
          <w:trHeight w:val="20"/>
        </w:trPr>
        <w:tc>
          <w:tcPr>
            <w:tcW w:w="197" w:type="pct"/>
            <w:vMerge/>
            <w:shd w:val="clear" w:color="auto" w:fill="auto"/>
          </w:tcPr>
          <w:p w:rsidR="00C42873" w:rsidRPr="00F93125" w:rsidRDefault="00C42873" w:rsidP="00755795">
            <w:pPr>
              <w:pStyle w:val="aff0"/>
              <w:jc w:val="left"/>
            </w:pPr>
          </w:p>
        </w:tc>
        <w:tc>
          <w:tcPr>
            <w:tcW w:w="1164" w:type="pct"/>
            <w:vMerge/>
            <w:shd w:val="clear" w:color="auto" w:fill="auto"/>
          </w:tcPr>
          <w:p w:rsidR="00C42873" w:rsidRPr="007345A5" w:rsidRDefault="00C42873" w:rsidP="00755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C42873" w:rsidRPr="00371E0A" w:rsidRDefault="00C42873" w:rsidP="00755795">
            <w:pPr>
              <w:pStyle w:val="aff0"/>
            </w:pPr>
          </w:p>
        </w:tc>
        <w:tc>
          <w:tcPr>
            <w:tcW w:w="779" w:type="pct"/>
            <w:vMerge/>
          </w:tcPr>
          <w:p w:rsidR="00C42873" w:rsidRPr="00AA0720" w:rsidRDefault="00C42873" w:rsidP="00AA0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shd w:val="clear" w:color="auto" w:fill="auto"/>
          </w:tcPr>
          <w:p w:rsidR="00C42873" w:rsidRPr="00033775" w:rsidRDefault="00C42873" w:rsidP="00AA0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20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применяемых строительных материалов, изделий, конструкций, полуфабрикатов и оборудования </w:t>
            </w:r>
          </w:p>
        </w:tc>
        <w:tc>
          <w:tcPr>
            <w:tcW w:w="301" w:type="pct"/>
            <w:shd w:val="clear" w:color="auto" w:fill="auto"/>
          </w:tcPr>
          <w:p w:rsidR="00C42873" w:rsidRPr="00F93125" w:rsidRDefault="00C42873" w:rsidP="007228EF">
            <w:pPr>
              <w:pStyle w:val="aff0"/>
            </w:pPr>
            <w:r>
              <w:rPr>
                <w:lang w:val="en-US"/>
              </w:rPr>
              <w:t>A</w:t>
            </w:r>
            <w:r w:rsidRPr="00F93125">
              <w:t>/0</w:t>
            </w:r>
            <w:r>
              <w:t>3</w:t>
            </w:r>
            <w:r w:rsidRPr="00F93125">
              <w:t>.</w:t>
            </w:r>
            <w:r>
              <w:t>6</w:t>
            </w:r>
          </w:p>
        </w:tc>
        <w:tc>
          <w:tcPr>
            <w:tcW w:w="582" w:type="pct"/>
            <w:shd w:val="clear" w:color="auto" w:fill="auto"/>
          </w:tcPr>
          <w:p w:rsidR="00C42873" w:rsidRPr="00F93125" w:rsidRDefault="00C42873" w:rsidP="00755795">
            <w:pPr>
              <w:pStyle w:val="aff0"/>
            </w:pPr>
            <w:r>
              <w:t>6</w:t>
            </w:r>
          </w:p>
        </w:tc>
      </w:tr>
      <w:tr w:rsidR="00C42873" w:rsidRPr="00F93125" w:rsidTr="00C42873">
        <w:trPr>
          <w:trHeight w:val="20"/>
        </w:trPr>
        <w:tc>
          <w:tcPr>
            <w:tcW w:w="197" w:type="pct"/>
            <w:vMerge/>
            <w:shd w:val="clear" w:color="auto" w:fill="auto"/>
          </w:tcPr>
          <w:p w:rsidR="00C42873" w:rsidRPr="00F93125" w:rsidRDefault="00C42873" w:rsidP="00755795">
            <w:pPr>
              <w:pStyle w:val="aff0"/>
              <w:jc w:val="left"/>
            </w:pPr>
          </w:p>
        </w:tc>
        <w:tc>
          <w:tcPr>
            <w:tcW w:w="1164" w:type="pct"/>
            <w:vMerge/>
            <w:shd w:val="clear" w:color="auto" w:fill="auto"/>
          </w:tcPr>
          <w:p w:rsidR="00C42873" w:rsidRPr="007345A5" w:rsidRDefault="00C42873" w:rsidP="00755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C42873" w:rsidRPr="00371E0A" w:rsidRDefault="00C42873" w:rsidP="00755795">
            <w:pPr>
              <w:pStyle w:val="aff0"/>
            </w:pPr>
          </w:p>
        </w:tc>
        <w:tc>
          <w:tcPr>
            <w:tcW w:w="779" w:type="pct"/>
            <w:vMerge/>
          </w:tcPr>
          <w:p w:rsidR="00C42873" w:rsidRPr="00BB2A5D" w:rsidRDefault="00C42873" w:rsidP="00AA0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shd w:val="clear" w:color="auto" w:fill="auto"/>
          </w:tcPr>
          <w:p w:rsidR="00C42873" w:rsidRPr="00BB2A5D" w:rsidRDefault="00C42873" w:rsidP="00AA0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A5D">
              <w:rPr>
                <w:rFonts w:ascii="Times New Roman" w:hAnsi="Times New Roman" w:cs="Times New Roman"/>
                <w:sz w:val="24"/>
                <w:szCs w:val="24"/>
              </w:rPr>
              <w:t>Операцио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контроль в ходе выполнения </w:t>
            </w:r>
            <w:r w:rsidRPr="00BB2A5D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 и ведение исполнительной документации</w:t>
            </w:r>
          </w:p>
        </w:tc>
        <w:tc>
          <w:tcPr>
            <w:tcW w:w="301" w:type="pct"/>
            <w:shd w:val="clear" w:color="auto" w:fill="auto"/>
          </w:tcPr>
          <w:p w:rsidR="00C42873" w:rsidRPr="002849E7" w:rsidRDefault="00C42873" w:rsidP="007228EF">
            <w:pPr>
              <w:pStyle w:val="aff0"/>
            </w:pPr>
            <w:r>
              <w:rPr>
                <w:lang w:val="en-US"/>
              </w:rPr>
              <w:t>A</w:t>
            </w:r>
            <w:r>
              <w:t>/04</w:t>
            </w:r>
            <w:r w:rsidRPr="00F93125">
              <w:t>.</w:t>
            </w:r>
            <w:r>
              <w:t>6</w:t>
            </w:r>
          </w:p>
        </w:tc>
        <w:tc>
          <w:tcPr>
            <w:tcW w:w="582" w:type="pct"/>
            <w:shd w:val="clear" w:color="auto" w:fill="auto"/>
          </w:tcPr>
          <w:p w:rsidR="00C42873" w:rsidRDefault="00C42873" w:rsidP="00755795">
            <w:pPr>
              <w:pStyle w:val="aff0"/>
            </w:pPr>
            <w:r>
              <w:t>6</w:t>
            </w:r>
          </w:p>
        </w:tc>
      </w:tr>
      <w:tr w:rsidR="00C42873" w:rsidRPr="00F93125" w:rsidTr="00C42873">
        <w:trPr>
          <w:trHeight w:val="20"/>
        </w:trPr>
        <w:tc>
          <w:tcPr>
            <w:tcW w:w="197" w:type="pct"/>
            <w:vMerge w:val="restart"/>
            <w:shd w:val="clear" w:color="auto" w:fill="auto"/>
          </w:tcPr>
          <w:p w:rsidR="00C42873" w:rsidRPr="00033775" w:rsidRDefault="00C42873" w:rsidP="00755795">
            <w:pPr>
              <w:pStyle w:val="aff0"/>
              <w:jc w:val="left"/>
            </w:pPr>
            <w:r>
              <w:rPr>
                <w:lang w:val="en-US"/>
              </w:rPr>
              <w:t>B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C42873" w:rsidRPr="007345A5" w:rsidRDefault="00C42873" w:rsidP="00981C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849E7">
              <w:rPr>
                <w:rFonts w:ascii="Times New Roman" w:hAnsi="Times New Roman" w:cs="Times New Roman"/>
                <w:sz w:val="24"/>
                <w:szCs w:val="24"/>
              </w:rPr>
              <w:t>строительного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9E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  <w:r w:rsidRPr="0028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3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строительстве</w:t>
            </w:r>
            <w:r w:rsidRPr="00904F80">
              <w:rPr>
                <w:rFonts w:ascii="Times New Roman" w:hAnsi="Times New Roman" w:cs="Times New Roman"/>
                <w:sz w:val="24"/>
                <w:szCs w:val="24"/>
              </w:rPr>
              <w:t>, реконструкции, капитальном ремонте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04F8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E3C">
              <w:rPr>
                <w:rFonts w:ascii="Times New Roman" w:hAnsi="Times New Roman" w:cs="Times New Roman"/>
                <w:sz w:val="24"/>
                <w:szCs w:val="24"/>
              </w:rPr>
              <w:t>(в том числе особо опасных, технически сложных и уникальных объектов)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42873" w:rsidRPr="00371E0A" w:rsidRDefault="00C42873" w:rsidP="00755795">
            <w:pPr>
              <w:pStyle w:val="aff0"/>
            </w:pPr>
            <w:r>
              <w:t>6</w:t>
            </w:r>
          </w:p>
        </w:tc>
        <w:tc>
          <w:tcPr>
            <w:tcW w:w="779" w:type="pct"/>
            <w:vMerge w:val="restart"/>
          </w:tcPr>
          <w:p w:rsidR="00C42873" w:rsidRDefault="00C42873" w:rsidP="00C42873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CE4CD2">
              <w:rPr>
                <w:rFonts w:ascii="Times New Roman CYR" w:hAnsi="Times New Roman CYR" w:cs="Times New Roman CYR"/>
                <w:szCs w:val="28"/>
              </w:rPr>
              <w:t xml:space="preserve">Инженер </w:t>
            </w:r>
          </w:p>
          <w:p w:rsidR="00C42873" w:rsidRPr="00CE4CD2" w:rsidRDefault="00C42873" w:rsidP="00C42873">
            <w:pPr>
              <w:jc w:val="both"/>
              <w:rPr>
                <w:rFonts w:ascii="Times New Roman CYR" w:hAnsi="Times New Roman CYR" w:cs="Times New Roman CYR"/>
                <w:bCs w:val="0"/>
                <w:szCs w:val="28"/>
              </w:rPr>
            </w:pPr>
            <w:r w:rsidRPr="00CE4CD2">
              <w:rPr>
                <w:rFonts w:ascii="Times New Roman CYR" w:hAnsi="Times New Roman CYR" w:cs="Times New Roman CYR"/>
                <w:bCs w:val="0"/>
                <w:szCs w:val="28"/>
              </w:rPr>
              <w:t>Инженер по строительному контролю</w:t>
            </w:r>
          </w:p>
          <w:p w:rsidR="00C42873" w:rsidRPr="0055272E" w:rsidRDefault="00C42873" w:rsidP="00755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shd w:val="clear" w:color="auto" w:fill="auto"/>
          </w:tcPr>
          <w:p w:rsidR="00C42873" w:rsidRPr="007345A5" w:rsidRDefault="00C42873" w:rsidP="00755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2E">
              <w:rPr>
                <w:rFonts w:ascii="Times New Roman" w:hAnsi="Times New Roman" w:cs="Times New Roman"/>
                <w:sz w:val="24"/>
                <w:szCs w:val="24"/>
              </w:rPr>
              <w:t>Входной контроль проектной и рабочей документации</w:t>
            </w:r>
          </w:p>
        </w:tc>
        <w:tc>
          <w:tcPr>
            <w:tcW w:w="301" w:type="pct"/>
            <w:shd w:val="clear" w:color="auto" w:fill="auto"/>
          </w:tcPr>
          <w:p w:rsidR="00C42873" w:rsidRPr="00F93125" w:rsidRDefault="00C42873" w:rsidP="00755795">
            <w:pPr>
              <w:pStyle w:val="aff0"/>
            </w:pPr>
            <w:r>
              <w:rPr>
                <w:lang w:val="en-US"/>
              </w:rPr>
              <w:t>B</w:t>
            </w:r>
            <w:r w:rsidRPr="00F93125">
              <w:rPr>
                <w:lang w:val="en-US"/>
              </w:rPr>
              <w:t>/01.</w:t>
            </w:r>
            <w:r>
              <w:t>6</w:t>
            </w:r>
          </w:p>
        </w:tc>
        <w:tc>
          <w:tcPr>
            <w:tcW w:w="582" w:type="pct"/>
            <w:shd w:val="clear" w:color="auto" w:fill="auto"/>
          </w:tcPr>
          <w:p w:rsidR="00C42873" w:rsidRPr="00F93125" w:rsidRDefault="00C42873" w:rsidP="00755795">
            <w:pPr>
              <w:pStyle w:val="aff0"/>
            </w:pPr>
            <w:r>
              <w:t>6</w:t>
            </w:r>
          </w:p>
        </w:tc>
      </w:tr>
      <w:tr w:rsidR="00C42873" w:rsidRPr="00F93125" w:rsidTr="00C42873">
        <w:trPr>
          <w:trHeight w:val="20"/>
        </w:trPr>
        <w:tc>
          <w:tcPr>
            <w:tcW w:w="197" w:type="pct"/>
            <w:vMerge/>
            <w:shd w:val="clear" w:color="auto" w:fill="auto"/>
          </w:tcPr>
          <w:p w:rsidR="00C42873" w:rsidRDefault="00C42873" w:rsidP="00755795">
            <w:pPr>
              <w:pStyle w:val="aff0"/>
              <w:jc w:val="left"/>
              <w:rPr>
                <w:lang w:val="en-US"/>
              </w:rPr>
            </w:pPr>
          </w:p>
        </w:tc>
        <w:tc>
          <w:tcPr>
            <w:tcW w:w="1164" w:type="pct"/>
            <w:vMerge/>
            <w:shd w:val="clear" w:color="auto" w:fill="auto"/>
          </w:tcPr>
          <w:p w:rsidR="00C42873" w:rsidRDefault="00C42873" w:rsidP="00755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C42873" w:rsidRDefault="00C42873" w:rsidP="00755795">
            <w:pPr>
              <w:pStyle w:val="aff0"/>
            </w:pPr>
          </w:p>
        </w:tc>
        <w:tc>
          <w:tcPr>
            <w:tcW w:w="779" w:type="pct"/>
            <w:vMerge/>
          </w:tcPr>
          <w:p w:rsidR="00C42873" w:rsidRPr="0055272E" w:rsidRDefault="00C42873" w:rsidP="00755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shd w:val="clear" w:color="auto" w:fill="auto"/>
          </w:tcPr>
          <w:p w:rsidR="00C42873" w:rsidRDefault="00C42873" w:rsidP="00755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2E">
              <w:rPr>
                <w:rFonts w:ascii="Times New Roman" w:hAnsi="Times New Roman" w:cs="Times New Roman"/>
                <w:sz w:val="24"/>
                <w:szCs w:val="24"/>
              </w:rPr>
              <w:t>Верификация входного и операционного контроля у подрядчика</w:t>
            </w:r>
          </w:p>
        </w:tc>
        <w:tc>
          <w:tcPr>
            <w:tcW w:w="301" w:type="pct"/>
            <w:shd w:val="clear" w:color="auto" w:fill="auto"/>
          </w:tcPr>
          <w:p w:rsidR="00C42873" w:rsidRDefault="00C42873" w:rsidP="00755795">
            <w:pPr>
              <w:pStyle w:val="aff0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F93125">
              <w:rPr>
                <w:lang w:val="en-US"/>
              </w:rPr>
              <w:t>/0</w:t>
            </w:r>
            <w:r>
              <w:t>2</w:t>
            </w:r>
            <w:r w:rsidRPr="00F93125">
              <w:rPr>
                <w:lang w:val="en-US"/>
              </w:rPr>
              <w:t>.</w:t>
            </w:r>
            <w:r>
              <w:t>6</w:t>
            </w:r>
          </w:p>
        </w:tc>
        <w:tc>
          <w:tcPr>
            <w:tcW w:w="582" w:type="pct"/>
            <w:shd w:val="clear" w:color="auto" w:fill="auto"/>
          </w:tcPr>
          <w:p w:rsidR="00C42873" w:rsidRDefault="00C42873" w:rsidP="00755795">
            <w:pPr>
              <w:pStyle w:val="aff0"/>
            </w:pPr>
            <w:r>
              <w:t>6</w:t>
            </w:r>
          </w:p>
        </w:tc>
      </w:tr>
      <w:tr w:rsidR="00C42873" w:rsidRPr="00F93125" w:rsidTr="00C42873">
        <w:trPr>
          <w:trHeight w:val="20"/>
        </w:trPr>
        <w:tc>
          <w:tcPr>
            <w:tcW w:w="197" w:type="pct"/>
            <w:vMerge w:val="restart"/>
            <w:shd w:val="clear" w:color="auto" w:fill="auto"/>
          </w:tcPr>
          <w:p w:rsidR="00C42873" w:rsidRPr="002849E7" w:rsidRDefault="00C42873" w:rsidP="00755795">
            <w:pPr>
              <w:pStyle w:val="aff0"/>
              <w:jc w:val="left"/>
            </w:pPr>
            <w:r>
              <w:lastRenderedPageBreak/>
              <w:t>С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C42873" w:rsidRPr="008A7E07" w:rsidRDefault="00C42873" w:rsidP="000E2CFD">
            <w:pPr>
              <w:pStyle w:val="ConsPlusNormal"/>
              <w:jc w:val="both"/>
            </w:pPr>
            <w:r w:rsidRPr="00BB2A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качества результатов строительно-монтажных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Pr="00BB2A5D">
              <w:rPr>
                <w:rFonts w:ascii="Times New Roman" w:hAnsi="Times New Roman" w:cs="Times New Roman"/>
                <w:sz w:val="24"/>
                <w:szCs w:val="24"/>
              </w:rPr>
              <w:t>и приемка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9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29DA">
              <w:rPr>
                <w:rFonts w:ascii="Times New Roman" w:hAnsi="Times New Roman" w:cs="Times New Roman"/>
                <w:sz w:val="24"/>
                <w:szCs w:val="24"/>
              </w:rPr>
              <w:t>особо опасных, технически-сложных и уникальных объектов)</w:t>
            </w:r>
            <w:r w:rsidRPr="00BB2A5D">
              <w:rPr>
                <w:rFonts w:ascii="Times New Roman" w:hAnsi="Times New Roman" w:cs="Times New Roman"/>
                <w:sz w:val="24"/>
                <w:szCs w:val="24"/>
              </w:rPr>
              <w:t>, строительство которых завершено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</w:t>
            </w:r>
            <w:r w:rsidR="008A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3F9" w:rsidRPr="00A533F9">
              <w:rPr>
                <w:rFonts w:ascii="Times New Roman" w:hAnsi="Times New Roman" w:cs="Times New Roman"/>
                <w:bCs/>
                <w:sz w:val="24"/>
                <w:szCs w:val="24"/>
              </w:rPr>
              <w:t>застройщика/подрядчика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C42873" w:rsidRPr="002849E7" w:rsidRDefault="00C42873" w:rsidP="00755795">
            <w:pPr>
              <w:pStyle w:val="aff0"/>
              <w:rPr>
                <w:bCs w:val="0"/>
              </w:rPr>
            </w:pPr>
            <w:r>
              <w:rPr>
                <w:bCs w:val="0"/>
              </w:rPr>
              <w:t>7</w:t>
            </w:r>
          </w:p>
        </w:tc>
        <w:tc>
          <w:tcPr>
            <w:tcW w:w="779" w:type="pct"/>
            <w:vMerge w:val="restart"/>
          </w:tcPr>
          <w:p w:rsidR="004F0674" w:rsidRDefault="004F0674" w:rsidP="004F0674">
            <w:r>
              <w:t>Главный инженер проекта</w:t>
            </w:r>
          </w:p>
          <w:p w:rsidR="004F0674" w:rsidRDefault="004F0674" w:rsidP="004F0674">
            <w:pPr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Главный инженер строительной организации</w:t>
            </w:r>
          </w:p>
          <w:p w:rsidR="004F0674" w:rsidRDefault="004F0674" w:rsidP="004F0674">
            <w:r>
              <w:t>Главный инженер отдела капитального строительства</w:t>
            </w:r>
          </w:p>
          <w:p w:rsidR="00C42873" w:rsidRDefault="00C42873" w:rsidP="00C428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shd w:val="clear" w:color="auto" w:fill="auto"/>
          </w:tcPr>
          <w:p w:rsidR="00C42873" w:rsidRDefault="00C42873" w:rsidP="00830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верификация</w:t>
            </w:r>
            <w:r w:rsidR="00830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F29" w:rsidRPr="00830F29">
              <w:rPr>
                <w:rFonts w:ascii="Times New Roman" w:hAnsi="Times New Roman" w:cs="Times New Roman"/>
                <w:sz w:val="24"/>
                <w:szCs w:val="24"/>
              </w:rPr>
              <w:t>(застройщиком/</w:t>
            </w:r>
            <w:r w:rsidR="00E77655" w:rsidRPr="00830F29">
              <w:rPr>
                <w:rFonts w:ascii="Times New Roman" w:hAnsi="Times New Roman" w:cs="Times New Roman"/>
                <w:sz w:val="24"/>
                <w:szCs w:val="24"/>
              </w:rPr>
              <w:t>подрядчиком)</w:t>
            </w:r>
            <w:r w:rsidR="00E77655">
              <w:t xml:space="preserve"> приемочного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5272E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272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результатов строительно-монтажных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лицом, осуществляющим строительство</w:t>
            </w:r>
          </w:p>
        </w:tc>
        <w:tc>
          <w:tcPr>
            <w:tcW w:w="301" w:type="pct"/>
            <w:shd w:val="clear" w:color="auto" w:fill="auto"/>
          </w:tcPr>
          <w:p w:rsidR="00C42873" w:rsidRPr="002849E7" w:rsidRDefault="00C42873" w:rsidP="00755795">
            <w:pPr>
              <w:pStyle w:val="aff0"/>
            </w:pPr>
            <w:r>
              <w:rPr>
                <w:lang w:val="en-US"/>
              </w:rPr>
              <w:t>С</w:t>
            </w:r>
            <w:r w:rsidRPr="00F93125">
              <w:rPr>
                <w:lang w:val="en-US"/>
              </w:rPr>
              <w:t>/01.</w:t>
            </w:r>
            <w:r>
              <w:t>7</w:t>
            </w:r>
          </w:p>
        </w:tc>
        <w:tc>
          <w:tcPr>
            <w:tcW w:w="582" w:type="pct"/>
            <w:shd w:val="clear" w:color="auto" w:fill="auto"/>
          </w:tcPr>
          <w:p w:rsidR="00C42873" w:rsidRDefault="00C42873" w:rsidP="00755795">
            <w:pPr>
              <w:pStyle w:val="aff0"/>
            </w:pPr>
            <w:r>
              <w:t>7</w:t>
            </w:r>
          </w:p>
        </w:tc>
      </w:tr>
      <w:tr w:rsidR="00C42873" w:rsidRPr="00F93125" w:rsidTr="00C42873">
        <w:trPr>
          <w:trHeight w:val="20"/>
        </w:trPr>
        <w:tc>
          <w:tcPr>
            <w:tcW w:w="197" w:type="pct"/>
            <w:vMerge/>
            <w:shd w:val="clear" w:color="auto" w:fill="auto"/>
          </w:tcPr>
          <w:p w:rsidR="00C42873" w:rsidRPr="002849E7" w:rsidRDefault="00C42873" w:rsidP="00755795">
            <w:pPr>
              <w:pStyle w:val="aff0"/>
              <w:jc w:val="left"/>
            </w:pPr>
          </w:p>
        </w:tc>
        <w:tc>
          <w:tcPr>
            <w:tcW w:w="1164" w:type="pct"/>
            <w:vMerge/>
            <w:shd w:val="clear" w:color="auto" w:fill="auto"/>
          </w:tcPr>
          <w:p w:rsidR="00C42873" w:rsidRPr="007345A5" w:rsidRDefault="00C42873" w:rsidP="00755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C42873" w:rsidRDefault="00C42873" w:rsidP="00755795">
            <w:pPr>
              <w:pStyle w:val="aff0"/>
            </w:pPr>
          </w:p>
        </w:tc>
        <w:tc>
          <w:tcPr>
            <w:tcW w:w="779" w:type="pct"/>
            <w:vMerge/>
          </w:tcPr>
          <w:p w:rsidR="00C42873" w:rsidRPr="0055272E" w:rsidRDefault="00C42873" w:rsidP="00F95C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shd w:val="clear" w:color="auto" w:fill="auto"/>
          </w:tcPr>
          <w:p w:rsidR="00C42873" w:rsidRDefault="00830F29" w:rsidP="00830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bookmarkStart w:id="3" w:name="_GoBack"/>
            <w:bookmarkEnd w:id="3"/>
            <w:r w:rsidRPr="00830F29">
              <w:rPr>
                <w:rFonts w:ascii="Times New Roman" w:hAnsi="Times New Roman" w:cs="Times New Roman"/>
                <w:sz w:val="24"/>
                <w:szCs w:val="24"/>
              </w:rPr>
              <w:t>застройщиком/подрядчиком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заключительной оценки </w:t>
            </w:r>
            <w:r w:rsidR="00C42873" w:rsidRPr="0055272E">
              <w:rPr>
                <w:rFonts w:ascii="Times New Roman" w:hAnsi="Times New Roman" w:cs="Times New Roman"/>
                <w:sz w:val="24"/>
                <w:szCs w:val="24"/>
              </w:rPr>
              <w:t>(совместно с лицом, осуществляющим строительство (подрядчиком)) соответствия законченного строительством объекта требованиям технических регламентов, проектной документации и условиям договоров технологического присоединения к сетям инженерного обеспечения</w:t>
            </w:r>
          </w:p>
        </w:tc>
        <w:tc>
          <w:tcPr>
            <w:tcW w:w="301" w:type="pct"/>
            <w:shd w:val="clear" w:color="auto" w:fill="auto"/>
          </w:tcPr>
          <w:p w:rsidR="00C42873" w:rsidRPr="002849E7" w:rsidRDefault="00C42873" w:rsidP="00755795">
            <w:pPr>
              <w:pStyle w:val="aff0"/>
            </w:pPr>
            <w:r>
              <w:rPr>
                <w:lang w:val="en-US"/>
              </w:rPr>
              <w:t>С</w:t>
            </w:r>
            <w:r w:rsidRPr="00F93125">
              <w:rPr>
                <w:lang w:val="en-US"/>
              </w:rPr>
              <w:t>/0</w:t>
            </w:r>
            <w:r>
              <w:t>2</w:t>
            </w:r>
            <w:r w:rsidRPr="00F93125">
              <w:rPr>
                <w:lang w:val="en-US"/>
              </w:rPr>
              <w:t>.</w:t>
            </w:r>
            <w:r>
              <w:t>7</w:t>
            </w:r>
          </w:p>
        </w:tc>
        <w:tc>
          <w:tcPr>
            <w:tcW w:w="582" w:type="pct"/>
            <w:shd w:val="clear" w:color="auto" w:fill="auto"/>
          </w:tcPr>
          <w:p w:rsidR="00C42873" w:rsidRDefault="00C42873" w:rsidP="00755795">
            <w:pPr>
              <w:pStyle w:val="aff0"/>
            </w:pPr>
            <w:r>
              <w:t>7</w:t>
            </w:r>
          </w:p>
        </w:tc>
      </w:tr>
    </w:tbl>
    <w:p w:rsidR="007167EA" w:rsidRPr="007167EA" w:rsidRDefault="007167EA" w:rsidP="009E3E65">
      <w:pPr>
        <w:rPr>
          <w:b/>
          <w:bCs w:val="0"/>
        </w:rPr>
        <w:sectPr w:rsidR="007167EA" w:rsidRPr="007167EA" w:rsidSect="00142622">
          <w:headerReference w:type="default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407766" w:rsidRDefault="00407766" w:rsidP="00235D12">
      <w:pPr>
        <w:pStyle w:val="1"/>
        <w:jc w:val="center"/>
      </w:pPr>
      <w:bookmarkStart w:id="4" w:name="_Toc10060849"/>
      <w:r w:rsidRPr="00F93125">
        <w:lastRenderedPageBreak/>
        <w:t>III. Характеристика обобщенных трудовых функций</w:t>
      </w:r>
      <w:bookmarkEnd w:id="4"/>
    </w:p>
    <w:p w:rsidR="00E06ED9" w:rsidRPr="00E06ED9" w:rsidRDefault="00E06ED9" w:rsidP="00E06ED9"/>
    <w:p w:rsidR="00407766" w:rsidRDefault="00407766" w:rsidP="004A4539">
      <w:pPr>
        <w:pStyle w:val="2"/>
      </w:pPr>
      <w:bookmarkStart w:id="5" w:name="_Toc10060850"/>
      <w:r w:rsidRPr="00F93125">
        <w:t>3.</w:t>
      </w:r>
      <w:r w:rsidR="004A44B8" w:rsidRPr="00F93125">
        <w:t>1</w:t>
      </w:r>
      <w:r w:rsidRPr="00F93125">
        <w:t>. Обобщенная трудовая функция</w:t>
      </w:r>
      <w:bookmarkEnd w:id="5"/>
    </w:p>
    <w:p w:rsidR="00E06ED9" w:rsidRPr="00E06ED9" w:rsidRDefault="00E06ED9" w:rsidP="00E06ED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5313"/>
        <w:gridCol w:w="579"/>
        <w:gridCol w:w="838"/>
        <w:gridCol w:w="1478"/>
        <w:gridCol w:w="717"/>
      </w:tblGrid>
      <w:tr w:rsidR="00AA0065" w:rsidRPr="00F93125" w:rsidTr="00371E0A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766" w:rsidRPr="00F93125" w:rsidRDefault="0005072D" w:rsidP="009E3E65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766" w:rsidRPr="007345A5" w:rsidRDefault="00FD4E3C" w:rsidP="000E2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80">
              <w:rPr>
                <w:rFonts w:ascii="Times New Roman" w:hAnsi="Times New Roman" w:cs="Times New Roman"/>
                <w:sz w:val="24"/>
                <w:szCs w:val="24"/>
              </w:rPr>
              <w:t>Проведение строительного контроля подрядчика при строительстве, реконструкции, капитальном ремонте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04F8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E3C">
              <w:rPr>
                <w:rFonts w:ascii="Times New Roman" w:hAnsi="Times New Roman" w:cs="Times New Roman"/>
                <w:sz w:val="24"/>
                <w:szCs w:val="24"/>
              </w:rPr>
              <w:t>(в том числе особо опасных, технически сложных и уникальных объектов)</w:t>
            </w:r>
            <w:r w:rsidR="009E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766" w:rsidRPr="00F93125" w:rsidRDefault="00407766" w:rsidP="009E3E65">
            <w:pPr>
              <w:rPr>
                <w:bCs w:val="0"/>
                <w:sz w:val="20"/>
                <w:szCs w:val="20"/>
                <w:vertAlign w:val="superscript"/>
              </w:rPr>
            </w:pPr>
            <w:r w:rsidRPr="00F93125">
              <w:rPr>
                <w:sz w:val="20"/>
                <w:szCs w:val="20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766" w:rsidRPr="00CD23FA" w:rsidRDefault="00BA66E1" w:rsidP="0001605C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766" w:rsidRPr="00F93125" w:rsidRDefault="009E3E65" w:rsidP="009E3E65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766" w:rsidRPr="00F93125" w:rsidRDefault="00E401A7" w:rsidP="0001605C">
            <w:pPr>
              <w:jc w:val="center"/>
              <w:rPr>
                <w:bCs w:val="0"/>
              </w:rPr>
            </w:pPr>
            <w:r>
              <w:t>6</w:t>
            </w:r>
          </w:p>
        </w:tc>
      </w:tr>
    </w:tbl>
    <w:p w:rsidR="00E06ED9" w:rsidRDefault="00E06ED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822"/>
        <w:gridCol w:w="1226"/>
        <w:gridCol w:w="479"/>
        <w:gridCol w:w="2136"/>
        <w:gridCol w:w="1303"/>
        <w:gridCol w:w="2455"/>
      </w:tblGrid>
      <w:tr w:rsidR="00A034D2" w:rsidRPr="00F93125" w:rsidTr="00371E0A">
        <w:trPr>
          <w:trHeight w:val="283"/>
        </w:trPr>
        <w:tc>
          <w:tcPr>
            <w:tcW w:w="135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034D2" w:rsidRPr="00F93125" w:rsidRDefault="00A034D2" w:rsidP="00065BC4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034D2" w:rsidRPr="00F93125" w:rsidRDefault="00A034D2" w:rsidP="00065BC4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034D2" w:rsidRPr="00F93125" w:rsidRDefault="00A034D2" w:rsidP="00065BC4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4D2" w:rsidRPr="00F93125" w:rsidRDefault="00A034D2" w:rsidP="00065BC4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4D2" w:rsidRPr="00F93125" w:rsidRDefault="00A034D2" w:rsidP="00065BC4">
            <w:pPr>
              <w:rPr>
                <w:bCs w:val="0"/>
              </w:rPr>
            </w:pPr>
          </w:p>
        </w:tc>
        <w:tc>
          <w:tcPr>
            <w:tcW w:w="11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4D2" w:rsidRPr="00F93125" w:rsidRDefault="00A034D2" w:rsidP="00065BC4">
            <w:pPr>
              <w:rPr>
                <w:bCs w:val="0"/>
              </w:rPr>
            </w:pPr>
          </w:p>
        </w:tc>
      </w:tr>
      <w:tr w:rsidR="00A034D2" w:rsidRPr="00F93125" w:rsidTr="00371E0A">
        <w:trPr>
          <w:trHeight w:val="479"/>
        </w:trPr>
        <w:tc>
          <w:tcPr>
            <w:tcW w:w="1354" w:type="pct"/>
            <w:tcBorders>
              <w:top w:val="nil"/>
              <w:bottom w:val="nil"/>
              <w:right w:val="nil"/>
            </w:tcBorders>
            <w:vAlign w:val="center"/>
          </w:tcPr>
          <w:p w:rsidR="00A034D2" w:rsidRPr="00F93125" w:rsidRDefault="00A034D2" w:rsidP="00065BC4">
            <w:pPr>
              <w:rPr>
                <w:bCs w:val="0"/>
              </w:rPr>
            </w:pPr>
          </w:p>
        </w:tc>
        <w:tc>
          <w:tcPr>
            <w:tcW w:w="184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4D2" w:rsidRPr="00F93125" w:rsidRDefault="00A034D2" w:rsidP="00065BC4">
            <w:pPr>
              <w:rPr>
                <w:bCs w:val="0"/>
              </w:rPr>
            </w:pPr>
          </w:p>
        </w:tc>
        <w:tc>
          <w:tcPr>
            <w:tcW w:w="6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4D2" w:rsidRPr="00F93125" w:rsidRDefault="00A034D2" w:rsidP="00371E0A">
            <w:pPr>
              <w:jc w:val="center"/>
              <w:rPr>
                <w:bCs w:val="0"/>
                <w:szCs w:val="16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4D2" w:rsidRPr="00F93125" w:rsidRDefault="00A034D2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E06ED9" w:rsidRDefault="00E06ED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822"/>
        <w:gridCol w:w="7599"/>
      </w:tblGrid>
      <w:tr w:rsidR="00CE4CD2" w:rsidRPr="00F93125" w:rsidTr="001A57CD">
        <w:trPr>
          <w:trHeight w:val="20"/>
        </w:trPr>
        <w:tc>
          <w:tcPr>
            <w:tcW w:w="1354" w:type="pct"/>
          </w:tcPr>
          <w:p w:rsidR="00CE4CD2" w:rsidRPr="00F93125" w:rsidRDefault="00CE4CD2" w:rsidP="00CE4CD2">
            <w:pPr>
              <w:pStyle w:val="afa"/>
            </w:pPr>
            <w:r w:rsidRPr="00F93125">
              <w:t>Возможные наименования должностей</w:t>
            </w:r>
            <w:r>
              <w:t>, профессий</w:t>
            </w:r>
            <w:r w:rsidR="00C42873">
              <w:t xml:space="preserve"> рабочих</w:t>
            </w:r>
          </w:p>
        </w:tc>
        <w:tc>
          <w:tcPr>
            <w:tcW w:w="3646" w:type="pct"/>
          </w:tcPr>
          <w:p w:rsidR="00C0555A" w:rsidRDefault="00C0555A" w:rsidP="00C42873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CE4CD2">
              <w:rPr>
                <w:rFonts w:ascii="Times New Roman CYR" w:hAnsi="Times New Roman CYR" w:cs="Times New Roman CYR"/>
                <w:szCs w:val="28"/>
              </w:rPr>
              <w:t xml:space="preserve">Инженер </w:t>
            </w:r>
          </w:p>
          <w:p w:rsidR="00CE4CD2" w:rsidRPr="00C0555A" w:rsidRDefault="00CE4CD2" w:rsidP="00C0555A">
            <w:pPr>
              <w:jc w:val="both"/>
              <w:rPr>
                <w:rFonts w:ascii="Times New Roman CYR" w:hAnsi="Times New Roman CYR" w:cs="Times New Roman CYR"/>
                <w:bCs w:val="0"/>
                <w:szCs w:val="28"/>
              </w:rPr>
            </w:pPr>
            <w:r w:rsidRPr="00CE4CD2">
              <w:rPr>
                <w:rFonts w:ascii="Times New Roman CYR" w:hAnsi="Times New Roman CYR" w:cs="Times New Roman CYR"/>
                <w:bCs w:val="0"/>
                <w:szCs w:val="28"/>
              </w:rPr>
              <w:t>Инженер по строительному контролю</w:t>
            </w:r>
          </w:p>
        </w:tc>
      </w:tr>
    </w:tbl>
    <w:p w:rsidR="00E06ED9" w:rsidRDefault="00E06ED9"/>
    <w:p w:rsidR="00C42873" w:rsidRDefault="00C42873" w:rsidP="00C42873">
      <w:r>
        <w:t>Пути достижения квалификации</w:t>
      </w:r>
    </w:p>
    <w:p w:rsidR="00C42873" w:rsidRDefault="00C4287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824"/>
        <w:gridCol w:w="7597"/>
      </w:tblGrid>
      <w:tr w:rsidR="00C42873" w:rsidRPr="00F93125" w:rsidTr="00C42873">
        <w:trPr>
          <w:trHeight w:val="20"/>
        </w:trPr>
        <w:tc>
          <w:tcPr>
            <w:tcW w:w="1355" w:type="pct"/>
          </w:tcPr>
          <w:p w:rsidR="00C42873" w:rsidRPr="00F93125" w:rsidRDefault="00C42873" w:rsidP="00C42873">
            <w:pPr>
              <w:pStyle w:val="afa"/>
            </w:pPr>
            <w:r>
              <w:t>О</w:t>
            </w:r>
            <w:r w:rsidRPr="00F93125">
              <w:t>бразовани</w:t>
            </w:r>
            <w:r>
              <w:t>е</w:t>
            </w:r>
            <w:r w:rsidRPr="00F93125">
              <w:t xml:space="preserve"> и обучени</w:t>
            </w:r>
            <w:r>
              <w:t>е</w:t>
            </w:r>
          </w:p>
        </w:tc>
        <w:tc>
          <w:tcPr>
            <w:tcW w:w="3645" w:type="pct"/>
          </w:tcPr>
          <w:p w:rsidR="00C42873" w:rsidRPr="00402F79" w:rsidRDefault="00C42873" w:rsidP="00C42873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В</w:t>
            </w:r>
            <w:r w:rsidRPr="00030623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ысшее образование – </w:t>
            </w:r>
            <w:proofErr w:type="spellStart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br/>
            </w:r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или</w:t>
            </w:r>
          </w:p>
          <w:p w:rsidR="00C42873" w:rsidRDefault="00C42873" w:rsidP="00C42873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(непрофильное) </w:t>
            </w:r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C42873" w:rsidRPr="00CE4CD2" w:rsidRDefault="00C42873" w:rsidP="00C42873">
            <w:pPr>
              <w:pStyle w:val="ConsPlusNormal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и </w:t>
            </w:r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дополнительное профессиональное образование – программы профессиональной переподготовки</w:t>
            </w:r>
            <w:r w:rsidRPr="00CE4CD2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в области строительного контроля</w:t>
            </w:r>
          </w:p>
        </w:tc>
      </w:tr>
      <w:tr w:rsidR="00C42873" w:rsidRPr="00F93125" w:rsidTr="00C42873">
        <w:trPr>
          <w:trHeight w:val="20"/>
        </w:trPr>
        <w:tc>
          <w:tcPr>
            <w:tcW w:w="1355" w:type="pct"/>
          </w:tcPr>
          <w:p w:rsidR="00C42873" w:rsidRPr="00F93125" w:rsidRDefault="00C42873" w:rsidP="00C42873">
            <w:pPr>
              <w:pStyle w:val="afa"/>
            </w:pPr>
            <w:r>
              <w:t>О</w:t>
            </w:r>
            <w:r w:rsidRPr="00F93125">
              <w:t>пыт практической работы</w:t>
            </w:r>
          </w:p>
        </w:tc>
        <w:tc>
          <w:tcPr>
            <w:tcW w:w="3645" w:type="pct"/>
          </w:tcPr>
          <w:p w:rsidR="00C42873" w:rsidRPr="007345A5" w:rsidRDefault="00C42873" w:rsidP="00C428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C0F83" w:rsidRDefault="008C0F83" w:rsidP="008C0F83">
      <w:pPr>
        <w:pStyle w:val="afa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822"/>
        <w:gridCol w:w="7599"/>
      </w:tblGrid>
      <w:tr w:rsidR="00C42873" w:rsidRPr="00F93125" w:rsidTr="008D06C8">
        <w:trPr>
          <w:trHeight w:val="20"/>
        </w:trPr>
        <w:tc>
          <w:tcPr>
            <w:tcW w:w="1354" w:type="pct"/>
          </w:tcPr>
          <w:p w:rsidR="00C42873" w:rsidRPr="00F93125" w:rsidRDefault="00C42873" w:rsidP="008D06C8">
            <w:pPr>
              <w:pStyle w:val="afa"/>
            </w:pPr>
            <w:r w:rsidRPr="00F93125">
              <w:t>Особые условия допуска к работе</w:t>
            </w:r>
          </w:p>
        </w:tc>
        <w:tc>
          <w:tcPr>
            <w:tcW w:w="3646" w:type="pct"/>
          </w:tcPr>
          <w:p w:rsidR="00C42873" w:rsidRPr="00114EA9" w:rsidRDefault="00C42873" w:rsidP="008D06C8">
            <w:pPr>
              <w:jc w:val="both"/>
              <w:rPr>
                <w:rFonts w:ascii="Times New Roman CYR" w:hAnsi="Times New Roman CYR" w:cs="Times New Roman CYR"/>
                <w:bCs w:val="0"/>
                <w:szCs w:val="28"/>
              </w:rPr>
            </w:pPr>
            <w:r w:rsidRPr="00114EA9">
              <w:rPr>
                <w:rFonts w:ascii="Times New Roman CYR" w:hAnsi="Times New Roman CYR" w:cs="Times New Roman CYR"/>
                <w:bCs w:val="0"/>
                <w:szCs w:val="28"/>
              </w:rPr>
              <w:t>Прохождение обязательных предварительных и периодических медицинских осмотров</w:t>
            </w:r>
            <w:r w:rsidRPr="00114EA9">
              <w:rPr>
                <w:rStyle w:val="ad"/>
                <w:rFonts w:ascii="Times New Roman CYR" w:hAnsi="Times New Roman CYR" w:cs="Times New Roman CYR"/>
                <w:bCs w:val="0"/>
                <w:szCs w:val="28"/>
              </w:rPr>
              <w:endnoteReference w:id="4"/>
            </w:r>
          </w:p>
          <w:p w:rsidR="00C42873" w:rsidRPr="00114EA9" w:rsidRDefault="00C42873" w:rsidP="008D06C8">
            <w:pPr>
              <w:jc w:val="both"/>
              <w:rPr>
                <w:rFonts w:ascii="Times New Roman CYR" w:hAnsi="Times New Roman CYR" w:cs="Times New Roman CYR"/>
                <w:bCs w:val="0"/>
                <w:szCs w:val="28"/>
              </w:rPr>
            </w:pPr>
            <w:r w:rsidRPr="00114EA9">
              <w:rPr>
                <w:rFonts w:ascii="Times New Roman CYR" w:hAnsi="Times New Roman CYR" w:cs="Times New Roman CYR"/>
                <w:bCs w:val="0"/>
                <w:szCs w:val="28"/>
              </w:rPr>
              <w:t>Прохождение обучения и проверки знаний требований охраны труда</w:t>
            </w:r>
            <w:r w:rsidRPr="00114EA9">
              <w:rPr>
                <w:rStyle w:val="ad"/>
                <w:rFonts w:ascii="Times New Roman CYR" w:hAnsi="Times New Roman CYR" w:cs="Times New Roman CYR"/>
                <w:bCs w:val="0"/>
                <w:szCs w:val="28"/>
              </w:rPr>
              <w:endnoteReference w:id="5"/>
            </w:r>
          </w:p>
          <w:p w:rsidR="00C42873" w:rsidRPr="00114EA9" w:rsidRDefault="00C42873" w:rsidP="008D06C8">
            <w:pPr>
              <w:jc w:val="both"/>
              <w:rPr>
                <w:rFonts w:ascii="Times New Roman CYR" w:hAnsi="Times New Roman CYR" w:cs="Times New Roman CYR"/>
                <w:bCs w:val="0"/>
                <w:szCs w:val="28"/>
              </w:rPr>
            </w:pPr>
            <w:r w:rsidRPr="00114EA9">
              <w:rPr>
                <w:rFonts w:ascii="Times New Roman CYR" w:hAnsi="Times New Roman CYR" w:cs="Times New Roman CYR"/>
                <w:bCs w:val="0"/>
                <w:szCs w:val="28"/>
              </w:rPr>
              <w:t>Прохождение аттестации по промышленной безопасности</w:t>
            </w:r>
            <w:r w:rsidRPr="00114EA9">
              <w:rPr>
                <w:rStyle w:val="ad"/>
                <w:rFonts w:ascii="Times New Roman CYR" w:hAnsi="Times New Roman CYR" w:cs="Times New Roman CYR"/>
                <w:bCs w:val="0"/>
                <w:szCs w:val="28"/>
              </w:rPr>
              <w:endnoteReference w:id="6"/>
            </w:r>
          </w:p>
          <w:p w:rsidR="00C42873" w:rsidRPr="00CE4CD2" w:rsidRDefault="00C42873" w:rsidP="008D06C8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14EA9">
              <w:rPr>
                <w:rFonts w:ascii="Times New Roman CYR" w:hAnsi="Times New Roman CYR" w:cs="Times New Roman CYR"/>
                <w:bCs w:val="0"/>
                <w:szCs w:val="28"/>
              </w:rPr>
              <w:t>Прохождение обучения мерам пожарной безопасности</w:t>
            </w:r>
            <w:r w:rsidRPr="00114EA9">
              <w:rPr>
                <w:rStyle w:val="ad"/>
                <w:rFonts w:ascii="Times New Roman CYR" w:hAnsi="Times New Roman CYR" w:cs="Times New Roman CYR"/>
                <w:bCs w:val="0"/>
                <w:szCs w:val="28"/>
              </w:rPr>
              <w:endnoteReference w:id="7"/>
            </w:r>
          </w:p>
        </w:tc>
      </w:tr>
      <w:tr w:rsidR="00C42873" w:rsidRPr="00F93125" w:rsidTr="008D06C8">
        <w:trPr>
          <w:trHeight w:val="20"/>
        </w:trPr>
        <w:tc>
          <w:tcPr>
            <w:tcW w:w="1354" w:type="pct"/>
          </w:tcPr>
          <w:p w:rsidR="00C42873" w:rsidRPr="00F93125" w:rsidRDefault="00C42873" w:rsidP="008D06C8">
            <w:pPr>
              <w:pStyle w:val="afa"/>
            </w:pPr>
            <w:r w:rsidRPr="00F93125">
              <w:t>Другие характеристики</w:t>
            </w:r>
          </w:p>
        </w:tc>
        <w:tc>
          <w:tcPr>
            <w:tcW w:w="3646" w:type="pct"/>
          </w:tcPr>
          <w:p w:rsidR="00C42873" w:rsidRPr="007345A5" w:rsidRDefault="00C42873" w:rsidP="008D06C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2873" w:rsidRDefault="00C42873" w:rsidP="008C0F83">
      <w:pPr>
        <w:pStyle w:val="afa"/>
      </w:pPr>
    </w:p>
    <w:p w:rsidR="00C42873" w:rsidRDefault="00C42873" w:rsidP="00C42873">
      <w:r>
        <w:t>Справочная информация</w:t>
      </w:r>
    </w:p>
    <w:p w:rsidR="00E06ED9" w:rsidRPr="00F93125" w:rsidRDefault="00E06ED9" w:rsidP="008C0F83">
      <w:pPr>
        <w:pStyle w:val="afa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225"/>
        <w:gridCol w:w="1417"/>
        <w:gridCol w:w="5779"/>
      </w:tblGrid>
      <w:tr w:rsidR="008C0F83" w:rsidRPr="00F93125" w:rsidTr="001A57CD">
        <w:trPr>
          <w:trHeight w:val="20"/>
        </w:trPr>
        <w:tc>
          <w:tcPr>
            <w:tcW w:w="1547" w:type="pct"/>
            <w:vAlign w:val="center"/>
          </w:tcPr>
          <w:p w:rsidR="008C0F83" w:rsidRPr="001A57CD" w:rsidRDefault="008C0F83" w:rsidP="00984BD6">
            <w:pPr>
              <w:pStyle w:val="aff0"/>
            </w:pPr>
            <w:r w:rsidRPr="001A57CD">
              <w:t>Наименование документа</w:t>
            </w:r>
          </w:p>
        </w:tc>
        <w:tc>
          <w:tcPr>
            <w:tcW w:w="680" w:type="pct"/>
            <w:vAlign w:val="center"/>
          </w:tcPr>
          <w:p w:rsidR="008C0F83" w:rsidRPr="001A57CD" w:rsidRDefault="008C0F83" w:rsidP="00984BD6">
            <w:pPr>
              <w:pStyle w:val="aff0"/>
            </w:pPr>
            <w:r w:rsidRPr="001A57CD">
              <w:t>Код</w:t>
            </w:r>
          </w:p>
        </w:tc>
        <w:tc>
          <w:tcPr>
            <w:tcW w:w="2773" w:type="pct"/>
            <w:vAlign w:val="center"/>
          </w:tcPr>
          <w:p w:rsidR="008C0F83" w:rsidRPr="001A57CD" w:rsidRDefault="008C0F83" w:rsidP="00984BD6">
            <w:pPr>
              <w:pStyle w:val="aff0"/>
            </w:pPr>
            <w:r w:rsidRPr="001A57CD">
              <w:t>Наименование базовой группы, должности (профессии) или специальности</w:t>
            </w:r>
          </w:p>
        </w:tc>
      </w:tr>
      <w:tr w:rsidR="00D8340B" w:rsidRPr="00F93125" w:rsidTr="001A57CD">
        <w:trPr>
          <w:trHeight w:val="20"/>
        </w:trPr>
        <w:tc>
          <w:tcPr>
            <w:tcW w:w="1547" w:type="pct"/>
          </w:tcPr>
          <w:p w:rsidR="00D8340B" w:rsidRPr="001A57CD" w:rsidRDefault="00D8340B" w:rsidP="00D8340B">
            <w:pPr>
              <w:pStyle w:val="afa"/>
              <w:rPr>
                <w:vertAlign w:val="superscript"/>
              </w:rPr>
            </w:pPr>
            <w:r w:rsidRPr="001A57CD">
              <w:t>ОКЗ</w:t>
            </w:r>
          </w:p>
        </w:tc>
        <w:tc>
          <w:tcPr>
            <w:tcW w:w="680" w:type="pct"/>
          </w:tcPr>
          <w:p w:rsidR="00D8340B" w:rsidRPr="007345A5" w:rsidRDefault="00E11E1E" w:rsidP="00D8340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hyperlink r:id="rId20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 w:rsidR="00D8340B" w:rsidRPr="007345A5">
                <w:rPr>
                  <w:rFonts w:ascii="Times New Roman" w:hAnsi="Times New Roman" w:cs="Times New Roman"/>
                  <w:sz w:val="24"/>
                  <w:szCs w:val="24"/>
                </w:rPr>
                <w:t>2142</w:t>
              </w:r>
            </w:hyperlink>
          </w:p>
        </w:tc>
        <w:tc>
          <w:tcPr>
            <w:tcW w:w="2773" w:type="pct"/>
          </w:tcPr>
          <w:p w:rsidR="00D8340B" w:rsidRPr="007345A5" w:rsidRDefault="00D8340B" w:rsidP="00D8340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345A5">
              <w:rPr>
                <w:rFonts w:ascii="Times New Roman" w:hAnsi="Times New Roman" w:cs="Times New Roman"/>
                <w:sz w:val="24"/>
                <w:szCs w:val="24"/>
              </w:rPr>
              <w:t>Инженеры по гражданскому строительству</w:t>
            </w:r>
          </w:p>
        </w:tc>
      </w:tr>
      <w:tr w:rsidR="00114EA9" w:rsidRPr="00F93125" w:rsidTr="001A57CD">
        <w:trPr>
          <w:trHeight w:val="20"/>
        </w:trPr>
        <w:tc>
          <w:tcPr>
            <w:tcW w:w="1547" w:type="pct"/>
          </w:tcPr>
          <w:p w:rsidR="00114EA9" w:rsidRPr="001A57CD" w:rsidRDefault="00114EA9" w:rsidP="00114EA9">
            <w:pPr>
              <w:pStyle w:val="afa"/>
            </w:pPr>
            <w:r w:rsidRPr="001A57CD">
              <w:t>ЕКС</w:t>
            </w:r>
            <w:r w:rsidRPr="001A57CD">
              <w:rPr>
                <w:vertAlign w:val="superscript"/>
              </w:rPr>
              <w:endnoteReference w:id="8"/>
            </w:r>
          </w:p>
        </w:tc>
        <w:tc>
          <w:tcPr>
            <w:tcW w:w="680" w:type="pct"/>
          </w:tcPr>
          <w:p w:rsidR="00114EA9" w:rsidRPr="007345A5" w:rsidRDefault="00114EA9" w:rsidP="00114EA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773" w:type="pct"/>
          </w:tcPr>
          <w:p w:rsidR="00114EA9" w:rsidRPr="007345A5" w:rsidRDefault="00114EA9" w:rsidP="00114EA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E6EB3">
              <w:rPr>
                <w:rFonts w:ascii="Times New Roman CYR" w:hAnsi="Times New Roman CYR" w:cs="Times New Roman CYR"/>
                <w:sz w:val="24"/>
                <w:szCs w:val="28"/>
              </w:rPr>
              <w:t>Инженер по строительному контролю</w:t>
            </w:r>
          </w:p>
        </w:tc>
      </w:tr>
      <w:tr w:rsidR="00114EA9" w:rsidRPr="00F93125" w:rsidTr="001A57CD">
        <w:trPr>
          <w:trHeight w:val="20"/>
        </w:trPr>
        <w:tc>
          <w:tcPr>
            <w:tcW w:w="1547" w:type="pct"/>
          </w:tcPr>
          <w:p w:rsidR="00114EA9" w:rsidRPr="001A57CD" w:rsidRDefault="00114EA9" w:rsidP="00114EA9">
            <w:pPr>
              <w:pStyle w:val="afa"/>
            </w:pPr>
            <w:r w:rsidRPr="001A57CD">
              <w:t>ОКПДТР</w:t>
            </w:r>
            <w:r w:rsidRPr="001A57CD">
              <w:rPr>
                <w:rStyle w:val="ad"/>
              </w:rPr>
              <w:endnoteReference w:id="9"/>
            </w:r>
          </w:p>
        </w:tc>
        <w:tc>
          <w:tcPr>
            <w:tcW w:w="680" w:type="pct"/>
          </w:tcPr>
          <w:p w:rsidR="00114EA9" w:rsidRPr="00D8340B" w:rsidRDefault="00114EA9" w:rsidP="00114EA9">
            <w:pPr>
              <w:pStyle w:val="afa"/>
            </w:pPr>
            <w:r w:rsidRPr="00D8340B">
              <w:t>22446</w:t>
            </w:r>
          </w:p>
        </w:tc>
        <w:tc>
          <w:tcPr>
            <w:tcW w:w="2773" w:type="pct"/>
          </w:tcPr>
          <w:p w:rsidR="00114EA9" w:rsidRPr="007345A5" w:rsidRDefault="00114EA9" w:rsidP="00114EA9">
            <w:pPr>
              <w:pStyle w:val="afa"/>
            </w:pPr>
            <w:r w:rsidRPr="00D8340B">
              <w:t>Инженер</w:t>
            </w:r>
          </w:p>
        </w:tc>
      </w:tr>
      <w:tr w:rsidR="00114EA9" w:rsidRPr="00F93125" w:rsidTr="001A57CD">
        <w:trPr>
          <w:trHeight w:val="20"/>
        </w:trPr>
        <w:tc>
          <w:tcPr>
            <w:tcW w:w="1547" w:type="pct"/>
          </w:tcPr>
          <w:p w:rsidR="00114EA9" w:rsidRPr="001A57CD" w:rsidRDefault="00C42873" w:rsidP="00114EA9">
            <w:pPr>
              <w:pStyle w:val="afa"/>
            </w:pPr>
            <w:r>
              <w:t xml:space="preserve">Перечни </w:t>
            </w:r>
            <w:proofErr w:type="gramStart"/>
            <w:r>
              <w:t>ВО</w:t>
            </w:r>
            <w:proofErr w:type="gramEnd"/>
            <w:r>
              <w:rPr>
                <w:rStyle w:val="ad"/>
              </w:rPr>
              <w:endnoteReference w:id="10"/>
            </w:r>
          </w:p>
        </w:tc>
        <w:tc>
          <w:tcPr>
            <w:tcW w:w="680" w:type="pct"/>
          </w:tcPr>
          <w:p w:rsidR="00114EA9" w:rsidRPr="00194B47" w:rsidRDefault="00E11E1E" w:rsidP="00114EA9">
            <w:pPr>
              <w:pStyle w:val="afa"/>
            </w:pPr>
            <w:hyperlink r:id="rId21" w:history="1">
              <w:r w:rsidR="00114EA9" w:rsidRPr="00157ECD">
                <w:t>2.08.0</w:t>
              </w:r>
              <w:r w:rsidR="00114EA9">
                <w:t>3</w:t>
              </w:r>
              <w:r w:rsidR="00114EA9" w:rsidRPr="00157ECD">
                <w:t>.01</w:t>
              </w:r>
            </w:hyperlink>
          </w:p>
        </w:tc>
        <w:tc>
          <w:tcPr>
            <w:tcW w:w="2773" w:type="pct"/>
          </w:tcPr>
          <w:p w:rsidR="00114EA9" w:rsidRPr="00194B47" w:rsidRDefault="00114EA9" w:rsidP="00114EA9">
            <w:pPr>
              <w:pStyle w:val="afa"/>
            </w:pPr>
            <w:r w:rsidRPr="00996471">
              <w:t>Строительство</w:t>
            </w:r>
          </w:p>
        </w:tc>
      </w:tr>
    </w:tbl>
    <w:p w:rsidR="00E06ED9" w:rsidRDefault="00E06ED9" w:rsidP="00E06ED9"/>
    <w:p w:rsidR="005E5DF2" w:rsidRPr="00E06ED9" w:rsidRDefault="005E5DF2" w:rsidP="00E06ED9">
      <w:pPr>
        <w:rPr>
          <w:b/>
          <w:bCs w:val="0"/>
        </w:rPr>
      </w:pPr>
      <w:r w:rsidRPr="00E06ED9">
        <w:rPr>
          <w:b/>
          <w:bCs w:val="0"/>
        </w:rPr>
        <w:t>3.</w:t>
      </w:r>
      <w:r w:rsidR="004A44B8" w:rsidRPr="00E06ED9">
        <w:rPr>
          <w:b/>
          <w:bCs w:val="0"/>
        </w:rPr>
        <w:t>1</w:t>
      </w:r>
      <w:r w:rsidRPr="00E06ED9">
        <w:rPr>
          <w:b/>
          <w:bCs w:val="0"/>
        </w:rPr>
        <w:t>.</w:t>
      </w:r>
      <w:r w:rsidR="00A7531D">
        <w:rPr>
          <w:b/>
          <w:bCs w:val="0"/>
        </w:rPr>
        <w:t>1</w:t>
      </w:r>
      <w:r w:rsidRPr="00E06ED9">
        <w:rPr>
          <w:b/>
          <w:bCs w:val="0"/>
        </w:rPr>
        <w:t>. Трудовая функция</w:t>
      </w:r>
    </w:p>
    <w:p w:rsidR="00E06ED9" w:rsidRPr="00F93125" w:rsidRDefault="00E06ED9" w:rsidP="00E06ED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/>
      </w:tblPr>
      <w:tblGrid>
        <w:gridCol w:w="1497"/>
        <w:gridCol w:w="5166"/>
        <w:gridCol w:w="579"/>
        <w:gridCol w:w="1134"/>
        <w:gridCol w:w="1478"/>
        <w:gridCol w:w="567"/>
      </w:tblGrid>
      <w:tr w:rsidR="00AA0065" w:rsidRPr="00F93125" w:rsidTr="00371E0A">
        <w:trPr>
          <w:trHeight w:val="278"/>
        </w:trPr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E5DF2" w:rsidRPr="00F93125" w:rsidRDefault="0005072D" w:rsidP="00375DDE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5DF2" w:rsidRPr="00F93125" w:rsidRDefault="00473CD0" w:rsidP="0084283A">
            <w:pPr>
              <w:jc w:val="both"/>
              <w:rPr>
                <w:bCs w:val="0"/>
              </w:rPr>
            </w:pPr>
            <w:r w:rsidRPr="00947058">
              <w:t xml:space="preserve">Входной контроль </w:t>
            </w:r>
            <w:r w:rsidR="002E5D63">
              <w:t xml:space="preserve">проектной и </w:t>
            </w:r>
            <w:r w:rsidRPr="00947058">
              <w:t xml:space="preserve">рабочей документации и организационно-технологических решений проектной </w:t>
            </w:r>
            <w:r w:rsidRPr="00947058">
              <w:lastRenderedPageBreak/>
              <w:t>документации, предоставленной застройщиком (техническим заказчиком)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E5DF2" w:rsidRPr="00F93125" w:rsidRDefault="005E5DF2" w:rsidP="00375DDE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lastRenderedPageBreak/>
              <w:t>Код</w:t>
            </w:r>
          </w:p>
        </w:tc>
        <w:tc>
          <w:tcPr>
            <w:tcW w:w="5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E5DF2" w:rsidRPr="00F93125" w:rsidRDefault="00BA66E1" w:rsidP="00A7531D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A</w:t>
            </w:r>
            <w:r w:rsidR="005E5DF2" w:rsidRPr="00F93125">
              <w:t>/0</w:t>
            </w:r>
            <w:r w:rsidR="00A7531D">
              <w:t>1</w:t>
            </w:r>
            <w:r w:rsidR="005E5DF2" w:rsidRPr="00F93125">
              <w:t>.</w:t>
            </w:r>
            <w:r w:rsidR="002D5999">
              <w:t>6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E5DF2" w:rsidRPr="00F93125" w:rsidRDefault="005E5DF2" w:rsidP="00375DDE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E5DF2" w:rsidRPr="00F93125" w:rsidRDefault="002D5999" w:rsidP="00375DDE">
            <w:pPr>
              <w:jc w:val="center"/>
              <w:rPr>
                <w:bCs w:val="0"/>
              </w:rPr>
            </w:pPr>
            <w:r>
              <w:t>6</w:t>
            </w:r>
          </w:p>
        </w:tc>
      </w:tr>
    </w:tbl>
    <w:p w:rsidR="00E06ED9" w:rsidRDefault="00E06ED9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84"/>
        <w:gridCol w:w="7837"/>
      </w:tblGrid>
      <w:tr w:rsidR="002768E7" w:rsidRPr="00F93125" w:rsidTr="0002466C">
        <w:trPr>
          <w:trHeight w:val="20"/>
        </w:trPr>
        <w:tc>
          <w:tcPr>
            <w:tcW w:w="1240" w:type="pct"/>
            <w:vMerge w:val="restart"/>
          </w:tcPr>
          <w:p w:rsidR="002768E7" w:rsidRPr="00F93125" w:rsidRDefault="002768E7" w:rsidP="002768E7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:rsidR="002768E7" w:rsidRPr="00F93125" w:rsidRDefault="00C13C05" w:rsidP="002768E7">
            <w:pPr>
              <w:jc w:val="both"/>
            </w:pPr>
            <w:r w:rsidRPr="00237141">
              <w:rPr>
                <w:bCs w:val="0"/>
              </w:rPr>
              <w:t xml:space="preserve">Проверка </w:t>
            </w:r>
            <w:r w:rsidR="00513C1C">
              <w:rPr>
                <w:bCs w:val="0"/>
              </w:rPr>
              <w:t>состава и комплектности</w:t>
            </w:r>
            <w:r w:rsidR="00513C1C" w:rsidRPr="00237141">
              <w:rPr>
                <w:bCs w:val="0"/>
              </w:rPr>
              <w:t xml:space="preserve"> </w:t>
            </w:r>
            <w:r w:rsidR="002E5D63">
              <w:rPr>
                <w:bCs w:val="0"/>
              </w:rPr>
              <w:t xml:space="preserve">проектной </w:t>
            </w:r>
            <w:r w:rsidR="00505EF5" w:rsidRPr="00237141">
              <w:rPr>
                <w:bCs w:val="0"/>
              </w:rPr>
              <w:t>рабочей документации, предоставленной застройщиком (техническим заказчиком)</w:t>
            </w:r>
          </w:p>
        </w:tc>
      </w:tr>
      <w:tr w:rsidR="002E5D63" w:rsidRPr="00F93125" w:rsidTr="0002466C">
        <w:trPr>
          <w:trHeight w:val="20"/>
        </w:trPr>
        <w:tc>
          <w:tcPr>
            <w:tcW w:w="1240" w:type="pct"/>
            <w:vMerge/>
          </w:tcPr>
          <w:p w:rsidR="002E5D63" w:rsidRPr="00F93125" w:rsidRDefault="002E5D63" w:rsidP="002768E7">
            <w:pPr>
              <w:pStyle w:val="afa"/>
            </w:pPr>
          </w:p>
        </w:tc>
        <w:tc>
          <w:tcPr>
            <w:tcW w:w="3760" w:type="pct"/>
          </w:tcPr>
          <w:p w:rsidR="002E5D63" w:rsidRPr="00237141" w:rsidRDefault="002E5D63" w:rsidP="002768E7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Проверка оформления проектной и </w:t>
            </w:r>
            <w:r w:rsidRPr="00947058">
              <w:t>рабочей документации и организационно-технологических решений проектной документации, предоставленной застройщиком (техническим заказчиком)</w:t>
            </w:r>
          </w:p>
        </w:tc>
      </w:tr>
      <w:tr w:rsidR="00C13C05" w:rsidRPr="00F93125" w:rsidTr="0002466C">
        <w:trPr>
          <w:trHeight w:val="20"/>
        </w:trPr>
        <w:tc>
          <w:tcPr>
            <w:tcW w:w="1240" w:type="pct"/>
            <w:vMerge/>
          </w:tcPr>
          <w:p w:rsidR="00C13C05" w:rsidRPr="00F93125" w:rsidRDefault="00C13C05" w:rsidP="002768E7">
            <w:pPr>
              <w:pStyle w:val="afa"/>
            </w:pPr>
          </w:p>
        </w:tc>
        <w:tc>
          <w:tcPr>
            <w:tcW w:w="3760" w:type="pct"/>
          </w:tcPr>
          <w:p w:rsidR="00C13C05" w:rsidRPr="00505EF5" w:rsidRDefault="002E5D63" w:rsidP="002768E7">
            <w:pPr>
              <w:jc w:val="both"/>
              <w:rPr>
                <w:bCs w:val="0"/>
              </w:rPr>
            </w:pPr>
            <w:r>
              <w:t>П</w:t>
            </w:r>
            <w:r w:rsidRPr="008D06C8">
              <w:t>роверк</w:t>
            </w:r>
            <w:r>
              <w:t>а</w:t>
            </w:r>
            <w:r w:rsidRPr="008D06C8">
              <w:t xml:space="preserve"> наличия действующего разрешения на строительство</w:t>
            </w:r>
          </w:p>
        </w:tc>
      </w:tr>
      <w:tr w:rsidR="002768E7" w:rsidRPr="00F93125" w:rsidTr="00367FA5">
        <w:trPr>
          <w:trHeight w:val="20"/>
        </w:trPr>
        <w:tc>
          <w:tcPr>
            <w:tcW w:w="1240" w:type="pct"/>
            <w:vMerge w:val="restart"/>
          </w:tcPr>
          <w:p w:rsidR="002768E7" w:rsidRPr="00F93125" w:rsidDel="002A1D54" w:rsidRDefault="001352C2" w:rsidP="002768E7">
            <w:pPr>
              <w:pStyle w:val="afa"/>
            </w:pPr>
            <w:r>
              <w:t>Н</w:t>
            </w:r>
            <w:r w:rsidR="002768E7" w:rsidRPr="00F93125" w:rsidDel="002A1D54">
              <w:t>еобходимые умения</w:t>
            </w:r>
          </w:p>
        </w:tc>
        <w:tc>
          <w:tcPr>
            <w:tcW w:w="3760" w:type="pct"/>
          </w:tcPr>
          <w:p w:rsidR="002768E7" w:rsidRPr="003D16DC" w:rsidRDefault="00505EF5" w:rsidP="001352C2">
            <w:pPr>
              <w:jc w:val="both"/>
            </w:pPr>
            <w:r>
              <w:t>Оценивать</w:t>
            </w:r>
            <w:r w:rsidRPr="00505EF5">
              <w:t xml:space="preserve"> соответстви</w:t>
            </w:r>
            <w:r>
              <w:t xml:space="preserve">е </w:t>
            </w:r>
            <w:r w:rsidR="00B07458">
              <w:t xml:space="preserve">проектной и </w:t>
            </w:r>
            <w:r w:rsidR="007C2CA4" w:rsidRPr="00947058">
              <w:t>рабочей документации и организационно-технологических решений проектной документации, предоставленной застройщиком (техническим заказчиком)</w:t>
            </w:r>
            <w:r w:rsidR="001352C2">
              <w:t xml:space="preserve"> </w:t>
            </w:r>
            <w:r w:rsidRPr="00505EF5">
              <w:t>техническому заданию на проектирование</w:t>
            </w:r>
          </w:p>
        </w:tc>
      </w:tr>
      <w:tr w:rsidR="00505EF5" w:rsidRPr="00F93125" w:rsidTr="00367FA5">
        <w:trPr>
          <w:trHeight w:val="20"/>
        </w:trPr>
        <w:tc>
          <w:tcPr>
            <w:tcW w:w="1240" w:type="pct"/>
            <w:vMerge/>
          </w:tcPr>
          <w:p w:rsidR="00505EF5" w:rsidRPr="00F93125" w:rsidDel="002A1D54" w:rsidRDefault="00505EF5" w:rsidP="002768E7">
            <w:pPr>
              <w:pStyle w:val="afa"/>
            </w:pPr>
          </w:p>
        </w:tc>
        <w:tc>
          <w:tcPr>
            <w:tcW w:w="3760" w:type="pct"/>
          </w:tcPr>
          <w:p w:rsidR="00505EF5" w:rsidRPr="00505EF5" w:rsidRDefault="005571EF" w:rsidP="00505EF5">
            <w:pPr>
              <w:jc w:val="both"/>
            </w:pPr>
            <w:r>
              <w:t xml:space="preserve">Осуществлять оценку </w:t>
            </w:r>
            <w:r w:rsidR="00505EF5" w:rsidRPr="00505EF5">
              <w:t>полного или выборочного соответствия</w:t>
            </w:r>
            <w:r w:rsidR="00505EF5">
              <w:t xml:space="preserve"> </w:t>
            </w:r>
            <w:r w:rsidR="00B07458">
              <w:t xml:space="preserve">проектной и </w:t>
            </w:r>
            <w:r>
              <w:t>рабочей документации</w:t>
            </w:r>
            <w:r w:rsidR="00505EF5" w:rsidRPr="00505EF5">
              <w:t xml:space="preserve"> утвержденным решениям в составе проектной документации</w:t>
            </w:r>
          </w:p>
        </w:tc>
      </w:tr>
      <w:tr w:rsidR="00505EF5" w:rsidRPr="00F93125" w:rsidTr="00367FA5">
        <w:trPr>
          <w:trHeight w:val="20"/>
        </w:trPr>
        <w:tc>
          <w:tcPr>
            <w:tcW w:w="1240" w:type="pct"/>
            <w:vMerge/>
          </w:tcPr>
          <w:p w:rsidR="00505EF5" w:rsidRPr="00F93125" w:rsidDel="002A1D54" w:rsidRDefault="00505EF5" w:rsidP="002768E7">
            <w:pPr>
              <w:pStyle w:val="afa"/>
            </w:pPr>
          </w:p>
        </w:tc>
        <w:tc>
          <w:tcPr>
            <w:tcW w:w="3760" w:type="pct"/>
          </w:tcPr>
          <w:p w:rsidR="00505EF5" w:rsidRPr="00505EF5" w:rsidRDefault="00505EF5" w:rsidP="00505EF5">
            <w:pPr>
              <w:jc w:val="both"/>
            </w:pPr>
            <w:r>
              <w:t>Оценивать</w:t>
            </w:r>
            <w:r w:rsidRPr="00505EF5">
              <w:t xml:space="preserve"> корректност</w:t>
            </w:r>
            <w:r>
              <w:t>ь</w:t>
            </w:r>
            <w:r w:rsidRPr="00505EF5">
              <w:t xml:space="preserve"> оформления</w:t>
            </w:r>
            <w:r w:rsidR="00B831DD">
              <w:t>,</w:t>
            </w:r>
            <w:r w:rsidRPr="00505EF5">
              <w:t xml:space="preserve"> состав</w:t>
            </w:r>
            <w:r w:rsidR="00C229DA">
              <w:t xml:space="preserve"> и комплектность</w:t>
            </w:r>
            <w:r w:rsidRPr="00505EF5">
              <w:t xml:space="preserve"> </w:t>
            </w:r>
            <w:r w:rsidR="00B07458">
              <w:t xml:space="preserve">проектной и </w:t>
            </w:r>
            <w:r w:rsidR="005571EF">
              <w:t>рабочей документации</w:t>
            </w:r>
            <w:r w:rsidR="00CE5251">
              <w:t xml:space="preserve"> </w:t>
            </w:r>
            <w:r w:rsidRPr="00505EF5">
              <w:t xml:space="preserve">в соответствии </w:t>
            </w:r>
            <w:r>
              <w:t xml:space="preserve">требованиями нормативных </w:t>
            </w:r>
            <w:r w:rsidRPr="00EF1893">
              <w:t>правовы</w:t>
            </w:r>
            <w:r>
              <w:t>х</w:t>
            </w:r>
            <w:r w:rsidRPr="00EF1893">
              <w:t xml:space="preserve"> акт</w:t>
            </w:r>
            <w:r>
              <w:t>ов</w:t>
            </w:r>
            <w:r w:rsidRPr="00EF1893">
              <w:t xml:space="preserve"> и документ</w:t>
            </w:r>
            <w:r>
              <w:t>ов</w:t>
            </w:r>
            <w:r w:rsidRPr="00EF1893">
              <w:t xml:space="preserve"> системы технического регулирования </w:t>
            </w:r>
            <w:r w:rsidRPr="00646066">
              <w:t>и стандартизации в сфере</w:t>
            </w:r>
            <w:r w:rsidRPr="00EF1893">
              <w:t xml:space="preserve"> градостроительной деятельности</w:t>
            </w:r>
          </w:p>
        </w:tc>
      </w:tr>
      <w:tr w:rsidR="00C13C05" w:rsidRPr="00F93125" w:rsidTr="00367FA5">
        <w:trPr>
          <w:trHeight w:val="20"/>
        </w:trPr>
        <w:tc>
          <w:tcPr>
            <w:tcW w:w="1240" w:type="pct"/>
            <w:vMerge/>
          </w:tcPr>
          <w:p w:rsidR="00C13C05" w:rsidRPr="00F93125" w:rsidDel="002A1D54" w:rsidRDefault="00C13C05" w:rsidP="002768E7">
            <w:pPr>
              <w:pStyle w:val="afa"/>
            </w:pPr>
          </w:p>
        </w:tc>
        <w:tc>
          <w:tcPr>
            <w:tcW w:w="3760" w:type="pct"/>
          </w:tcPr>
          <w:p w:rsidR="00C13C05" w:rsidRPr="00187A5F" w:rsidRDefault="00505EF5" w:rsidP="00562D7B">
            <w:pPr>
              <w:jc w:val="both"/>
            </w:pPr>
            <w:r>
              <w:t xml:space="preserve">Анализировать </w:t>
            </w:r>
            <w:r w:rsidRPr="00505EF5">
              <w:t xml:space="preserve">наличие ссылок на </w:t>
            </w:r>
            <w:r w:rsidR="00562D7B">
              <w:t xml:space="preserve">нормативные </w:t>
            </w:r>
            <w:r w:rsidR="00562D7B" w:rsidRPr="00EF1893">
              <w:t xml:space="preserve">правовые акты и документы системы технического регулирования </w:t>
            </w:r>
            <w:r w:rsidR="00562D7B" w:rsidRPr="00646066">
              <w:t>и стандартизации в сфере</w:t>
            </w:r>
            <w:r w:rsidR="00562D7B" w:rsidRPr="00EF1893">
              <w:t xml:space="preserve"> градостроительной деятельности</w:t>
            </w:r>
            <w:r w:rsidR="00562D7B" w:rsidRPr="00505EF5">
              <w:t xml:space="preserve"> </w:t>
            </w:r>
            <w:r w:rsidRPr="00505EF5">
              <w:t>в части применяемых материалов, изделий, конструкций, оборудования, технологий</w:t>
            </w:r>
          </w:p>
        </w:tc>
      </w:tr>
      <w:tr w:rsidR="00C13C05" w:rsidRPr="00F93125" w:rsidTr="00367FA5">
        <w:trPr>
          <w:trHeight w:val="20"/>
        </w:trPr>
        <w:tc>
          <w:tcPr>
            <w:tcW w:w="1240" w:type="pct"/>
            <w:vMerge/>
          </w:tcPr>
          <w:p w:rsidR="00C13C05" w:rsidRPr="00F93125" w:rsidDel="002A1D54" w:rsidRDefault="00C13C05" w:rsidP="002768E7">
            <w:pPr>
              <w:pStyle w:val="afa"/>
            </w:pPr>
          </w:p>
        </w:tc>
        <w:tc>
          <w:tcPr>
            <w:tcW w:w="3760" w:type="pct"/>
          </w:tcPr>
          <w:p w:rsidR="00C13C05" w:rsidRPr="00187A5F" w:rsidRDefault="00505EF5" w:rsidP="002768E7">
            <w:pPr>
              <w:jc w:val="both"/>
            </w:pPr>
            <w:r>
              <w:t xml:space="preserve">Анализировать </w:t>
            </w:r>
            <w:r w:rsidRPr="00505EF5">
              <w:t>наличи</w:t>
            </w:r>
            <w:r>
              <w:t>е</w:t>
            </w:r>
            <w:r w:rsidRPr="00505EF5">
              <w:t xml:space="preserve"> согласований и утверждений</w:t>
            </w:r>
            <w:r>
              <w:t xml:space="preserve"> в </w:t>
            </w:r>
            <w:r w:rsidR="00B07458">
              <w:t xml:space="preserve">проектной и </w:t>
            </w:r>
            <w:r>
              <w:t>рабочей документации</w:t>
            </w:r>
          </w:p>
        </w:tc>
      </w:tr>
      <w:tr w:rsidR="00C13C05" w:rsidRPr="00F93125" w:rsidTr="00367FA5">
        <w:trPr>
          <w:trHeight w:val="20"/>
        </w:trPr>
        <w:tc>
          <w:tcPr>
            <w:tcW w:w="1240" w:type="pct"/>
            <w:vMerge/>
          </w:tcPr>
          <w:p w:rsidR="00C13C05" w:rsidRPr="00F93125" w:rsidDel="002A1D54" w:rsidRDefault="00C13C05" w:rsidP="002768E7">
            <w:pPr>
              <w:pStyle w:val="afa"/>
            </w:pPr>
          </w:p>
        </w:tc>
        <w:tc>
          <w:tcPr>
            <w:tcW w:w="3760" w:type="pct"/>
          </w:tcPr>
          <w:p w:rsidR="00C13C05" w:rsidRPr="00187A5F" w:rsidRDefault="00C13C05" w:rsidP="002768E7">
            <w:pPr>
              <w:jc w:val="both"/>
            </w:pPr>
            <w:r w:rsidRPr="00505EF5">
              <w:t>Оценивать достаточность информации в рабочей документации для выполнения строительно-монтажных работ</w:t>
            </w:r>
          </w:p>
        </w:tc>
      </w:tr>
      <w:tr w:rsidR="002768E7" w:rsidRPr="00F93125" w:rsidTr="00367FA5">
        <w:trPr>
          <w:trHeight w:val="20"/>
        </w:trPr>
        <w:tc>
          <w:tcPr>
            <w:tcW w:w="1240" w:type="pct"/>
            <w:vMerge/>
          </w:tcPr>
          <w:p w:rsidR="002768E7" w:rsidRPr="00F93125" w:rsidDel="002A1D54" w:rsidRDefault="002768E7" w:rsidP="002768E7">
            <w:pPr>
              <w:pStyle w:val="afa"/>
            </w:pPr>
          </w:p>
        </w:tc>
        <w:tc>
          <w:tcPr>
            <w:tcW w:w="3760" w:type="pct"/>
          </w:tcPr>
          <w:p w:rsidR="002768E7" w:rsidRDefault="00C13C05" w:rsidP="002768E7">
            <w:pPr>
              <w:jc w:val="both"/>
            </w:pPr>
            <w:r w:rsidRPr="00505EF5">
              <w:t>Анализировать наличие требований к фактической точности контролируемых параметров</w:t>
            </w:r>
            <w:r w:rsidR="00CE5251">
              <w:t xml:space="preserve"> строительных конструкций объ</w:t>
            </w:r>
            <w:r w:rsidR="001352C2">
              <w:t>ектов капитального строительства</w:t>
            </w:r>
          </w:p>
        </w:tc>
      </w:tr>
      <w:tr w:rsidR="002768E7" w:rsidRPr="00F93125" w:rsidTr="0002466C">
        <w:trPr>
          <w:trHeight w:val="20"/>
        </w:trPr>
        <w:tc>
          <w:tcPr>
            <w:tcW w:w="1240" w:type="pct"/>
            <w:vMerge/>
          </w:tcPr>
          <w:p w:rsidR="002768E7" w:rsidRPr="00F93125" w:rsidDel="002A1D54" w:rsidRDefault="002768E7" w:rsidP="002768E7">
            <w:pPr>
              <w:pStyle w:val="afa"/>
            </w:pPr>
          </w:p>
        </w:tc>
        <w:tc>
          <w:tcPr>
            <w:tcW w:w="3760" w:type="pct"/>
          </w:tcPr>
          <w:p w:rsidR="002768E7" w:rsidRPr="003D16DC" w:rsidRDefault="00C13C05" w:rsidP="002768E7">
            <w:pPr>
              <w:jc w:val="both"/>
            </w:pPr>
            <w:r w:rsidRPr="00505EF5">
              <w:t>Анализировать наличие указаний о методах контроля и измерений, в том числе в виде ссылок на соответствующие документы по стандартизации на применяемые материалы, изделия, конструкции, оборудование, технологии, содержащие указания о методах контроля</w:t>
            </w:r>
          </w:p>
        </w:tc>
      </w:tr>
      <w:tr w:rsidR="00762C45" w:rsidRPr="00F93125" w:rsidTr="0002466C">
        <w:trPr>
          <w:trHeight w:val="20"/>
        </w:trPr>
        <w:tc>
          <w:tcPr>
            <w:tcW w:w="1240" w:type="pct"/>
            <w:vMerge/>
          </w:tcPr>
          <w:p w:rsidR="00762C45" w:rsidRPr="00F93125" w:rsidDel="002A1D54" w:rsidRDefault="00762C45" w:rsidP="002768E7">
            <w:pPr>
              <w:pStyle w:val="afa"/>
            </w:pPr>
          </w:p>
        </w:tc>
        <w:tc>
          <w:tcPr>
            <w:tcW w:w="3760" w:type="pct"/>
          </w:tcPr>
          <w:p w:rsidR="00762C45" w:rsidRDefault="00C13C05" w:rsidP="002768E7">
            <w:pPr>
              <w:jc w:val="both"/>
            </w:pPr>
            <w:r w:rsidRPr="00505EF5">
              <w:t xml:space="preserve">Анализировать соответствие указанных в </w:t>
            </w:r>
            <w:r w:rsidR="00CE5251">
              <w:t xml:space="preserve">проекте организации строительства </w:t>
            </w:r>
            <w:r w:rsidRPr="00505EF5">
              <w:t xml:space="preserve">(раздел проектной документации) организационно-технологических решений (в том числе в части механизации строительства) </w:t>
            </w:r>
            <w:r w:rsidR="00505EF5" w:rsidRPr="00505EF5">
              <w:t xml:space="preserve">техническим и технологическим </w:t>
            </w:r>
            <w:r w:rsidRPr="00505EF5">
              <w:t>возможностям лица, осуществляющего строительство</w:t>
            </w:r>
          </w:p>
        </w:tc>
      </w:tr>
      <w:tr w:rsidR="00B07458" w:rsidRPr="00F93125" w:rsidTr="0002466C">
        <w:trPr>
          <w:trHeight w:val="20"/>
        </w:trPr>
        <w:tc>
          <w:tcPr>
            <w:tcW w:w="1240" w:type="pct"/>
            <w:vMerge/>
          </w:tcPr>
          <w:p w:rsidR="00B07458" w:rsidRPr="00F93125" w:rsidDel="002A1D54" w:rsidRDefault="00B07458" w:rsidP="002768E7">
            <w:pPr>
              <w:pStyle w:val="afa"/>
            </w:pPr>
          </w:p>
        </w:tc>
        <w:tc>
          <w:tcPr>
            <w:tcW w:w="3760" w:type="pct"/>
          </w:tcPr>
          <w:p w:rsidR="00B07458" w:rsidRPr="00505EF5" w:rsidRDefault="00B07458" w:rsidP="00B07458">
            <w:pPr>
              <w:jc w:val="both"/>
            </w:pPr>
            <w:r>
              <w:t xml:space="preserve">Анализировать </w:t>
            </w:r>
            <w:r w:rsidRPr="008D06C8">
              <w:t>наличи</w:t>
            </w:r>
            <w:r>
              <w:t>е</w:t>
            </w:r>
            <w:r w:rsidRPr="008D06C8">
              <w:t xml:space="preserve"> действующего разрешения на строительство</w:t>
            </w:r>
          </w:p>
        </w:tc>
      </w:tr>
      <w:tr w:rsidR="007D2233" w:rsidRPr="00F93125" w:rsidTr="0002466C">
        <w:trPr>
          <w:trHeight w:val="20"/>
        </w:trPr>
        <w:tc>
          <w:tcPr>
            <w:tcW w:w="1240" w:type="pct"/>
            <w:vMerge/>
          </w:tcPr>
          <w:p w:rsidR="007D2233" w:rsidRPr="00F93125" w:rsidDel="002A1D54" w:rsidRDefault="007D2233" w:rsidP="002768E7">
            <w:pPr>
              <w:pStyle w:val="afa"/>
            </w:pPr>
          </w:p>
        </w:tc>
        <w:tc>
          <w:tcPr>
            <w:tcW w:w="3760" w:type="pct"/>
          </w:tcPr>
          <w:p w:rsidR="007D2233" w:rsidRPr="00505EF5" w:rsidRDefault="007D2233" w:rsidP="002768E7">
            <w:pPr>
              <w:jc w:val="both"/>
            </w:pPr>
            <w:r>
              <w:t>Применять прави</w:t>
            </w:r>
            <w:r w:rsidR="00286E0F">
              <w:t xml:space="preserve">ла оформления </w:t>
            </w:r>
            <w:r w:rsidR="00286E0F" w:rsidRPr="009E27C3">
              <w:t>электронных документов</w:t>
            </w:r>
          </w:p>
        </w:tc>
      </w:tr>
      <w:tr w:rsidR="002768E7" w:rsidRPr="00F93125" w:rsidTr="00367FA5">
        <w:trPr>
          <w:trHeight w:val="20"/>
        </w:trPr>
        <w:tc>
          <w:tcPr>
            <w:tcW w:w="1240" w:type="pct"/>
            <w:vMerge/>
          </w:tcPr>
          <w:p w:rsidR="002768E7" w:rsidRPr="00F93125" w:rsidDel="002A1D54" w:rsidRDefault="002768E7" w:rsidP="002768E7">
            <w:pPr>
              <w:pStyle w:val="afa"/>
            </w:pPr>
          </w:p>
        </w:tc>
        <w:tc>
          <w:tcPr>
            <w:tcW w:w="3760" w:type="pct"/>
          </w:tcPr>
          <w:p w:rsidR="002768E7" w:rsidRPr="00F01B21" w:rsidRDefault="00762C45" w:rsidP="002768E7">
            <w:pPr>
              <w:jc w:val="both"/>
            </w:pPr>
            <w:r>
              <w:t xml:space="preserve">Применять </w:t>
            </w:r>
            <w:r w:rsidRPr="009A09E3">
              <w:t>специализированные программные средства</w:t>
            </w:r>
          </w:p>
        </w:tc>
      </w:tr>
      <w:tr w:rsidR="002768E7" w:rsidRPr="00F93125" w:rsidTr="001A57CD">
        <w:trPr>
          <w:trHeight w:val="20"/>
        </w:trPr>
        <w:tc>
          <w:tcPr>
            <w:tcW w:w="1240" w:type="pct"/>
            <w:vMerge w:val="restart"/>
          </w:tcPr>
          <w:p w:rsidR="002768E7" w:rsidRPr="00F93125" w:rsidRDefault="002768E7" w:rsidP="002768E7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:rsidR="002768E7" w:rsidRPr="00AC4D13" w:rsidRDefault="002768E7" w:rsidP="002768E7">
            <w:pPr>
              <w:jc w:val="both"/>
            </w:pPr>
            <w:r w:rsidRPr="00EF1893">
              <w:t xml:space="preserve">Нормативные правовые акты и документы системы технического регулирования </w:t>
            </w:r>
            <w:r w:rsidRPr="00646066">
              <w:t>и стандартизации в сфере</w:t>
            </w:r>
            <w:r w:rsidRPr="00EF1893">
              <w:t xml:space="preserve"> градостроительной деятельности</w:t>
            </w:r>
          </w:p>
        </w:tc>
      </w:tr>
      <w:tr w:rsidR="002768E7" w:rsidRPr="00F93125" w:rsidTr="00685CAB">
        <w:trPr>
          <w:trHeight w:val="476"/>
        </w:trPr>
        <w:tc>
          <w:tcPr>
            <w:tcW w:w="1240" w:type="pct"/>
            <w:vMerge/>
          </w:tcPr>
          <w:p w:rsidR="002768E7" w:rsidRDefault="002768E7" w:rsidP="002768E7">
            <w:pPr>
              <w:pStyle w:val="afa"/>
            </w:pPr>
          </w:p>
        </w:tc>
        <w:tc>
          <w:tcPr>
            <w:tcW w:w="3760" w:type="pct"/>
          </w:tcPr>
          <w:p w:rsidR="002768E7" w:rsidRPr="00AC4D13" w:rsidRDefault="002768E7" w:rsidP="002768E7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 содержанию, организации и</w:t>
            </w:r>
            <w:r w:rsidRPr="009A09E3">
              <w:t xml:space="preserve"> порядку проведения строительного контроля и государственного строительного надзора</w:t>
            </w:r>
          </w:p>
        </w:tc>
      </w:tr>
      <w:tr w:rsidR="002768E7" w:rsidRPr="00F93125" w:rsidTr="00685CAB">
        <w:trPr>
          <w:trHeight w:val="476"/>
        </w:trPr>
        <w:tc>
          <w:tcPr>
            <w:tcW w:w="1240" w:type="pct"/>
            <w:vMerge/>
          </w:tcPr>
          <w:p w:rsidR="002768E7" w:rsidRDefault="002768E7" w:rsidP="002768E7">
            <w:pPr>
              <w:pStyle w:val="afa"/>
            </w:pPr>
          </w:p>
        </w:tc>
        <w:tc>
          <w:tcPr>
            <w:tcW w:w="3760" w:type="pct"/>
          </w:tcPr>
          <w:p w:rsidR="002768E7" w:rsidRPr="009A09E3" w:rsidRDefault="00D95627" w:rsidP="002768E7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 xml:space="preserve">к </w:t>
            </w:r>
            <w:r>
              <w:t xml:space="preserve">наличию, </w:t>
            </w:r>
            <w:r w:rsidR="00513C1C">
              <w:t xml:space="preserve">составу </w:t>
            </w:r>
            <w:r>
              <w:t xml:space="preserve">и </w:t>
            </w:r>
            <w:r w:rsidR="00C229DA">
              <w:t xml:space="preserve">комплектности </w:t>
            </w:r>
            <w:r w:rsidR="002B5E6B" w:rsidRPr="00947058">
              <w:t xml:space="preserve">проектной </w:t>
            </w:r>
            <w:r w:rsidR="005A436C">
              <w:t xml:space="preserve">и рабочей </w:t>
            </w:r>
            <w:r w:rsidR="002B5E6B" w:rsidRPr="00947058">
              <w:t>документации</w:t>
            </w:r>
          </w:p>
        </w:tc>
      </w:tr>
      <w:tr w:rsidR="009E49AA" w:rsidRPr="00F93125" w:rsidTr="00685CAB">
        <w:trPr>
          <w:trHeight w:val="476"/>
        </w:trPr>
        <w:tc>
          <w:tcPr>
            <w:tcW w:w="1240" w:type="pct"/>
            <w:vMerge/>
          </w:tcPr>
          <w:p w:rsidR="009E49AA" w:rsidRDefault="009E49AA" w:rsidP="009E49AA">
            <w:pPr>
              <w:pStyle w:val="afa"/>
            </w:pPr>
          </w:p>
        </w:tc>
        <w:tc>
          <w:tcPr>
            <w:tcW w:w="3760" w:type="pct"/>
          </w:tcPr>
          <w:p w:rsidR="009E49AA" w:rsidRPr="009A09E3" w:rsidRDefault="009E49AA" w:rsidP="009E49AA">
            <w:pPr>
              <w:jc w:val="both"/>
            </w:pPr>
            <w:r w:rsidRPr="00947058">
              <w:rPr>
                <w:bCs w:val="0"/>
              </w:rPr>
              <w:t>П</w:t>
            </w:r>
            <w:r>
              <w:rPr>
                <w:bCs w:val="0"/>
              </w:rPr>
              <w:t>орядок и принципы проведения п</w:t>
            </w:r>
            <w:r w:rsidRPr="00947058">
              <w:rPr>
                <w:bCs w:val="0"/>
              </w:rPr>
              <w:t>роверк</w:t>
            </w:r>
            <w:r>
              <w:rPr>
                <w:bCs w:val="0"/>
              </w:rPr>
              <w:t>и</w:t>
            </w:r>
            <w:r w:rsidRPr="00947058">
              <w:rPr>
                <w:bCs w:val="0"/>
              </w:rPr>
              <w:t xml:space="preserve"> комплектности</w:t>
            </w:r>
            <w:r>
              <w:rPr>
                <w:bCs w:val="0"/>
              </w:rPr>
              <w:t xml:space="preserve"> рабочей документации</w:t>
            </w:r>
            <w:r w:rsidRPr="007C2CA4">
              <w:rPr>
                <w:bCs w:val="0"/>
              </w:rPr>
              <w:t>, предоставленной застройщиком (техническим заказчиком)</w:t>
            </w:r>
          </w:p>
        </w:tc>
      </w:tr>
      <w:tr w:rsidR="009E49AA" w:rsidRPr="00F93125" w:rsidTr="00685CAB">
        <w:trPr>
          <w:trHeight w:val="476"/>
        </w:trPr>
        <w:tc>
          <w:tcPr>
            <w:tcW w:w="1240" w:type="pct"/>
            <w:vMerge/>
          </w:tcPr>
          <w:p w:rsidR="009E49AA" w:rsidRDefault="009E49AA" w:rsidP="009E49AA">
            <w:pPr>
              <w:pStyle w:val="afa"/>
            </w:pPr>
          </w:p>
        </w:tc>
        <w:tc>
          <w:tcPr>
            <w:tcW w:w="3760" w:type="pct"/>
          </w:tcPr>
          <w:p w:rsidR="009E49AA" w:rsidRPr="009A09E3" w:rsidRDefault="009E49AA" w:rsidP="009E49AA">
            <w:pPr>
              <w:jc w:val="both"/>
            </w:pPr>
            <w:r w:rsidRPr="00947058">
              <w:rPr>
                <w:bCs w:val="0"/>
              </w:rPr>
              <w:t>П</w:t>
            </w:r>
            <w:r>
              <w:rPr>
                <w:bCs w:val="0"/>
              </w:rPr>
              <w:t>орядок и принципы проведения п</w:t>
            </w:r>
            <w:r w:rsidRPr="00947058">
              <w:rPr>
                <w:bCs w:val="0"/>
              </w:rPr>
              <w:t>роверк</w:t>
            </w:r>
            <w:r>
              <w:rPr>
                <w:bCs w:val="0"/>
              </w:rPr>
              <w:t>и</w:t>
            </w:r>
            <w:r w:rsidRPr="00947058">
              <w:rPr>
                <w:bCs w:val="0"/>
              </w:rPr>
              <w:t xml:space="preserve"> </w:t>
            </w:r>
            <w:r>
              <w:rPr>
                <w:bCs w:val="0"/>
              </w:rPr>
              <w:t xml:space="preserve">оформления и содержания </w:t>
            </w:r>
            <w:r w:rsidRPr="00947058">
              <w:t>рабочей документации и организационно-технологических решений проектной документации, предоставленной застройщиком (техническим заказчиком)</w:t>
            </w:r>
          </w:p>
        </w:tc>
      </w:tr>
      <w:tr w:rsidR="00182308" w:rsidRPr="00F93125" w:rsidTr="001A57CD">
        <w:trPr>
          <w:trHeight w:val="20"/>
        </w:trPr>
        <w:tc>
          <w:tcPr>
            <w:tcW w:w="1240" w:type="pct"/>
            <w:vMerge/>
          </w:tcPr>
          <w:p w:rsidR="00182308" w:rsidRPr="00F93125" w:rsidDel="002A1D54" w:rsidRDefault="00182308" w:rsidP="00182308">
            <w:pPr>
              <w:pStyle w:val="afa"/>
            </w:pPr>
          </w:p>
        </w:tc>
        <w:tc>
          <w:tcPr>
            <w:tcW w:w="3760" w:type="pct"/>
          </w:tcPr>
          <w:p w:rsidR="00182308" w:rsidRPr="009A09E3" w:rsidRDefault="007D2233" w:rsidP="00182308">
            <w:pPr>
              <w:jc w:val="both"/>
            </w:pPr>
            <w:r>
              <w:t>Правила</w:t>
            </w:r>
            <w:r w:rsidR="00182308">
              <w:t xml:space="preserve"> оформления </w:t>
            </w:r>
            <w:r w:rsidR="00182308" w:rsidRPr="009E27C3">
              <w:t>электронных документов</w:t>
            </w:r>
          </w:p>
        </w:tc>
      </w:tr>
      <w:tr w:rsidR="00182308" w:rsidRPr="00F93125" w:rsidTr="001A57CD">
        <w:trPr>
          <w:trHeight w:val="20"/>
        </w:trPr>
        <w:tc>
          <w:tcPr>
            <w:tcW w:w="1240" w:type="pct"/>
            <w:vMerge/>
          </w:tcPr>
          <w:p w:rsidR="00182308" w:rsidRPr="00F93125" w:rsidDel="002A1D54" w:rsidRDefault="00182308" w:rsidP="00182308">
            <w:pPr>
              <w:pStyle w:val="afa"/>
            </w:pPr>
          </w:p>
        </w:tc>
        <w:tc>
          <w:tcPr>
            <w:tcW w:w="3760" w:type="pct"/>
          </w:tcPr>
          <w:p w:rsidR="00182308" w:rsidRPr="009A09E3" w:rsidRDefault="00182308" w:rsidP="00182308">
            <w:pPr>
              <w:jc w:val="both"/>
            </w:pPr>
            <w:r>
              <w:t>Правила ведения деловой переписки</w:t>
            </w:r>
            <w:r w:rsidRPr="00F01B21">
              <w:t xml:space="preserve"> по вопросам строительного контроля </w:t>
            </w:r>
          </w:p>
        </w:tc>
      </w:tr>
      <w:tr w:rsidR="00182308" w:rsidRPr="00F93125" w:rsidTr="001A57CD">
        <w:trPr>
          <w:trHeight w:val="20"/>
        </w:trPr>
        <w:tc>
          <w:tcPr>
            <w:tcW w:w="1240" w:type="pct"/>
            <w:vMerge/>
          </w:tcPr>
          <w:p w:rsidR="00182308" w:rsidRPr="00F93125" w:rsidDel="002A1D54" w:rsidRDefault="00182308" w:rsidP="00182308">
            <w:pPr>
              <w:pStyle w:val="afa"/>
            </w:pPr>
          </w:p>
        </w:tc>
        <w:tc>
          <w:tcPr>
            <w:tcW w:w="3760" w:type="pct"/>
          </w:tcPr>
          <w:p w:rsidR="00182308" w:rsidRPr="009A09E3" w:rsidRDefault="00182308" w:rsidP="00182308">
            <w:pPr>
              <w:jc w:val="both"/>
            </w:pPr>
            <w:r w:rsidRPr="009A09E3">
              <w:t>Методы и средства деловой переписки и производственной коммуникации в строительстве</w:t>
            </w:r>
          </w:p>
        </w:tc>
      </w:tr>
      <w:tr w:rsidR="00182308" w:rsidRPr="00F93125" w:rsidTr="001A57CD">
        <w:trPr>
          <w:trHeight w:val="20"/>
        </w:trPr>
        <w:tc>
          <w:tcPr>
            <w:tcW w:w="1240" w:type="pct"/>
            <w:vMerge/>
          </w:tcPr>
          <w:p w:rsidR="00182308" w:rsidRPr="00F93125" w:rsidDel="002A1D54" w:rsidRDefault="00182308" w:rsidP="00182308">
            <w:pPr>
              <w:pStyle w:val="afa"/>
            </w:pPr>
          </w:p>
        </w:tc>
        <w:tc>
          <w:tcPr>
            <w:tcW w:w="3760" w:type="pct"/>
          </w:tcPr>
          <w:p w:rsidR="00182308" w:rsidRPr="009A09E3" w:rsidRDefault="00182308" w:rsidP="00182308">
            <w:pPr>
              <w:jc w:val="both"/>
            </w:pPr>
            <w:r w:rsidRPr="00D77B6E">
              <w:t>Правила и стандарты системы контроля (менеджмента) качества в строительной организации</w:t>
            </w:r>
          </w:p>
        </w:tc>
      </w:tr>
      <w:tr w:rsidR="00182308" w:rsidRPr="00F93125" w:rsidTr="001A57CD">
        <w:trPr>
          <w:trHeight w:val="20"/>
        </w:trPr>
        <w:tc>
          <w:tcPr>
            <w:tcW w:w="1240" w:type="pct"/>
            <w:vMerge/>
          </w:tcPr>
          <w:p w:rsidR="00182308" w:rsidRPr="00F93125" w:rsidDel="002A1D54" w:rsidRDefault="00182308" w:rsidP="00182308">
            <w:pPr>
              <w:pStyle w:val="afa"/>
            </w:pPr>
          </w:p>
        </w:tc>
        <w:tc>
          <w:tcPr>
            <w:tcW w:w="3760" w:type="pct"/>
          </w:tcPr>
          <w:p w:rsidR="00182308" w:rsidRPr="009A09E3" w:rsidRDefault="00182308" w:rsidP="00182308">
            <w:pPr>
              <w:jc w:val="both"/>
            </w:pPr>
            <w:r w:rsidRPr="00D77B6E">
              <w:t>Требования охраны труда и мер пожарной безопасности</w:t>
            </w:r>
          </w:p>
        </w:tc>
      </w:tr>
      <w:tr w:rsidR="009E49AA" w:rsidRPr="00F93125" w:rsidTr="001A57CD">
        <w:trPr>
          <w:trHeight w:val="20"/>
        </w:trPr>
        <w:tc>
          <w:tcPr>
            <w:tcW w:w="1240" w:type="pct"/>
          </w:tcPr>
          <w:p w:rsidR="009E49AA" w:rsidRPr="00F93125" w:rsidDel="002A1D54" w:rsidRDefault="009E49AA" w:rsidP="009E49AA">
            <w:pPr>
              <w:pStyle w:val="afa"/>
            </w:pPr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:rsidR="009E49AA" w:rsidRPr="00F93125" w:rsidRDefault="009E49AA" w:rsidP="009E49AA">
            <w:pPr>
              <w:pStyle w:val="afa"/>
              <w:jc w:val="both"/>
            </w:pPr>
            <w:r w:rsidRPr="00F93125">
              <w:t>-</w:t>
            </w:r>
          </w:p>
        </w:tc>
      </w:tr>
    </w:tbl>
    <w:p w:rsidR="00E06ED9" w:rsidRDefault="00E06ED9" w:rsidP="00E06ED9">
      <w:bookmarkStart w:id="6" w:name="_Toc10060851"/>
    </w:p>
    <w:p w:rsidR="004C3A66" w:rsidRPr="00E06ED9" w:rsidRDefault="004C3A66" w:rsidP="004C3A66">
      <w:pPr>
        <w:rPr>
          <w:b/>
          <w:bCs w:val="0"/>
        </w:rPr>
      </w:pPr>
      <w:r w:rsidRPr="00E06ED9">
        <w:rPr>
          <w:b/>
          <w:bCs w:val="0"/>
        </w:rPr>
        <w:t>3.1.</w:t>
      </w:r>
      <w:r>
        <w:rPr>
          <w:b/>
          <w:bCs w:val="0"/>
        </w:rPr>
        <w:t>2</w:t>
      </w:r>
      <w:r w:rsidRPr="00E06ED9">
        <w:rPr>
          <w:b/>
          <w:bCs w:val="0"/>
        </w:rPr>
        <w:t>. Трудовая функция</w:t>
      </w:r>
    </w:p>
    <w:p w:rsidR="004C3A66" w:rsidRPr="00F93125" w:rsidRDefault="004C3A66" w:rsidP="004C3A66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/>
      </w:tblPr>
      <w:tblGrid>
        <w:gridCol w:w="1498"/>
        <w:gridCol w:w="5165"/>
        <w:gridCol w:w="579"/>
        <w:gridCol w:w="1134"/>
        <w:gridCol w:w="1478"/>
        <w:gridCol w:w="567"/>
      </w:tblGrid>
      <w:tr w:rsidR="004C3A66" w:rsidRPr="00F93125" w:rsidTr="007D2233">
        <w:trPr>
          <w:trHeight w:val="411"/>
        </w:trPr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C3A66" w:rsidRPr="00F93125" w:rsidRDefault="004C3A66" w:rsidP="007D2233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3A66" w:rsidRPr="004C3A66" w:rsidRDefault="00BD6EB4" w:rsidP="000E2CFD">
            <w:pPr>
              <w:jc w:val="both"/>
            </w:pPr>
            <w:r>
              <w:t>Проверка</w:t>
            </w:r>
            <w:r w:rsidRPr="004C3A66">
              <w:t xml:space="preserve"> </w:t>
            </w:r>
            <w:r w:rsidR="004C3A66" w:rsidRPr="004C3A66">
              <w:t>геодезической разбивочной основы объекта капитального строительства</w:t>
            </w:r>
            <w:r>
              <w:t xml:space="preserve"> в составе комиссии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C3A66" w:rsidRPr="00F93125" w:rsidRDefault="004C3A66" w:rsidP="007D2233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5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3A66" w:rsidRPr="00F93125" w:rsidRDefault="004C3A66" w:rsidP="007D2233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A</w:t>
            </w:r>
            <w:r w:rsidRPr="00F93125">
              <w:t>/0</w:t>
            </w:r>
            <w:r>
              <w:t>2</w:t>
            </w:r>
            <w:r w:rsidRPr="00F93125">
              <w:t>.</w:t>
            </w:r>
            <w:r>
              <w:t>6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C3A66" w:rsidRPr="00F93125" w:rsidRDefault="004C3A66" w:rsidP="007D2233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3A66" w:rsidRPr="00F93125" w:rsidRDefault="004C3A66" w:rsidP="007D2233">
            <w:pPr>
              <w:jc w:val="center"/>
              <w:rPr>
                <w:bCs w:val="0"/>
              </w:rPr>
            </w:pPr>
            <w:r>
              <w:t>6</w:t>
            </w:r>
          </w:p>
        </w:tc>
      </w:tr>
    </w:tbl>
    <w:p w:rsidR="004C3A66" w:rsidRDefault="004C3A66" w:rsidP="004C3A66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84"/>
        <w:gridCol w:w="7837"/>
      </w:tblGrid>
      <w:tr w:rsidR="004C3A66" w:rsidRPr="00F93125" w:rsidTr="007D2233">
        <w:trPr>
          <w:trHeight w:val="20"/>
        </w:trPr>
        <w:tc>
          <w:tcPr>
            <w:tcW w:w="1240" w:type="pct"/>
            <w:vMerge w:val="restart"/>
          </w:tcPr>
          <w:p w:rsidR="004C3A66" w:rsidRPr="00F93125" w:rsidRDefault="004C3A66" w:rsidP="007D2233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:rsidR="004C3A66" w:rsidRPr="004C3A66" w:rsidRDefault="004C3A66" w:rsidP="004C3A66">
            <w:pPr>
              <w:jc w:val="both"/>
            </w:pPr>
            <w:r w:rsidRPr="004C3A66">
              <w:t xml:space="preserve">Проверка </w:t>
            </w:r>
            <w:r w:rsidR="005C6A36" w:rsidRPr="004C3A66">
              <w:t>соответствия геодезической разбивочной основы</w:t>
            </w:r>
            <w:r w:rsidR="005C6A36" w:rsidRPr="00D45920">
              <w:t xml:space="preserve"> </w:t>
            </w:r>
            <w:r w:rsidR="00F43A39">
              <w:t>требованиям нормативно-технической документации</w:t>
            </w:r>
          </w:p>
        </w:tc>
      </w:tr>
      <w:tr w:rsidR="004C3A66" w:rsidRPr="00F93125" w:rsidTr="007D2233">
        <w:trPr>
          <w:trHeight w:val="20"/>
        </w:trPr>
        <w:tc>
          <w:tcPr>
            <w:tcW w:w="1240" w:type="pct"/>
            <w:vMerge/>
          </w:tcPr>
          <w:p w:rsidR="004C3A66" w:rsidRPr="00F93125" w:rsidRDefault="004C3A66" w:rsidP="007D2233">
            <w:pPr>
              <w:pStyle w:val="afa"/>
            </w:pPr>
          </w:p>
        </w:tc>
        <w:tc>
          <w:tcPr>
            <w:tcW w:w="3760" w:type="pct"/>
          </w:tcPr>
          <w:p w:rsidR="004C3A66" w:rsidRDefault="004C3A66" w:rsidP="007D2233">
            <w:pPr>
              <w:jc w:val="both"/>
            </w:pPr>
            <w:r w:rsidRPr="004C3A66">
              <w:t>Проверка надежности закрепления знаков на местности</w:t>
            </w:r>
          </w:p>
        </w:tc>
      </w:tr>
      <w:tr w:rsidR="004C3A66" w:rsidRPr="00F93125" w:rsidTr="007D2233">
        <w:trPr>
          <w:trHeight w:val="20"/>
        </w:trPr>
        <w:tc>
          <w:tcPr>
            <w:tcW w:w="1240" w:type="pct"/>
            <w:vMerge/>
          </w:tcPr>
          <w:p w:rsidR="004C3A66" w:rsidRPr="00F93125" w:rsidRDefault="004C3A66" w:rsidP="007D2233">
            <w:pPr>
              <w:pStyle w:val="afa"/>
            </w:pPr>
          </w:p>
        </w:tc>
        <w:tc>
          <w:tcPr>
            <w:tcW w:w="3760" w:type="pct"/>
          </w:tcPr>
          <w:p w:rsidR="004C3A66" w:rsidRPr="000F4617" w:rsidRDefault="00BD6EB4" w:rsidP="007D2233">
            <w:pPr>
              <w:jc w:val="both"/>
            </w:pPr>
            <w:r w:rsidRPr="000F4617">
              <w:t>П</w:t>
            </w:r>
            <w:r>
              <w:t>роведение приёмки в составе комиссии</w:t>
            </w:r>
            <w:r w:rsidRPr="000F4617">
              <w:t xml:space="preserve"> </w:t>
            </w:r>
            <w:r w:rsidR="004C3A66" w:rsidRPr="000F4617">
              <w:t>геодезической разбивочной основы у застройщика (технического заказчика)</w:t>
            </w:r>
            <w:r w:rsidR="005C6A36" w:rsidRPr="000F4617">
              <w:t xml:space="preserve"> </w:t>
            </w:r>
            <w:r w:rsidR="00F43A39" w:rsidRPr="000F4617">
              <w:t xml:space="preserve">и </w:t>
            </w:r>
            <w:r>
              <w:t>подготовка</w:t>
            </w:r>
            <w:r w:rsidRPr="000F4617">
              <w:t xml:space="preserve"> </w:t>
            </w:r>
            <w:r w:rsidR="00F43A39" w:rsidRPr="000F4617">
              <w:t>акта</w:t>
            </w:r>
          </w:p>
        </w:tc>
      </w:tr>
      <w:tr w:rsidR="004C3A66" w:rsidRPr="00F93125" w:rsidTr="007D2233">
        <w:trPr>
          <w:trHeight w:val="20"/>
        </w:trPr>
        <w:tc>
          <w:tcPr>
            <w:tcW w:w="1240" w:type="pct"/>
            <w:vMerge w:val="restart"/>
          </w:tcPr>
          <w:p w:rsidR="004C3A66" w:rsidRPr="00F93125" w:rsidRDefault="004C3A66" w:rsidP="007D2233">
            <w:pPr>
              <w:pStyle w:val="afa"/>
            </w:pPr>
            <w:r w:rsidRPr="00F93125">
              <w:t>Необходимые умения</w:t>
            </w:r>
          </w:p>
        </w:tc>
        <w:tc>
          <w:tcPr>
            <w:tcW w:w="3760" w:type="pct"/>
          </w:tcPr>
          <w:p w:rsidR="004C3A66" w:rsidRPr="000F4617" w:rsidRDefault="005C6A36" w:rsidP="007D2233">
            <w:pPr>
              <w:jc w:val="both"/>
            </w:pPr>
            <w:r w:rsidRPr="000F4617">
              <w:t>Анализировать соответствие геодезической разбивочной основы</w:t>
            </w:r>
            <w:r w:rsidR="00F43A39" w:rsidRPr="000F4617">
              <w:t xml:space="preserve"> требованиям нормативно-технической документации</w:t>
            </w:r>
            <w:r w:rsidRPr="000F4617">
              <w:t xml:space="preserve"> </w:t>
            </w:r>
          </w:p>
        </w:tc>
      </w:tr>
      <w:tr w:rsidR="004C3A66" w:rsidRPr="00F93125" w:rsidTr="007D2233">
        <w:trPr>
          <w:trHeight w:val="20"/>
        </w:trPr>
        <w:tc>
          <w:tcPr>
            <w:tcW w:w="1240" w:type="pct"/>
            <w:vMerge/>
          </w:tcPr>
          <w:p w:rsidR="004C3A66" w:rsidRPr="00F93125" w:rsidRDefault="004C3A66" w:rsidP="007D2233">
            <w:pPr>
              <w:pStyle w:val="afa"/>
            </w:pPr>
          </w:p>
        </w:tc>
        <w:tc>
          <w:tcPr>
            <w:tcW w:w="3760" w:type="pct"/>
          </w:tcPr>
          <w:p w:rsidR="004C3A66" w:rsidRPr="007A26C7" w:rsidRDefault="005C6A36" w:rsidP="007D2233">
            <w:pPr>
              <w:jc w:val="both"/>
            </w:pPr>
            <w:r>
              <w:t xml:space="preserve">Анализировать </w:t>
            </w:r>
            <w:r w:rsidRPr="004C3A66">
              <w:t>надежност</w:t>
            </w:r>
            <w:r>
              <w:t>ь</w:t>
            </w:r>
            <w:r w:rsidRPr="004C3A66">
              <w:t xml:space="preserve"> закрепления знаков на местности</w:t>
            </w:r>
          </w:p>
        </w:tc>
      </w:tr>
      <w:tr w:rsidR="004C3A66" w:rsidRPr="00F93125" w:rsidTr="007D2233">
        <w:trPr>
          <w:trHeight w:val="20"/>
        </w:trPr>
        <w:tc>
          <w:tcPr>
            <w:tcW w:w="1240" w:type="pct"/>
            <w:vMerge/>
          </w:tcPr>
          <w:p w:rsidR="004C3A66" w:rsidRPr="00F93125" w:rsidRDefault="004C3A66" w:rsidP="007D2233">
            <w:pPr>
              <w:pStyle w:val="afa"/>
            </w:pPr>
          </w:p>
        </w:tc>
        <w:tc>
          <w:tcPr>
            <w:tcW w:w="3760" w:type="pct"/>
          </w:tcPr>
          <w:p w:rsidR="004C3A66" w:rsidRDefault="005C6A36" w:rsidP="007D2233">
            <w:pPr>
              <w:jc w:val="both"/>
            </w:pPr>
            <w:r>
              <w:t>Применять требования к порядку проведения пр</w:t>
            </w:r>
            <w:r w:rsidRPr="004C3A66">
              <w:t>иемк</w:t>
            </w:r>
            <w:r>
              <w:t>и</w:t>
            </w:r>
            <w:r w:rsidRPr="004C3A66">
              <w:t xml:space="preserve"> геодезической разбивочной основы у застройщика (технического заказчика)</w:t>
            </w:r>
          </w:p>
        </w:tc>
      </w:tr>
      <w:tr w:rsidR="00B4536A" w:rsidRPr="00F93125" w:rsidTr="007D2233">
        <w:trPr>
          <w:trHeight w:val="20"/>
        </w:trPr>
        <w:tc>
          <w:tcPr>
            <w:tcW w:w="1240" w:type="pct"/>
            <w:vMerge/>
          </w:tcPr>
          <w:p w:rsidR="00B4536A" w:rsidRPr="00F93125" w:rsidRDefault="00B4536A" w:rsidP="005C6A36">
            <w:pPr>
              <w:pStyle w:val="afa"/>
            </w:pPr>
          </w:p>
        </w:tc>
        <w:tc>
          <w:tcPr>
            <w:tcW w:w="3760" w:type="pct"/>
          </w:tcPr>
          <w:p w:rsidR="00B4536A" w:rsidRDefault="00B4536A" w:rsidP="005C6A36">
            <w:pPr>
              <w:jc w:val="both"/>
            </w:pPr>
            <w:r>
              <w:t xml:space="preserve">Применять требования к </w:t>
            </w:r>
            <w:r w:rsidR="00CE2292">
              <w:t xml:space="preserve">подготовке и </w:t>
            </w:r>
            <w:r w:rsidR="00BD6EB4">
              <w:t xml:space="preserve">оформлению </w:t>
            </w:r>
            <w:r>
              <w:t xml:space="preserve">акта по результатам приемки </w:t>
            </w:r>
            <w:r w:rsidRPr="004C3A66">
              <w:t>геодезической разбивочной основы у застройщика (технического заказчика)</w:t>
            </w:r>
          </w:p>
        </w:tc>
      </w:tr>
      <w:tr w:rsidR="005C6A36" w:rsidRPr="00F93125" w:rsidTr="00242EAB">
        <w:trPr>
          <w:trHeight w:val="335"/>
        </w:trPr>
        <w:tc>
          <w:tcPr>
            <w:tcW w:w="1240" w:type="pct"/>
            <w:vMerge/>
          </w:tcPr>
          <w:p w:rsidR="005C6A36" w:rsidRPr="00F93125" w:rsidRDefault="005C6A36" w:rsidP="005C6A36">
            <w:pPr>
              <w:pStyle w:val="afa"/>
            </w:pPr>
          </w:p>
        </w:tc>
        <w:tc>
          <w:tcPr>
            <w:tcW w:w="3760" w:type="pct"/>
          </w:tcPr>
          <w:p w:rsidR="005C6A36" w:rsidRPr="00AC642F" w:rsidRDefault="005C6A36" w:rsidP="005C6A36">
            <w:pPr>
              <w:jc w:val="both"/>
              <w:rPr>
                <w:szCs w:val="28"/>
              </w:rPr>
            </w:pPr>
            <w:r>
              <w:t xml:space="preserve">Применять </w:t>
            </w:r>
            <w:r w:rsidRPr="009A09E3">
              <w:t>специализированные программные средства</w:t>
            </w:r>
          </w:p>
        </w:tc>
      </w:tr>
      <w:tr w:rsidR="005C6A36" w:rsidRPr="00F93125" w:rsidTr="007D2233">
        <w:trPr>
          <w:trHeight w:val="20"/>
        </w:trPr>
        <w:tc>
          <w:tcPr>
            <w:tcW w:w="1240" w:type="pct"/>
            <w:vMerge w:val="restart"/>
          </w:tcPr>
          <w:p w:rsidR="005C6A36" w:rsidRPr="00F93125" w:rsidRDefault="005C6A36" w:rsidP="005C6A36">
            <w:pPr>
              <w:pStyle w:val="afa"/>
            </w:pPr>
            <w:r w:rsidRPr="00F93125">
              <w:t>Необходимые знания</w:t>
            </w:r>
          </w:p>
        </w:tc>
        <w:tc>
          <w:tcPr>
            <w:tcW w:w="3760" w:type="pct"/>
          </w:tcPr>
          <w:p w:rsidR="005C6A36" w:rsidRPr="00E12ED5" w:rsidRDefault="005C6A36" w:rsidP="005C6A36">
            <w:pPr>
              <w:jc w:val="both"/>
              <w:rPr>
                <w:highlight w:val="yellow"/>
              </w:rPr>
            </w:pPr>
            <w:r w:rsidRPr="00EF1893">
              <w:t xml:space="preserve">Нормативные правовые акты и документы системы технического регулирования </w:t>
            </w:r>
            <w:r w:rsidRPr="00646066">
              <w:t>и стандартизации в сфере</w:t>
            </w:r>
            <w:r w:rsidRPr="00EF1893">
              <w:t xml:space="preserve"> градостроительной деятельности</w:t>
            </w:r>
          </w:p>
        </w:tc>
      </w:tr>
      <w:tr w:rsidR="005C6A36" w:rsidRPr="00F93125" w:rsidTr="007D2233">
        <w:trPr>
          <w:trHeight w:val="20"/>
        </w:trPr>
        <w:tc>
          <w:tcPr>
            <w:tcW w:w="1240" w:type="pct"/>
            <w:vMerge/>
          </w:tcPr>
          <w:p w:rsidR="005C6A36" w:rsidRPr="00F93125" w:rsidRDefault="005C6A36" w:rsidP="005C6A36">
            <w:pPr>
              <w:pStyle w:val="afa"/>
            </w:pPr>
          </w:p>
        </w:tc>
        <w:tc>
          <w:tcPr>
            <w:tcW w:w="3760" w:type="pct"/>
          </w:tcPr>
          <w:p w:rsidR="005C6A36" w:rsidRPr="00E12ED5" w:rsidRDefault="005C6A36" w:rsidP="005C6A36">
            <w:pPr>
              <w:jc w:val="both"/>
              <w:rPr>
                <w:highlight w:val="yellow"/>
              </w:rPr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 содержанию, организации и</w:t>
            </w:r>
            <w:r w:rsidRPr="009A09E3">
              <w:t xml:space="preserve"> порядку проведения строительного контроля и государственного строительного надзора</w:t>
            </w:r>
          </w:p>
        </w:tc>
      </w:tr>
      <w:tr w:rsidR="005C6A36" w:rsidRPr="00F93125" w:rsidTr="007D2233">
        <w:trPr>
          <w:trHeight w:val="20"/>
        </w:trPr>
        <w:tc>
          <w:tcPr>
            <w:tcW w:w="1240" w:type="pct"/>
            <w:vMerge/>
          </w:tcPr>
          <w:p w:rsidR="005C6A36" w:rsidRPr="00F93125" w:rsidRDefault="005C6A36" w:rsidP="005C6A36">
            <w:pPr>
              <w:pStyle w:val="afa"/>
            </w:pPr>
          </w:p>
        </w:tc>
        <w:tc>
          <w:tcPr>
            <w:tcW w:w="3760" w:type="pct"/>
          </w:tcPr>
          <w:p w:rsidR="005C6A36" w:rsidRPr="009A09E3" w:rsidRDefault="005C6A36" w:rsidP="005C6A36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</w:t>
            </w:r>
            <w:r w:rsidRPr="009F6C59">
              <w:lastRenderedPageBreak/>
              <w:t xml:space="preserve">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</w:t>
            </w:r>
            <w:r>
              <w:t xml:space="preserve"> порядку </w:t>
            </w:r>
            <w:proofErr w:type="gramStart"/>
            <w:r>
              <w:t>проведения о</w:t>
            </w:r>
            <w:r w:rsidRPr="004C3A66">
              <w:t>свидетельствовани</w:t>
            </w:r>
            <w:r>
              <w:t>я</w:t>
            </w:r>
            <w:r w:rsidRPr="004C3A66">
              <w:t xml:space="preserve"> геодезической разбивочной основы объекта капитального строительства</w:t>
            </w:r>
            <w:proofErr w:type="gramEnd"/>
          </w:p>
        </w:tc>
      </w:tr>
      <w:tr w:rsidR="005C6A36" w:rsidRPr="00F93125" w:rsidTr="007D2233">
        <w:trPr>
          <w:trHeight w:val="20"/>
        </w:trPr>
        <w:tc>
          <w:tcPr>
            <w:tcW w:w="1240" w:type="pct"/>
            <w:vMerge/>
          </w:tcPr>
          <w:p w:rsidR="005C6A36" w:rsidRPr="00F93125" w:rsidRDefault="005C6A36" w:rsidP="005C6A36">
            <w:pPr>
              <w:pStyle w:val="afa"/>
            </w:pPr>
          </w:p>
        </w:tc>
        <w:tc>
          <w:tcPr>
            <w:tcW w:w="3760" w:type="pct"/>
          </w:tcPr>
          <w:p w:rsidR="005C6A36" w:rsidRPr="009A09E3" w:rsidRDefault="005C6A36" w:rsidP="005C6A36">
            <w:pPr>
              <w:jc w:val="both"/>
            </w:pPr>
            <w:r>
              <w:t>Порядок проведения пр</w:t>
            </w:r>
            <w:r w:rsidRPr="004C3A66">
              <w:t>иемк</w:t>
            </w:r>
            <w:r>
              <w:t>и</w:t>
            </w:r>
            <w:r w:rsidRPr="004C3A66">
              <w:t xml:space="preserve"> геодезической разбивочной основы у застройщика (технического заказчика)</w:t>
            </w:r>
          </w:p>
        </w:tc>
      </w:tr>
      <w:tr w:rsidR="005C6A36" w:rsidRPr="00F93125" w:rsidTr="007D2233">
        <w:trPr>
          <w:trHeight w:val="20"/>
        </w:trPr>
        <w:tc>
          <w:tcPr>
            <w:tcW w:w="1240" w:type="pct"/>
            <w:vMerge/>
          </w:tcPr>
          <w:p w:rsidR="005C6A36" w:rsidRPr="00F93125" w:rsidRDefault="005C6A36" w:rsidP="005C6A36">
            <w:pPr>
              <w:pStyle w:val="afa"/>
            </w:pPr>
          </w:p>
        </w:tc>
        <w:tc>
          <w:tcPr>
            <w:tcW w:w="3760" w:type="pct"/>
          </w:tcPr>
          <w:p w:rsidR="005C6A36" w:rsidRDefault="005C6A36" w:rsidP="005C6A36">
            <w:pPr>
              <w:jc w:val="both"/>
            </w:pPr>
            <w:r>
              <w:t xml:space="preserve">Требования к </w:t>
            </w:r>
            <w:r w:rsidRPr="004C3A66">
              <w:t>закреплени</w:t>
            </w:r>
            <w:r>
              <w:t>ю</w:t>
            </w:r>
            <w:r w:rsidRPr="004C3A66">
              <w:t xml:space="preserve"> знаков на местности</w:t>
            </w:r>
          </w:p>
        </w:tc>
      </w:tr>
      <w:tr w:rsidR="00B4536A" w:rsidRPr="00F93125" w:rsidTr="007D2233">
        <w:trPr>
          <w:trHeight w:val="20"/>
        </w:trPr>
        <w:tc>
          <w:tcPr>
            <w:tcW w:w="1240" w:type="pct"/>
            <w:vMerge/>
          </w:tcPr>
          <w:p w:rsidR="00B4536A" w:rsidRPr="00F93125" w:rsidRDefault="00B4536A" w:rsidP="005C6A36">
            <w:pPr>
              <w:pStyle w:val="afa"/>
            </w:pPr>
          </w:p>
        </w:tc>
        <w:tc>
          <w:tcPr>
            <w:tcW w:w="3760" w:type="pct"/>
          </w:tcPr>
          <w:p w:rsidR="00B4536A" w:rsidRDefault="00B4536A" w:rsidP="005C6A36">
            <w:pPr>
              <w:jc w:val="both"/>
            </w:pPr>
            <w:r>
              <w:t>Требования к</w:t>
            </w:r>
            <w:r w:rsidR="00BD6EB4">
              <w:t xml:space="preserve"> </w:t>
            </w:r>
            <w:r w:rsidR="00CE2292">
              <w:t xml:space="preserve">подготовке и </w:t>
            </w:r>
            <w:r w:rsidR="00BD6EB4">
              <w:t>оформлению</w:t>
            </w:r>
            <w:r>
              <w:t xml:space="preserve"> акта по результатам приемки </w:t>
            </w:r>
            <w:r w:rsidRPr="004C3A66">
              <w:t>геодезической разбивочной основы у застройщика (технического заказчика)</w:t>
            </w:r>
          </w:p>
        </w:tc>
      </w:tr>
      <w:tr w:rsidR="00182308" w:rsidRPr="00F93125" w:rsidTr="007D2233">
        <w:trPr>
          <w:trHeight w:val="20"/>
        </w:trPr>
        <w:tc>
          <w:tcPr>
            <w:tcW w:w="1240" w:type="pct"/>
            <w:vMerge/>
          </w:tcPr>
          <w:p w:rsidR="00182308" w:rsidRPr="00F93125" w:rsidRDefault="00182308" w:rsidP="00182308">
            <w:pPr>
              <w:pStyle w:val="afa"/>
            </w:pPr>
          </w:p>
        </w:tc>
        <w:tc>
          <w:tcPr>
            <w:tcW w:w="3760" w:type="pct"/>
          </w:tcPr>
          <w:p w:rsidR="00182308" w:rsidRDefault="00B4536A" w:rsidP="00182308">
            <w:pPr>
              <w:jc w:val="both"/>
            </w:pPr>
            <w:r>
              <w:t>Правила</w:t>
            </w:r>
            <w:r w:rsidR="00182308">
              <w:t xml:space="preserve"> оформления </w:t>
            </w:r>
            <w:r w:rsidR="00182308" w:rsidRPr="009E27C3">
              <w:t>электронных документов</w:t>
            </w:r>
          </w:p>
        </w:tc>
      </w:tr>
      <w:tr w:rsidR="00182308" w:rsidRPr="00F93125" w:rsidTr="007D2233">
        <w:trPr>
          <w:trHeight w:val="20"/>
        </w:trPr>
        <w:tc>
          <w:tcPr>
            <w:tcW w:w="1240" w:type="pct"/>
            <w:vMerge/>
          </w:tcPr>
          <w:p w:rsidR="00182308" w:rsidRPr="00F93125" w:rsidRDefault="00182308" w:rsidP="00182308">
            <w:pPr>
              <w:pStyle w:val="afa"/>
            </w:pPr>
          </w:p>
        </w:tc>
        <w:tc>
          <w:tcPr>
            <w:tcW w:w="3760" w:type="pct"/>
          </w:tcPr>
          <w:p w:rsidR="00182308" w:rsidRDefault="00182308" w:rsidP="00182308">
            <w:pPr>
              <w:jc w:val="both"/>
            </w:pPr>
            <w:r>
              <w:t>Правила ведения деловой переписки</w:t>
            </w:r>
            <w:r w:rsidRPr="00F01B21">
              <w:t xml:space="preserve"> по вопросам строительного контроля </w:t>
            </w:r>
          </w:p>
        </w:tc>
      </w:tr>
      <w:tr w:rsidR="00182308" w:rsidRPr="00F93125" w:rsidTr="007D2233">
        <w:trPr>
          <w:trHeight w:val="20"/>
        </w:trPr>
        <w:tc>
          <w:tcPr>
            <w:tcW w:w="1240" w:type="pct"/>
            <w:vMerge/>
          </w:tcPr>
          <w:p w:rsidR="00182308" w:rsidRPr="00F93125" w:rsidRDefault="00182308" w:rsidP="00182308">
            <w:pPr>
              <w:pStyle w:val="afa"/>
            </w:pPr>
          </w:p>
        </w:tc>
        <w:tc>
          <w:tcPr>
            <w:tcW w:w="3760" w:type="pct"/>
          </w:tcPr>
          <w:p w:rsidR="00182308" w:rsidRPr="00182308" w:rsidRDefault="00182308" w:rsidP="0018230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308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средства деловой переписки и производственной коммуникации в строительстве</w:t>
            </w:r>
          </w:p>
        </w:tc>
      </w:tr>
      <w:tr w:rsidR="00182308" w:rsidRPr="00F93125" w:rsidTr="007D2233">
        <w:trPr>
          <w:trHeight w:val="20"/>
        </w:trPr>
        <w:tc>
          <w:tcPr>
            <w:tcW w:w="1240" w:type="pct"/>
            <w:vMerge/>
          </w:tcPr>
          <w:p w:rsidR="00182308" w:rsidRPr="00F93125" w:rsidRDefault="00182308" w:rsidP="00182308">
            <w:pPr>
              <w:pStyle w:val="afa"/>
            </w:pPr>
          </w:p>
        </w:tc>
        <w:tc>
          <w:tcPr>
            <w:tcW w:w="3760" w:type="pct"/>
          </w:tcPr>
          <w:p w:rsidR="00182308" w:rsidRPr="00182308" w:rsidRDefault="00182308" w:rsidP="0018230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30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 стандарты системы контроля (менеджмента) качества в строительной организации</w:t>
            </w:r>
          </w:p>
        </w:tc>
      </w:tr>
      <w:tr w:rsidR="00182308" w:rsidRPr="00F93125" w:rsidTr="007D2233">
        <w:trPr>
          <w:trHeight w:val="20"/>
        </w:trPr>
        <w:tc>
          <w:tcPr>
            <w:tcW w:w="1240" w:type="pct"/>
            <w:vMerge/>
          </w:tcPr>
          <w:p w:rsidR="00182308" w:rsidRPr="00F93125" w:rsidRDefault="00182308" w:rsidP="00182308">
            <w:pPr>
              <w:pStyle w:val="afa"/>
            </w:pPr>
          </w:p>
        </w:tc>
        <w:tc>
          <w:tcPr>
            <w:tcW w:w="3760" w:type="pct"/>
          </w:tcPr>
          <w:p w:rsidR="00182308" w:rsidRPr="00182308" w:rsidRDefault="00182308" w:rsidP="0018230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30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охраны труда и мер пожарной безопасности</w:t>
            </w:r>
          </w:p>
        </w:tc>
      </w:tr>
      <w:tr w:rsidR="005C6A36" w:rsidRPr="00F93125" w:rsidTr="007D2233">
        <w:trPr>
          <w:trHeight w:val="20"/>
        </w:trPr>
        <w:tc>
          <w:tcPr>
            <w:tcW w:w="1240" w:type="pct"/>
          </w:tcPr>
          <w:p w:rsidR="005C6A36" w:rsidRPr="00F93125" w:rsidRDefault="005C6A36" w:rsidP="005C6A36">
            <w:pPr>
              <w:pStyle w:val="afa"/>
            </w:pPr>
            <w:r w:rsidRPr="00F93125">
              <w:t>Другие характеристики</w:t>
            </w:r>
          </w:p>
        </w:tc>
        <w:tc>
          <w:tcPr>
            <w:tcW w:w="3760" w:type="pct"/>
          </w:tcPr>
          <w:p w:rsidR="005C6A36" w:rsidRPr="00F93125" w:rsidRDefault="005C6A36" w:rsidP="005C6A36">
            <w:pPr>
              <w:pStyle w:val="afa"/>
              <w:jc w:val="both"/>
            </w:pPr>
            <w:r w:rsidRPr="00F93125">
              <w:t>-</w:t>
            </w:r>
          </w:p>
        </w:tc>
      </w:tr>
    </w:tbl>
    <w:p w:rsidR="004C3A66" w:rsidRDefault="004C3A66" w:rsidP="005A2016">
      <w:pPr>
        <w:rPr>
          <w:b/>
          <w:bCs w:val="0"/>
        </w:rPr>
      </w:pPr>
    </w:p>
    <w:p w:rsidR="005A2016" w:rsidRPr="00E06ED9" w:rsidRDefault="005A2016" w:rsidP="005A2016">
      <w:pPr>
        <w:rPr>
          <w:b/>
          <w:bCs w:val="0"/>
        </w:rPr>
      </w:pPr>
      <w:r w:rsidRPr="00E06ED9">
        <w:rPr>
          <w:b/>
          <w:bCs w:val="0"/>
        </w:rPr>
        <w:t>3.1.</w:t>
      </w:r>
      <w:r w:rsidR="004C3A66">
        <w:rPr>
          <w:b/>
          <w:bCs w:val="0"/>
        </w:rPr>
        <w:t>3</w:t>
      </w:r>
      <w:r w:rsidRPr="00E06ED9">
        <w:rPr>
          <w:b/>
          <w:bCs w:val="0"/>
        </w:rPr>
        <w:t>. Трудовая функция</w:t>
      </w:r>
    </w:p>
    <w:p w:rsidR="005A2016" w:rsidRPr="00F93125" w:rsidRDefault="005A2016" w:rsidP="005A2016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/>
      </w:tblPr>
      <w:tblGrid>
        <w:gridCol w:w="1498"/>
        <w:gridCol w:w="5165"/>
        <w:gridCol w:w="579"/>
        <w:gridCol w:w="1134"/>
        <w:gridCol w:w="1478"/>
        <w:gridCol w:w="567"/>
      </w:tblGrid>
      <w:tr w:rsidR="002A6824" w:rsidRPr="00F93125" w:rsidTr="002A6824">
        <w:trPr>
          <w:trHeight w:val="411"/>
        </w:trPr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A6824" w:rsidRPr="00F93125" w:rsidRDefault="002A6824" w:rsidP="002A6824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6824" w:rsidRPr="004C3A66" w:rsidRDefault="004C3A66" w:rsidP="002A6824">
            <w:pPr>
              <w:jc w:val="both"/>
            </w:pPr>
            <w:r w:rsidRPr="004C3A66">
              <w:t>Входной контроль применяемых строительных материалов, изделий, конструкций, полуфабрикатов и оборудования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A6824" w:rsidRPr="00F93125" w:rsidRDefault="002A6824" w:rsidP="002A6824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5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6824" w:rsidRPr="00F93125" w:rsidRDefault="002A6824" w:rsidP="002A6824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A</w:t>
            </w:r>
            <w:r w:rsidRPr="00F93125">
              <w:t>/0</w:t>
            </w:r>
            <w:r w:rsidR="004C3A66">
              <w:t>3</w:t>
            </w:r>
            <w:r w:rsidRPr="00F93125">
              <w:t>.</w:t>
            </w:r>
            <w:r>
              <w:t>6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A6824" w:rsidRPr="00F93125" w:rsidRDefault="002A6824" w:rsidP="002A6824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6824" w:rsidRPr="00F93125" w:rsidRDefault="002A6824" w:rsidP="002A6824">
            <w:pPr>
              <w:jc w:val="center"/>
              <w:rPr>
                <w:bCs w:val="0"/>
              </w:rPr>
            </w:pPr>
            <w:r>
              <w:t>6</w:t>
            </w:r>
          </w:p>
        </w:tc>
      </w:tr>
    </w:tbl>
    <w:p w:rsidR="005A2016" w:rsidRDefault="005A2016" w:rsidP="005A2016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84"/>
        <w:gridCol w:w="7837"/>
      </w:tblGrid>
      <w:tr w:rsidR="00646A74" w:rsidRPr="00F93125" w:rsidTr="00642E81">
        <w:trPr>
          <w:trHeight w:val="20"/>
        </w:trPr>
        <w:tc>
          <w:tcPr>
            <w:tcW w:w="1240" w:type="pct"/>
            <w:vMerge w:val="restart"/>
          </w:tcPr>
          <w:p w:rsidR="00646A74" w:rsidRPr="00F93125" w:rsidRDefault="00646A74" w:rsidP="00646A74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:rsidR="00646A74" w:rsidRPr="00F93125" w:rsidRDefault="004C3A66" w:rsidP="004C3A66">
            <w:pPr>
              <w:jc w:val="both"/>
            </w:pPr>
            <w:r w:rsidRPr="004C3A66">
              <w:t xml:space="preserve">Проверка </w:t>
            </w:r>
            <w:r w:rsidR="00242EAB" w:rsidRPr="004C3A66">
              <w:t>применяемых строительных материалов, изделий, конструкций, полуфабрикатов и оборудования</w:t>
            </w:r>
            <w:r w:rsidR="00242EAB" w:rsidRPr="004C3A66" w:rsidDel="00242EAB">
              <w:t xml:space="preserve"> </w:t>
            </w:r>
            <w:r w:rsidR="00242EAB">
              <w:t xml:space="preserve">в соответствии с </w:t>
            </w:r>
            <w:r w:rsidRPr="004C3A66">
              <w:t>требованиям</w:t>
            </w:r>
            <w:r w:rsidR="00242EAB">
              <w:t>и</w:t>
            </w:r>
            <w:r w:rsidRPr="004C3A66">
              <w:t xml:space="preserve"> проектной документации, положений договора подряда и документов по стандартизации</w:t>
            </w:r>
          </w:p>
        </w:tc>
      </w:tr>
      <w:tr w:rsidR="004C3A66" w:rsidRPr="00F93125" w:rsidTr="00642E81">
        <w:trPr>
          <w:trHeight w:val="20"/>
        </w:trPr>
        <w:tc>
          <w:tcPr>
            <w:tcW w:w="1240" w:type="pct"/>
            <w:vMerge/>
          </w:tcPr>
          <w:p w:rsidR="004C3A66" w:rsidRPr="00F93125" w:rsidRDefault="004C3A66" w:rsidP="00646A74">
            <w:pPr>
              <w:pStyle w:val="afa"/>
            </w:pPr>
          </w:p>
        </w:tc>
        <w:tc>
          <w:tcPr>
            <w:tcW w:w="3760" w:type="pct"/>
          </w:tcPr>
          <w:p w:rsidR="004C3A66" w:rsidRDefault="004C3A66" w:rsidP="00646A74">
            <w:pPr>
              <w:jc w:val="both"/>
            </w:pPr>
            <w:r w:rsidRPr="004C3A66">
              <w:t xml:space="preserve">Проверка </w:t>
            </w:r>
            <w:r>
              <w:t>наличия и содержания</w:t>
            </w:r>
            <w:r w:rsidRPr="004C3A66">
              <w:t xml:space="preserve"> сопроводительных документов изготовителей (документов изготовителя о качестве) </w:t>
            </w:r>
          </w:p>
        </w:tc>
      </w:tr>
      <w:tr w:rsidR="002C72AC" w:rsidRPr="00F93125" w:rsidTr="00642E81">
        <w:trPr>
          <w:trHeight w:val="20"/>
        </w:trPr>
        <w:tc>
          <w:tcPr>
            <w:tcW w:w="1240" w:type="pct"/>
            <w:vMerge/>
          </w:tcPr>
          <w:p w:rsidR="002C72AC" w:rsidRPr="00F93125" w:rsidRDefault="002C72AC" w:rsidP="00646A74">
            <w:pPr>
              <w:pStyle w:val="afa"/>
            </w:pPr>
          </w:p>
        </w:tc>
        <w:tc>
          <w:tcPr>
            <w:tcW w:w="3760" w:type="pct"/>
          </w:tcPr>
          <w:p w:rsidR="002C72AC" w:rsidRPr="004C3A66" w:rsidRDefault="002C72AC" w:rsidP="00FC10CF">
            <w:pPr>
              <w:jc w:val="both"/>
            </w:pPr>
            <w:r>
              <w:t xml:space="preserve">Проверка соблюдения установленных норм и правил хранения и складирования </w:t>
            </w:r>
            <w:r w:rsidR="00FC10CF" w:rsidRPr="004C3A66">
              <w:t>применяемых строительных материалов, изделий, конструкций</w:t>
            </w:r>
          </w:p>
        </w:tc>
      </w:tr>
      <w:tr w:rsidR="004C3A66" w:rsidRPr="00F93125" w:rsidTr="00642E81">
        <w:trPr>
          <w:trHeight w:val="20"/>
        </w:trPr>
        <w:tc>
          <w:tcPr>
            <w:tcW w:w="1240" w:type="pct"/>
            <w:vMerge/>
          </w:tcPr>
          <w:p w:rsidR="004C3A66" w:rsidRPr="00F93125" w:rsidRDefault="004C3A66" w:rsidP="00646A74">
            <w:pPr>
              <w:pStyle w:val="afa"/>
            </w:pPr>
          </w:p>
        </w:tc>
        <w:tc>
          <w:tcPr>
            <w:tcW w:w="3760" w:type="pct"/>
          </w:tcPr>
          <w:p w:rsidR="004C3A66" w:rsidRDefault="004C3A66" w:rsidP="00646A74">
            <w:pPr>
              <w:jc w:val="both"/>
            </w:pPr>
            <w:r w:rsidRPr="004C3A66">
              <w:t>Ведение журнала входного контроля и исполнительной документации по результатам входного контроля применяемых строительных материалов, изделий, конструкций, полуфабрикатов и оборудования</w:t>
            </w:r>
            <w:r>
              <w:t xml:space="preserve"> </w:t>
            </w:r>
            <w:r w:rsidRPr="004C3A66">
              <w:t xml:space="preserve"> </w:t>
            </w:r>
          </w:p>
        </w:tc>
      </w:tr>
      <w:tr w:rsidR="004C3A66" w:rsidRPr="00F93125" w:rsidTr="00642E81">
        <w:trPr>
          <w:trHeight w:val="20"/>
        </w:trPr>
        <w:tc>
          <w:tcPr>
            <w:tcW w:w="1240" w:type="pct"/>
            <w:vMerge/>
          </w:tcPr>
          <w:p w:rsidR="004C3A66" w:rsidRPr="00F93125" w:rsidRDefault="004C3A66" w:rsidP="00646A74">
            <w:pPr>
              <w:pStyle w:val="afa"/>
            </w:pPr>
          </w:p>
        </w:tc>
        <w:tc>
          <w:tcPr>
            <w:tcW w:w="3760" w:type="pct"/>
          </w:tcPr>
          <w:p w:rsidR="004C3A66" w:rsidRDefault="00FD4E3C" w:rsidP="00646A74">
            <w:pPr>
              <w:jc w:val="both"/>
            </w:pPr>
            <w:r>
              <w:t>Организация п</w:t>
            </w:r>
            <w:r w:rsidR="004C3A66" w:rsidRPr="004C3A66">
              <w:t>роведени</w:t>
            </w:r>
            <w:r>
              <w:t>я</w:t>
            </w:r>
            <w:r w:rsidR="004C3A66" w:rsidRPr="004C3A66">
              <w:t xml:space="preserve"> лабораторных испытаний материалов, изделий, полуфабрикатов и оборудования </w:t>
            </w:r>
          </w:p>
        </w:tc>
      </w:tr>
      <w:tr w:rsidR="00242EAB" w:rsidRPr="00F93125" w:rsidTr="00642E81">
        <w:trPr>
          <w:trHeight w:val="20"/>
        </w:trPr>
        <w:tc>
          <w:tcPr>
            <w:tcW w:w="1240" w:type="pct"/>
            <w:vMerge/>
          </w:tcPr>
          <w:p w:rsidR="00242EAB" w:rsidRPr="00F93125" w:rsidRDefault="00242EAB" w:rsidP="00646A74">
            <w:pPr>
              <w:pStyle w:val="afa"/>
            </w:pPr>
          </w:p>
        </w:tc>
        <w:tc>
          <w:tcPr>
            <w:tcW w:w="3760" w:type="pct"/>
          </w:tcPr>
          <w:p w:rsidR="00242EAB" w:rsidRPr="004C3A66" w:rsidRDefault="00FD4E3C" w:rsidP="00646A74">
            <w:pPr>
              <w:jc w:val="both"/>
            </w:pPr>
            <w:r>
              <w:t>Организация о</w:t>
            </w:r>
            <w:r w:rsidR="00242EAB" w:rsidRPr="004C3A66">
              <w:t>тбор</w:t>
            </w:r>
            <w:r>
              <w:t>а</w:t>
            </w:r>
            <w:r w:rsidR="00242EAB" w:rsidRPr="004C3A66">
              <w:t xml:space="preserve"> проб (образцов) продукции, маркировка и (или) опломбирование отобранных проб (образцов) </w:t>
            </w:r>
          </w:p>
        </w:tc>
      </w:tr>
      <w:tr w:rsidR="004C3A66" w:rsidRPr="00F93125" w:rsidTr="00642E81">
        <w:trPr>
          <w:trHeight w:val="20"/>
        </w:trPr>
        <w:tc>
          <w:tcPr>
            <w:tcW w:w="1240" w:type="pct"/>
            <w:vMerge/>
          </w:tcPr>
          <w:p w:rsidR="004C3A66" w:rsidRPr="00F93125" w:rsidRDefault="004C3A66" w:rsidP="00646A74">
            <w:pPr>
              <w:pStyle w:val="afa"/>
            </w:pPr>
          </w:p>
        </w:tc>
        <w:tc>
          <w:tcPr>
            <w:tcW w:w="3760" w:type="pct"/>
          </w:tcPr>
          <w:p w:rsidR="004C3A66" w:rsidRDefault="00201455" w:rsidP="00646A74">
            <w:pPr>
              <w:jc w:val="both"/>
            </w:pPr>
            <w:r>
              <w:t>С</w:t>
            </w:r>
            <w:r w:rsidRPr="004C3A66">
              <w:t>оставление акта отбора проб (образцов) продукции</w:t>
            </w:r>
          </w:p>
        </w:tc>
      </w:tr>
      <w:tr w:rsidR="00242EAB" w:rsidRPr="00F93125" w:rsidTr="00367FA5">
        <w:trPr>
          <w:trHeight w:val="20"/>
        </w:trPr>
        <w:tc>
          <w:tcPr>
            <w:tcW w:w="1240" w:type="pct"/>
            <w:vMerge w:val="restart"/>
          </w:tcPr>
          <w:p w:rsidR="00242EAB" w:rsidRPr="00F93125" w:rsidDel="002A1D54" w:rsidRDefault="00242EAB" w:rsidP="00242EAB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:rsidR="00242EAB" w:rsidRPr="007A26C7" w:rsidRDefault="00242EAB" w:rsidP="00242EAB">
            <w:pPr>
              <w:jc w:val="both"/>
            </w:pPr>
            <w:r>
              <w:t>Анализировать</w:t>
            </w:r>
            <w:r w:rsidRPr="004C3A66">
              <w:t xml:space="preserve"> качеств</w:t>
            </w:r>
            <w:r>
              <w:t xml:space="preserve">о, количество, номенклатуру </w:t>
            </w:r>
            <w:r w:rsidRPr="004C3A66">
              <w:t>применяемых строительных материалов, изделий, конструкций, полуфабрикатов и оборудования</w:t>
            </w:r>
            <w:r w:rsidRPr="004C3A66" w:rsidDel="00242EAB">
              <w:t xml:space="preserve"> </w:t>
            </w:r>
            <w:r>
              <w:t xml:space="preserve">в соответствии с </w:t>
            </w:r>
            <w:r w:rsidRPr="004C3A66">
              <w:t>требованиям</w:t>
            </w:r>
            <w:r>
              <w:t>и</w:t>
            </w:r>
            <w:r w:rsidRPr="004C3A66">
              <w:t xml:space="preserve"> проектной документации, положений договора подряда и документов по стандартизации</w:t>
            </w:r>
          </w:p>
        </w:tc>
      </w:tr>
      <w:tr w:rsidR="00242EAB" w:rsidRPr="00F93125" w:rsidTr="00367FA5">
        <w:trPr>
          <w:trHeight w:val="20"/>
        </w:trPr>
        <w:tc>
          <w:tcPr>
            <w:tcW w:w="1240" w:type="pct"/>
            <w:vMerge/>
          </w:tcPr>
          <w:p w:rsidR="00242EAB" w:rsidRPr="00F93125" w:rsidDel="002A1D54" w:rsidRDefault="00242EAB" w:rsidP="00242EAB">
            <w:pPr>
              <w:pStyle w:val="afa"/>
            </w:pPr>
          </w:p>
        </w:tc>
        <w:tc>
          <w:tcPr>
            <w:tcW w:w="3760" w:type="pct"/>
          </w:tcPr>
          <w:p w:rsidR="00242EAB" w:rsidRPr="007A26C7" w:rsidRDefault="00242EAB" w:rsidP="00242EAB">
            <w:pPr>
              <w:jc w:val="both"/>
            </w:pPr>
            <w:r>
              <w:t>Анализировать</w:t>
            </w:r>
            <w:r w:rsidRPr="004C3A66">
              <w:t xml:space="preserve"> </w:t>
            </w:r>
            <w:r>
              <w:t>наличие и содержание</w:t>
            </w:r>
            <w:r w:rsidRPr="004C3A66">
              <w:t xml:space="preserve"> сопроводительных документов изготовителей (документов изготовителя о качестве) </w:t>
            </w:r>
          </w:p>
        </w:tc>
      </w:tr>
      <w:tr w:rsidR="00242EAB" w:rsidRPr="00F93125" w:rsidTr="00367FA5">
        <w:trPr>
          <w:trHeight w:val="20"/>
        </w:trPr>
        <w:tc>
          <w:tcPr>
            <w:tcW w:w="1240" w:type="pct"/>
            <w:vMerge/>
          </w:tcPr>
          <w:p w:rsidR="00242EAB" w:rsidRPr="00F93125" w:rsidDel="002A1D54" w:rsidRDefault="00242EAB" w:rsidP="00242EAB">
            <w:pPr>
              <w:pStyle w:val="afa"/>
            </w:pPr>
          </w:p>
        </w:tc>
        <w:tc>
          <w:tcPr>
            <w:tcW w:w="3760" w:type="pct"/>
          </w:tcPr>
          <w:p w:rsidR="00242EAB" w:rsidRPr="004C3A66" w:rsidDel="00242EAB" w:rsidRDefault="00242EAB" w:rsidP="00242EAB">
            <w:pPr>
              <w:jc w:val="both"/>
            </w:pPr>
            <w:r>
              <w:t xml:space="preserve">Применять требования к ведению журнала </w:t>
            </w:r>
            <w:r w:rsidRPr="004C3A66">
              <w:t xml:space="preserve">входного контроля и </w:t>
            </w:r>
            <w:r w:rsidRPr="004C3A66">
              <w:lastRenderedPageBreak/>
              <w:t>исполнительной документации по результатам входного контроля применяемых строительных материалов, изделий, конструкций, полуфабрикатов и оборудования</w:t>
            </w:r>
            <w:r>
              <w:t xml:space="preserve"> </w:t>
            </w:r>
            <w:r w:rsidRPr="004C3A66">
              <w:t xml:space="preserve"> </w:t>
            </w:r>
          </w:p>
        </w:tc>
      </w:tr>
      <w:tr w:rsidR="00242EAB" w:rsidRPr="00F93125" w:rsidTr="003E0737">
        <w:trPr>
          <w:trHeight w:val="20"/>
        </w:trPr>
        <w:tc>
          <w:tcPr>
            <w:tcW w:w="1240" w:type="pct"/>
            <w:vMerge/>
          </w:tcPr>
          <w:p w:rsidR="00242EAB" w:rsidRPr="00F93125" w:rsidDel="002A1D54" w:rsidRDefault="00242EAB" w:rsidP="00242EAB">
            <w:pPr>
              <w:pStyle w:val="afa"/>
            </w:pPr>
          </w:p>
        </w:tc>
        <w:tc>
          <w:tcPr>
            <w:tcW w:w="3760" w:type="pct"/>
          </w:tcPr>
          <w:p w:rsidR="00242EAB" w:rsidRPr="007A26C7" w:rsidRDefault="00242EAB" w:rsidP="00242EAB">
            <w:pPr>
              <w:jc w:val="both"/>
            </w:pPr>
            <w:r>
              <w:t xml:space="preserve">Определять состав </w:t>
            </w:r>
            <w:r w:rsidRPr="004C3A66">
              <w:t xml:space="preserve">лабораторных испытаний материалов, изделий, полуфабрикатов и оборудования </w:t>
            </w:r>
          </w:p>
        </w:tc>
      </w:tr>
      <w:tr w:rsidR="00242EAB" w:rsidRPr="00F93125" w:rsidTr="003E0737">
        <w:trPr>
          <w:trHeight w:val="20"/>
        </w:trPr>
        <w:tc>
          <w:tcPr>
            <w:tcW w:w="1240" w:type="pct"/>
            <w:vMerge/>
          </w:tcPr>
          <w:p w:rsidR="00242EAB" w:rsidRPr="00F93125" w:rsidDel="002A1D54" w:rsidRDefault="00242EAB" w:rsidP="00242EAB">
            <w:pPr>
              <w:pStyle w:val="afa"/>
            </w:pPr>
          </w:p>
        </w:tc>
        <w:tc>
          <w:tcPr>
            <w:tcW w:w="3760" w:type="pct"/>
          </w:tcPr>
          <w:p w:rsidR="00242EAB" w:rsidRDefault="00242EAB" w:rsidP="00242EAB">
            <w:pPr>
              <w:jc w:val="both"/>
            </w:pPr>
            <w:r>
              <w:t xml:space="preserve">Применять правила и порядок проведения </w:t>
            </w:r>
            <w:r w:rsidRPr="004C3A66">
              <w:t>лабораторных испытаний материалов, изделий, полуфабрикатов и оборудования</w:t>
            </w:r>
          </w:p>
        </w:tc>
      </w:tr>
      <w:tr w:rsidR="00242EAB" w:rsidRPr="00F93125" w:rsidTr="00367FA5">
        <w:trPr>
          <w:trHeight w:val="20"/>
        </w:trPr>
        <w:tc>
          <w:tcPr>
            <w:tcW w:w="1240" w:type="pct"/>
            <w:vMerge/>
          </w:tcPr>
          <w:p w:rsidR="00242EAB" w:rsidRPr="00F93125" w:rsidDel="002A1D54" w:rsidRDefault="00242EAB" w:rsidP="00242EAB">
            <w:pPr>
              <w:pStyle w:val="afa"/>
            </w:pPr>
          </w:p>
        </w:tc>
        <w:tc>
          <w:tcPr>
            <w:tcW w:w="3760" w:type="pct"/>
          </w:tcPr>
          <w:p w:rsidR="00242EAB" w:rsidRPr="007A26C7" w:rsidRDefault="00242EAB" w:rsidP="00242EAB">
            <w:pPr>
              <w:jc w:val="both"/>
            </w:pPr>
            <w:r>
              <w:t>Выбирать и применять методики о</w:t>
            </w:r>
            <w:r w:rsidRPr="004C3A66">
              <w:t>тбор</w:t>
            </w:r>
            <w:r>
              <w:t>а</w:t>
            </w:r>
            <w:r w:rsidRPr="004C3A66">
              <w:t xml:space="preserve"> проб (образцов) продукции</w:t>
            </w:r>
          </w:p>
        </w:tc>
      </w:tr>
      <w:tr w:rsidR="00242EAB" w:rsidRPr="00F93125" w:rsidTr="00642E81">
        <w:trPr>
          <w:trHeight w:val="20"/>
        </w:trPr>
        <w:tc>
          <w:tcPr>
            <w:tcW w:w="1240" w:type="pct"/>
            <w:vMerge/>
          </w:tcPr>
          <w:p w:rsidR="00242EAB" w:rsidRPr="00F93125" w:rsidDel="002A1D54" w:rsidRDefault="00242EAB" w:rsidP="00242EAB">
            <w:pPr>
              <w:pStyle w:val="afa"/>
            </w:pPr>
          </w:p>
        </w:tc>
        <w:tc>
          <w:tcPr>
            <w:tcW w:w="3760" w:type="pct"/>
            <w:vAlign w:val="center"/>
          </w:tcPr>
          <w:p w:rsidR="00242EAB" w:rsidRPr="007A26C7" w:rsidRDefault="00201455" w:rsidP="00242EAB">
            <w:pPr>
              <w:jc w:val="both"/>
            </w:pPr>
            <w:r>
              <w:t xml:space="preserve">Применять требования к оформлению акта </w:t>
            </w:r>
            <w:r w:rsidRPr="004C3A66">
              <w:t>отбора проб (образцов) продукции</w:t>
            </w:r>
          </w:p>
        </w:tc>
      </w:tr>
      <w:tr w:rsidR="00B4536A" w:rsidRPr="00F93125" w:rsidTr="00562D7B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</w:tcPr>
          <w:p w:rsidR="00B4536A" w:rsidRDefault="00B4536A" w:rsidP="00B4536A">
            <w:pPr>
              <w:jc w:val="both"/>
            </w:pPr>
            <w:r w:rsidRPr="009E27C3">
              <w:t>Применять технологии ин</w:t>
            </w:r>
            <w:r>
              <w:t xml:space="preserve">формационного моделирования </w:t>
            </w:r>
            <w:r w:rsidRPr="009E27C3">
              <w:t xml:space="preserve">при </w:t>
            </w:r>
            <w:r>
              <w:t>строительстве объектов капитального строительства</w:t>
            </w:r>
          </w:p>
        </w:tc>
      </w:tr>
      <w:tr w:rsidR="00B4536A" w:rsidRPr="00F93125" w:rsidTr="00562D7B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  <w:vAlign w:val="bottom"/>
          </w:tcPr>
          <w:p w:rsidR="00B4536A" w:rsidRDefault="00B4536A" w:rsidP="00B4536A">
            <w:pPr>
              <w:jc w:val="both"/>
            </w:pPr>
            <w:r w:rsidRPr="00C11166">
              <w:t>Просматривать и извлекать данные информационных моделей, созданных специалистами</w:t>
            </w:r>
          </w:p>
        </w:tc>
      </w:tr>
      <w:tr w:rsidR="00B4536A" w:rsidRPr="00F93125" w:rsidTr="00562D7B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  <w:vAlign w:val="bottom"/>
          </w:tcPr>
          <w:p w:rsidR="00B4536A" w:rsidRDefault="00B4536A" w:rsidP="00B4536A">
            <w:pPr>
              <w:jc w:val="both"/>
            </w:pPr>
            <w:r w:rsidRPr="00C11166">
              <w:t xml:space="preserve">Использовать регламентированные форматы файлов для обмена данными информационных моделей </w:t>
            </w:r>
          </w:p>
        </w:tc>
      </w:tr>
      <w:tr w:rsidR="00B4536A" w:rsidRPr="00F93125" w:rsidTr="00562D7B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</w:tcPr>
          <w:p w:rsidR="00B4536A" w:rsidRDefault="00B4536A" w:rsidP="00B4536A">
            <w:pPr>
              <w:jc w:val="both"/>
            </w:pPr>
            <w:r w:rsidRPr="005E5E7F">
              <w:t>Выбирать алгоритм передачи данных</w:t>
            </w:r>
            <w:r>
              <w:t xml:space="preserve"> </w:t>
            </w:r>
            <w:r w:rsidRPr="005E5E7F">
              <w:t xml:space="preserve">информационной модели </w:t>
            </w:r>
            <w:r>
              <w:t>объекта капитального строительства</w:t>
            </w:r>
          </w:p>
        </w:tc>
      </w:tr>
      <w:tr w:rsidR="00B4536A" w:rsidRPr="00F93125" w:rsidTr="007D2233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</w:tcPr>
          <w:p w:rsidR="00B4536A" w:rsidRDefault="00B4536A" w:rsidP="00B4536A">
            <w:pPr>
              <w:jc w:val="both"/>
            </w:pPr>
            <w:r>
              <w:t xml:space="preserve">Применять правила оформления </w:t>
            </w:r>
            <w:r w:rsidRPr="009E27C3">
              <w:t>электронных документов</w:t>
            </w:r>
          </w:p>
        </w:tc>
      </w:tr>
      <w:tr w:rsidR="00B4536A" w:rsidRPr="00F93125" w:rsidTr="003E0737">
        <w:trPr>
          <w:trHeight w:val="20"/>
        </w:trPr>
        <w:tc>
          <w:tcPr>
            <w:tcW w:w="1240" w:type="pct"/>
            <w:vMerge w:val="restart"/>
          </w:tcPr>
          <w:p w:rsidR="00B4536A" w:rsidRPr="00F93125" w:rsidRDefault="00B4536A" w:rsidP="00B4536A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:rsidR="00B4536A" w:rsidRPr="00E12ED5" w:rsidRDefault="00B4536A" w:rsidP="00B4536A">
            <w:pPr>
              <w:jc w:val="both"/>
              <w:rPr>
                <w:highlight w:val="yellow"/>
              </w:rPr>
            </w:pPr>
            <w:r w:rsidRPr="00EF1893">
              <w:t xml:space="preserve">Нормативные правовые акты и документы системы технического регулирования </w:t>
            </w:r>
            <w:r w:rsidRPr="00646066">
              <w:t>и стандартизации в сфере</w:t>
            </w:r>
            <w:r w:rsidRPr="00EF1893">
              <w:t xml:space="preserve"> градостроительной деятельности</w:t>
            </w:r>
          </w:p>
        </w:tc>
      </w:tr>
      <w:tr w:rsidR="00B4536A" w:rsidRPr="00F93125" w:rsidTr="003E0737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</w:tcPr>
          <w:p w:rsidR="00B4536A" w:rsidRPr="00E12ED5" w:rsidRDefault="00B4536A" w:rsidP="00B4536A">
            <w:pPr>
              <w:jc w:val="both"/>
              <w:rPr>
                <w:highlight w:val="yellow"/>
              </w:rPr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 содержанию, организации и</w:t>
            </w:r>
            <w:r w:rsidRPr="009A09E3">
              <w:t xml:space="preserve"> порядку проведения строительного контроля и государственного строительного надзора</w:t>
            </w:r>
          </w:p>
        </w:tc>
      </w:tr>
      <w:tr w:rsidR="00B4536A" w:rsidRPr="00F93125" w:rsidTr="003E0737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</w:tcPr>
          <w:p w:rsidR="00B4536A" w:rsidRPr="009A09E3" w:rsidRDefault="00B4536A" w:rsidP="00B4536A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</w:t>
            </w:r>
            <w:r>
              <w:t xml:space="preserve"> структуре и порядку проведения </w:t>
            </w:r>
            <w:r w:rsidRPr="004C3A66">
              <w:t>контрол</w:t>
            </w:r>
            <w:r>
              <w:t>я</w:t>
            </w:r>
            <w:r w:rsidRPr="004C3A66">
              <w:t xml:space="preserve"> применяемых строительных материалов, изделий, конструкций, полуфабрикатов и оборудования</w:t>
            </w:r>
          </w:p>
        </w:tc>
      </w:tr>
      <w:tr w:rsidR="00B4536A" w:rsidRPr="00F93125" w:rsidTr="003E0737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</w:tcPr>
          <w:p w:rsidR="00B4536A" w:rsidRPr="009A09E3" w:rsidRDefault="00B4536A" w:rsidP="00B4536A">
            <w:pPr>
              <w:jc w:val="both"/>
            </w:pPr>
            <w:r w:rsidRPr="009A09E3">
              <w:t xml:space="preserve">Требования </w:t>
            </w:r>
            <w:r w:rsidRPr="002237FB">
              <w:t xml:space="preserve">к </w:t>
            </w:r>
            <w:r>
              <w:t xml:space="preserve">качеству, свойствам, номенклатуре </w:t>
            </w:r>
            <w:r w:rsidRPr="002237FB">
              <w:t>строительны</w:t>
            </w:r>
            <w:r>
              <w:t>х</w:t>
            </w:r>
            <w:r w:rsidRPr="002237FB">
              <w:t xml:space="preserve"> материал</w:t>
            </w:r>
            <w:r>
              <w:t>ов</w:t>
            </w:r>
            <w:r w:rsidRPr="002237FB">
              <w:t>, издели</w:t>
            </w:r>
            <w:r>
              <w:t>й</w:t>
            </w:r>
            <w:r w:rsidRPr="002237FB">
              <w:t>, конструкци</w:t>
            </w:r>
            <w:r>
              <w:t>й</w:t>
            </w:r>
            <w:r w:rsidRPr="002237FB">
              <w:t xml:space="preserve"> и оборудовани</w:t>
            </w:r>
            <w:r>
              <w:t>я</w:t>
            </w:r>
            <w:r w:rsidRPr="002237FB">
              <w:t xml:space="preserve">, используемым </w:t>
            </w:r>
            <w:r w:rsidRPr="00B32280">
              <w:t xml:space="preserve">при </w:t>
            </w:r>
            <w:r>
              <w:t>строительстве объектов капитального строительства</w:t>
            </w:r>
          </w:p>
        </w:tc>
      </w:tr>
      <w:tr w:rsidR="00B4536A" w:rsidRPr="00F93125" w:rsidTr="003E0737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</w:tcPr>
          <w:p w:rsidR="00B4536A" w:rsidRPr="009A09E3" w:rsidRDefault="00B4536A" w:rsidP="000E2CFD">
            <w:pPr>
              <w:jc w:val="both"/>
            </w:pPr>
            <w:r w:rsidRPr="009A09E3">
              <w:t xml:space="preserve">Требования </w:t>
            </w:r>
            <w:r w:rsidRPr="002237FB">
              <w:t>к скла</w:t>
            </w:r>
            <w:r w:rsidRPr="008A492E">
              <w:t xml:space="preserve">дированию и хранению строительных материалов, изделий, конструкций, используемых </w:t>
            </w:r>
            <w:r w:rsidRPr="00B32280">
              <w:t>при организации строительного производства</w:t>
            </w:r>
          </w:p>
        </w:tc>
      </w:tr>
      <w:tr w:rsidR="00B4536A" w:rsidRPr="00F93125" w:rsidTr="003E0737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</w:tcPr>
          <w:p w:rsidR="00B4536A" w:rsidRDefault="00B4536A" w:rsidP="00B4536A">
            <w:pPr>
              <w:jc w:val="both"/>
            </w:pPr>
            <w:r>
              <w:t>Требование к комплектности и содержанию</w:t>
            </w:r>
            <w:r w:rsidRPr="004C3A66">
              <w:t xml:space="preserve"> сопроводительных документов изготовителей </w:t>
            </w:r>
          </w:p>
        </w:tc>
      </w:tr>
      <w:tr w:rsidR="00B4536A" w:rsidRPr="00F93125" w:rsidTr="003E0737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</w:tcPr>
          <w:p w:rsidR="00B4536A" w:rsidRDefault="00B4536A" w:rsidP="00B4536A">
            <w:pPr>
              <w:jc w:val="both"/>
            </w:pPr>
            <w:r>
              <w:t xml:space="preserve">Требования к ведению журнала </w:t>
            </w:r>
            <w:r w:rsidRPr="004C3A66">
              <w:t>входного контроля и исполнительной документации по результатам входного контроля применяемых строительных материалов, изделий, конструкций, полуфабрикатов и оборудования</w:t>
            </w:r>
            <w:r>
              <w:t xml:space="preserve"> </w:t>
            </w:r>
            <w:r w:rsidRPr="004C3A66">
              <w:t xml:space="preserve"> </w:t>
            </w:r>
          </w:p>
        </w:tc>
      </w:tr>
      <w:tr w:rsidR="00B4536A" w:rsidRPr="00F93125" w:rsidTr="003E0737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</w:tcPr>
          <w:p w:rsidR="00B4536A" w:rsidRDefault="00B4536A" w:rsidP="00B4536A">
            <w:pPr>
              <w:jc w:val="both"/>
            </w:pPr>
            <w:r>
              <w:t xml:space="preserve">Правила и порядок проведения </w:t>
            </w:r>
            <w:r w:rsidRPr="004C3A66">
              <w:t>лабораторных испытаний материалов, изделий, полуфабрикатов и оборудования</w:t>
            </w:r>
          </w:p>
        </w:tc>
      </w:tr>
      <w:tr w:rsidR="00B4536A" w:rsidRPr="00F93125" w:rsidTr="003E0737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</w:tcPr>
          <w:p w:rsidR="00B4536A" w:rsidRDefault="00B4536A" w:rsidP="00B4536A">
            <w:pPr>
              <w:jc w:val="both"/>
            </w:pPr>
            <w:r>
              <w:t>Методики о</w:t>
            </w:r>
            <w:r w:rsidRPr="004C3A66">
              <w:t>тбор</w:t>
            </w:r>
            <w:r>
              <w:t>а</w:t>
            </w:r>
            <w:r w:rsidRPr="004C3A66">
              <w:t xml:space="preserve"> проб (образцов) продукции</w:t>
            </w:r>
          </w:p>
        </w:tc>
      </w:tr>
      <w:tr w:rsidR="00B4536A" w:rsidRPr="00F93125" w:rsidTr="007D2233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  <w:vAlign w:val="center"/>
          </w:tcPr>
          <w:p w:rsidR="00B4536A" w:rsidRDefault="00B4536A" w:rsidP="00B4536A">
            <w:pPr>
              <w:jc w:val="both"/>
            </w:pPr>
            <w:r>
              <w:t xml:space="preserve">Требования к оформлению акта </w:t>
            </w:r>
            <w:r w:rsidRPr="004C3A66">
              <w:t>отбора проб (образцов) продукции</w:t>
            </w:r>
          </w:p>
        </w:tc>
      </w:tr>
      <w:tr w:rsidR="00B4536A" w:rsidRPr="00F93125" w:rsidTr="00562D7B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</w:tcPr>
          <w:p w:rsidR="00B4536A" w:rsidRDefault="00561D16" w:rsidP="009D03EC">
            <w:pPr>
              <w:jc w:val="both"/>
            </w:pPr>
            <w:r w:rsidRPr="00561D16">
              <w:rPr>
                <w:bCs w:val="0"/>
                <w:iCs/>
              </w:rPr>
              <w:t xml:space="preserve">Средства и </w:t>
            </w:r>
            <w:r w:rsidRPr="00561D16">
              <w:t>методы внесения, хранения, обмена и передачи электронных документов, а также информационной модели объекта капитального строительства</w:t>
            </w:r>
          </w:p>
        </w:tc>
      </w:tr>
      <w:tr w:rsidR="00B4536A" w:rsidRPr="00F93125" w:rsidTr="00562D7B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</w:tcPr>
          <w:p w:rsidR="00B4536A" w:rsidRDefault="00B4536A" w:rsidP="00B4536A">
            <w:pPr>
              <w:jc w:val="both"/>
            </w:pPr>
            <w:r w:rsidRPr="009A09E3">
              <w:t xml:space="preserve">Форматы </w:t>
            </w:r>
            <w:proofErr w:type="gramStart"/>
            <w:r w:rsidRPr="009A09E3">
              <w:t xml:space="preserve">представления электронных документов информационной модели </w:t>
            </w:r>
            <w:r w:rsidRPr="00D26D5C">
              <w:t>объекта капитального строительства</w:t>
            </w:r>
            <w:proofErr w:type="gramEnd"/>
          </w:p>
        </w:tc>
      </w:tr>
      <w:tr w:rsidR="00B4536A" w:rsidRPr="00F93125" w:rsidTr="007D2233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</w:tcPr>
          <w:p w:rsidR="00B4536A" w:rsidRDefault="00B4536A" w:rsidP="00B4536A">
            <w:pPr>
              <w:jc w:val="both"/>
            </w:pPr>
            <w:r>
              <w:t xml:space="preserve">Правила оформления </w:t>
            </w:r>
            <w:r w:rsidRPr="009E27C3">
              <w:t>электронных документов</w:t>
            </w:r>
          </w:p>
        </w:tc>
      </w:tr>
      <w:tr w:rsidR="00B4536A" w:rsidRPr="00F93125" w:rsidTr="007D2233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</w:tcPr>
          <w:p w:rsidR="00B4536A" w:rsidRDefault="00B4536A" w:rsidP="00B4536A">
            <w:pPr>
              <w:jc w:val="both"/>
            </w:pPr>
            <w:r>
              <w:t>Правила ведения деловой переписки</w:t>
            </w:r>
            <w:r w:rsidRPr="00F01B21">
              <w:t xml:space="preserve"> по вопросам строительного контроля </w:t>
            </w:r>
          </w:p>
        </w:tc>
      </w:tr>
      <w:tr w:rsidR="00B4536A" w:rsidRPr="00F93125" w:rsidTr="003E0737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</w:tcPr>
          <w:p w:rsidR="00B4536A" w:rsidRPr="00D77B6E" w:rsidRDefault="00B4536A" w:rsidP="00B4536A">
            <w:pPr>
              <w:jc w:val="both"/>
            </w:pPr>
            <w:r w:rsidRPr="009A09E3">
              <w:t>Методы и средства деловой переписки и производственной коммуникации в строительстве</w:t>
            </w:r>
          </w:p>
        </w:tc>
      </w:tr>
      <w:tr w:rsidR="00B4536A" w:rsidRPr="00F93125" w:rsidTr="003E0737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</w:tcPr>
          <w:p w:rsidR="00B4536A" w:rsidRPr="007345A5" w:rsidRDefault="00B4536A" w:rsidP="00B4536A">
            <w:pPr>
              <w:jc w:val="both"/>
            </w:pPr>
            <w:r w:rsidRPr="00D77B6E">
              <w:t>Правила и стандарты системы контроля (менеджмента) качества в строительной организации</w:t>
            </w:r>
          </w:p>
        </w:tc>
      </w:tr>
      <w:tr w:rsidR="00B4536A" w:rsidRPr="00F93125" w:rsidTr="003E0737">
        <w:trPr>
          <w:trHeight w:val="20"/>
        </w:trPr>
        <w:tc>
          <w:tcPr>
            <w:tcW w:w="1240" w:type="pct"/>
            <w:vMerge/>
          </w:tcPr>
          <w:p w:rsidR="00B4536A" w:rsidRPr="00F93125" w:rsidDel="002A1D54" w:rsidRDefault="00B4536A" w:rsidP="00B4536A">
            <w:pPr>
              <w:pStyle w:val="afa"/>
            </w:pPr>
          </w:p>
        </w:tc>
        <w:tc>
          <w:tcPr>
            <w:tcW w:w="3760" w:type="pct"/>
          </w:tcPr>
          <w:p w:rsidR="00B4536A" w:rsidRPr="007345A5" w:rsidRDefault="00B4536A" w:rsidP="00B4536A">
            <w:pPr>
              <w:jc w:val="both"/>
            </w:pPr>
            <w:r w:rsidRPr="00D77B6E">
              <w:t>Требования охраны труда и мер пожарной безопасности</w:t>
            </w:r>
          </w:p>
        </w:tc>
      </w:tr>
      <w:tr w:rsidR="00B4536A" w:rsidRPr="00F93125" w:rsidTr="003E0737">
        <w:trPr>
          <w:trHeight w:val="20"/>
        </w:trPr>
        <w:tc>
          <w:tcPr>
            <w:tcW w:w="1240" w:type="pct"/>
          </w:tcPr>
          <w:p w:rsidR="00B4536A" w:rsidRPr="00F93125" w:rsidDel="002A1D54" w:rsidRDefault="00B4536A" w:rsidP="00B4536A">
            <w:pPr>
              <w:pStyle w:val="afa"/>
            </w:pPr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:rsidR="00B4536A" w:rsidRPr="00F93125" w:rsidRDefault="00B4536A" w:rsidP="00B4536A">
            <w:pPr>
              <w:pStyle w:val="afa"/>
              <w:jc w:val="both"/>
            </w:pPr>
            <w:r w:rsidRPr="00F93125">
              <w:t>-</w:t>
            </w:r>
          </w:p>
        </w:tc>
      </w:tr>
    </w:tbl>
    <w:p w:rsidR="005A2016" w:rsidRDefault="005A2016" w:rsidP="00E06ED9"/>
    <w:p w:rsidR="00174209" w:rsidRPr="00E06ED9" w:rsidRDefault="00174209" w:rsidP="00174209">
      <w:pPr>
        <w:rPr>
          <w:b/>
          <w:bCs w:val="0"/>
        </w:rPr>
      </w:pPr>
      <w:r w:rsidRPr="00E06ED9">
        <w:rPr>
          <w:b/>
          <w:bCs w:val="0"/>
        </w:rPr>
        <w:t>3.1.</w:t>
      </w:r>
      <w:r w:rsidR="005E27BC">
        <w:rPr>
          <w:b/>
          <w:bCs w:val="0"/>
        </w:rPr>
        <w:t>4</w:t>
      </w:r>
      <w:r w:rsidRPr="00E06ED9">
        <w:rPr>
          <w:b/>
          <w:bCs w:val="0"/>
        </w:rPr>
        <w:t>. Трудовая функция</w:t>
      </w:r>
    </w:p>
    <w:p w:rsidR="00174209" w:rsidRPr="00F93125" w:rsidRDefault="00174209" w:rsidP="0017420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/>
      </w:tblPr>
      <w:tblGrid>
        <w:gridCol w:w="1497"/>
        <w:gridCol w:w="5166"/>
        <w:gridCol w:w="579"/>
        <w:gridCol w:w="1134"/>
        <w:gridCol w:w="1478"/>
        <w:gridCol w:w="567"/>
      </w:tblGrid>
      <w:tr w:rsidR="00174209" w:rsidRPr="00F93125" w:rsidTr="00642E81">
        <w:trPr>
          <w:trHeight w:val="411"/>
        </w:trPr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174209" w:rsidRPr="00F93125" w:rsidRDefault="00174209" w:rsidP="00642E81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74209" w:rsidRPr="00F93125" w:rsidRDefault="00BB2A5D" w:rsidP="00642E81">
            <w:pPr>
              <w:jc w:val="both"/>
              <w:rPr>
                <w:bCs w:val="0"/>
              </w:rPr>
            </w:pPr>
            <w:r w:rsidRPr="00BB2A5D">
              <w:t>Операционный контроль в ходе выполнения строительно-монтажных работ и ведение исполнительной документации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74209" w:rsidRPr="00F93125" w:rsidRDefault="00174209" w:rsidP="00642E81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5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4209" w:rsidRPr="00F93125" w:rsidRDefault="00174209" w:rsidP="00642E81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A</w:t>
            </w:r>
            <w:r w:rsidRPr="00F93125">
              <w:t>/0</w:t>
            </w:r>
            <w:r w:rsidR="005E27BC">
              <w:t>4</w:t>
            </w:r>
            <w:r w:rsidRPr="00F93125">
              <w:t>.</w:t>
            </w:r>
            <w:r w:rsidR="002D5999">
              <w:t>6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74209" w:rsidRPr="00F93125" w:rsidRDefault="00174209" w:rsidP="00642E81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4209" w:rsidRPr="00F93125" w:rsidRDefault="002D5999" w:rsidP="00642E81">
            <w:pPr>
              <w:jc w:val="center"/>
              <w:rPr>
                <w:bCs w:val="0"/>
              </w:rPr>
            </w:pPr>
            <w:r>
              <w:t>6</w:t>
            </w:r>
          </w:p>
        </w:tc>
      </w:tr>
    </w:tbl>
    <w:p w:rsidR="00174209" w:rsidRDefault="00174209" w:rsidP="00174209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84"/>
        <w:gridCol w:w="7837"/>
      </w:tblGrid>
      <w:tr w:rsidR="002768E7" w:rsidRPr="00F93125" w:rsidTr="00642E81">
        <w:trPr>
          <w:trHeight w:val="20"/>
        </w:trPr>
        <w:tc>
          <w:tcPr>
            <w:tcW w:w="1240" w:type="pct"/>
            <w:vMerge w:val="restart"/>
          </w:tcPr>
          <w:p w:rsidR="002768E7" w:rsidRPr="00F93125" w:rsidRDefault="002768E7" w:rsidP="002768E7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:rsidR="002768E7" w:rsidRPr="00F93125" w:rsidRDefault="004A7EEB" w:rsidP="00B07458">
            <w:pPr>
              <w:jc w:val="both"/>
            </w:pPr>
            <w:r w:rsidRPr="004A7EEB">
              <w:t xml:space="preserve">Проверка </w:t>
            </w:r>
            <w:r w:rsidR="00994595">
              <w:t>выполнения</w:t>
            </w:r>
            <w:r w:rsidR="00994595" w:rsidRPr="004A7EEB">
              <w:t xml:space="preserve"> </w:t>
            </w:r>
            <w:r w:rsidRPr="00DD4519">
              <w:t>производственных операций</w:t>
            </w:r>
            <w:r w:rsidR="00DD4519">
              <w:t xml:space="preserve"> в соответствии с требованиями</w:t>
            </w:r>
            <w:r w:rsidRPr="00DD4519">
              <w:t xml:space="preserve"> </w:t>
            </w:r>
            <w:r w:rsidR="00562D7B">
              <w:t xml:space="preserve">нормативных </w:t>
            </w:r>
            <w:r w:rsidR="00562D7B" w:rsidRPr="00EF1893">
              <w:t>правовы</w:t>
            </w:r>
            <w:r w:rsidR="00562D7B">
              <w:t>х актов и документов</w:t>
            </w:r>
            <w:r w:rsidR="00562D7B" w:rsidRPr="00EF1893">
              <w:t xml:space="preserve"> системы технического регулирования </w:t>
            </w:r>
            <w:r w:rsidR="00562D7B" w:rsidRPr="00646066">
              <w:t>и стандартизации в сфере</w:t>
            </w:r>
            <w:r w:rsidR="00562D7B" w:rsidRPr="00EF1893">
              <w:t xml:space="preserve"> градостроительной деятельности</w:t>
            </w:r>
            <w:r w:rsidR="00B07458">
              <w:t>, проектной документации, положений договора с застройщиком (техническим заказчиком), раздела общего журнала работ</w:t>
            </w:r>
            <w:r w:rsidR="009D03EC" w:rsidRPr="004A7EEB">
              <w:t xml:space="preserve"> </w:t>
            </w:r>
          </w:p>
        </w:tc>
      </w:tr>
      <w:tr w:rsidR="004A7EEB" w:rsidRPr="00F93125" w:rsidTr="00642E81">
        <w:trPr>
          <w:trHeight w:val="20"/>
        </w:trPr>
        <w:tc>
          <w:tcPr>
            <w:tcW w:w="1240" w:type="pct"/>
            <w:vMerge/>
          </w:tcPr>
          <w:p w:rsidR="004A7EEB" w:rsidRPr="00F93125" w:rsidRDefault="004A7EEB" w:rsidP="004A7EEB">
            <w:pPr>
              <w:pStyle w:val="afa"/>
            </w:pPr>
          </w:p>
        </w:tc>
        <w:tc>
          <w:tcPr>
            <w:tcW w:w="3760" w:type="pct"/>
          </w:tcPr>
          <w:p w:rsidR="004A7EEB" w:rsidRPr="00DD4519" w:rsidRDefault="004A7EEB" w:rsidP="004A7EEB">
            <w:pPr>
              <w:jc w:val="both"/>
            </w:pPr>
            <w:r w:rsidRPr="00DD4519">
              <w:t>Проверка соблюдения технологических режимов</w:t>
            </w:r>
            <w:r w:rsidR="00A540A5" w:rsidRPr="00DD4519">
              <w:t>,</w:t>
            </w:r>
            <w:r w:rsidR="000E21DD" w:rsidRPr="00DD4519">
              <w:t xml:space="preserve"> </w:t>
            </w:r>
            <w:r w:rsidRPr="00DD4519">
              <w:t>установленных организационно-технологической документацией</w:t>
            </w:r>
            <w:r w:rsidR="00A540A5" w:rsidRPr="00DD4519">
              <w:t xml:space="preserve">, в процессе </w:t>
            </w:r>
            <w:r w:rsidR="00DD4519">
              <w:t xml:space="preserve">выполнения </w:t>
            </w:r>
            <w:r w:rsidR="002501A0">
              <w:t>производственных операций</w:t>
            </w:r>
          </w:p>
        </w:tc>
      </w:tr>
      <w:tr w:rsidR="004A7EEB" w:rsidRPr="00F93125" w:rsidTr="00642E81">
        <w:trPr>
          <w:trHeight w:val="20"/>
        </w:trPr>
        <w:tc>
          <w:tcPr>
            <w:tcW w:w="1240" w:type="pct"/>
            <w:vMerge/>
          </w:tcPr>
          <w:p w:rsidR="004A7EEB" w:rsidRPr="00F93125" w:rsidRDefault="004A7EEB" w:rsidP="004A7EEB">
            <w:pPr>
              <w:pStyle w:val="afa"/>
            </w:pPr>
          </w:p>
        </w:tc>
        <w:tc>
          <w:tcPr>
            <w:tcW w:w="3760" w:type="pct"/>
          </w:tcPr>
          <w:p w:rsidR="004A7EEB" w:rsidRPr="00DD4519" w:rsidRDefault="004A7EEB" w:rsidP="004A7EEB">
            <w:pPr>
              <w:jc w:val="both"/>
            </w:pPr>
            <w:r w:rsidRPr="00DD4519">
              <w:t xml:space="preserve">Проверка соблюдения требований охраны труда </w:t>
            </w:r>
            <w:r w:rsidR="002501A0">
              <w:t xml:space="preserve">в </w:t>
            </w:r>
            <w:r w:rsidR="009D03EC">
              <w:t xml:space="preserve">процессе </w:t>
            </w:r>
            <w:r w:rsidR="009D03EC" w:rsidRPr="00DD4519">
              <w:t>выполнения</w:t>
            </w:r>
            <w:r w:rsidR="002501A0" w:rsidRPr="00DD4519">
              <w:t xml:space="preserve"> </w:t>
            </w:r>
            <w:r w:rsidRPr="00DD4519">
              <w:t>производственных операций</w:t>
            </w:r>
          </w:p>
        </w:tc>
      </w:tr>
      <w:tr w:rsidR="004A7EEB" w:rsidRPr="00F93125" w:rsidTr="00642E81">
        <w:trPr>
          <w:trHeight w:val="20"/>
        </w:trPr>
        <w:tc>
          <w:tcPr>
            <w:tcW w:w="1240" w:type="pct"/>
            <w:vMerge/>
          </w:tcPr>
          <w:p w:rsidR="004A7EEB" w:rsidRPr="00F93125" w:rsidRDefault="004A7EEB" w:rsidP="004A7EEB">
            <w:pPr>
              <w:pStyle w:val="afa"/>
            </w:pPr>
          </w:p>
        </w:tc>
        <w:tc>
          <w:tcPr>
            <w:tcW w:w="3760" w:type="pct"/>
          </w:tcPr>
          <w:p w:rsidR="004A7EEB" w:rsidRPr="00DD4519" w:rsidRDefault="004A7EEB" w:rsidP="004A7EEB">
            <w:pPr>
              <w:jc w:val="both"/>
            </w:pPr>
            <w:r w:rsidRPr="00DD4519">
              <w:t xml:space="preserve">Проверка показателей качества выполнения </w:t>
            </w:r>
            <w:r w:rsidR="002501A0">
              <w:t xml:space="preserve">производственных </w:t>
            </w:r>
            <w:r w:rsidRPr="00DD4519">
              <w:t>операций и их результатов</w:t>
            </w:r>
            <w:r w:rsidR="009D2856">
              <w:t xml:space="preserve"> </w:t>
            </w:r>
            <w:r w:rsidR="00114EA9" w:rsidRPr="00DD4519">
              <w:t>в соответствии с требованиями</w:t>
            </w:r>
            <w:r w:rsidR="009D2856">
              <w:t xml:space="preserve"> </w:t>
            </w:r>
            <w:r w:rsidRPr="00DD4519">
              <w:t xml:space="preserve">проектной и организационно-технологической документации, </w:t>
            </w:r>
            <w:r w:rsidR="00A540A5" w:rsidRPr="00DD4519">
              <w:t xml:space="preserve">документов </w:t>
            </w:r>
            <w:r w:rsidRPr="00DD4519">
              <w:t>по стандартизации</w:t>
            </w:r>
          </w:p>
        </w:tc>
      </w:tr>
      <w:tr w:rsidR="004A7EEB" w:rsidRPr="00F93125" w:rsidTr="00642E81">
        <w:trPr>
          <w:trHeight w:val="20"/>
        </w:trPr>
        <w:tc>
          <w:tcPr>
            <w:tcW w:w="1240" w:type="pct"/>
            <w:vMerge/>
          </w:tcPr>
          <w:p w:rsidR="004A7EEB" w:rsidRPr="00F93125" w:rsidRDefault="004A7EEB" w:rsidP="004A7EEB">
            <w:pPr>
              <w:pStyle w:val="afa"/>
            </w:pPr>
            <w:bookmarkStart w:id="7" w:name="_Hlk146195867"/>
          </w:p>
        </w:tc>
        <w:tc>
          <w:tcPr>
            <w:tcW w:w="3760" w:type="pct"/>
          </w:tcPr>
          <w:p w:rsidR="004A7EEB" w:rsidRDefault="004A7EEB" w:rsidP="004A7EEB">
            <w:pPr>
              <w:jc w:val="both"/>
            </w:pPr>
            <w:r w:rsidRPr="004A7EEB">
              <w:t xml:space="preserve">Ведение журналов учета выполнения строительно-монтажных работ </w:t>
            </w:r>
          </w:p>
        </w:tc>
      </w:tr>
      <w:bookmarkEnd w:id="7"/>
      <w:tr w:rsidR="004A7EEB" w:rsidRPr="00F93125" w:rsidTr="00642E81">
        <w:trPr>
          <w:trHeight w:val="20"/>
        </w:trPr>
        <w:tc>
          <w:tcPr>
            <w:tcW w:w="1240" w:type="pct"/>
            <w:vMerge w:val="restart"/>
          </w:tcPr>
          <w:p w:rsidR="004A7EEB" w:rsidRPr="00F93125" w:rsidDel="002A1D54" w:rsidRDefault="004A7EEB" w:rsidP="004A7EEB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:rsidR="004A7EEB" w:rsidRPr="007A26C7" w:rsidRDefault="004A7EEB" w:rsidP="004A7EEB">
            <w:pPr>
              <w:jc w:val="both"/>
            </w:pPr>
            <w:r w:rsidRPr="00F01B21">
              <w:t>Анализировать</w:t>
            </w:r>
            <w:r>
              <w:t xml:space="preserve"> соответствие</w:t>
            </w:r>
            <w:r w:rsidRPr="00F01B21">
              <w:t xml:space="preserve"> </w:t>
            </w:r>
            <w:r w:rsidR="002501A0">
              <w:t>выполнения</w:t>
            </w:r>
            <w:r w:rsidR="002501A0" w:rsidRPr="004A7EEB">
              <w:t xml:space="preserve"> </w:t>
            </w:r>
            <w:r w:rsidR="002501A0" w:rsidRPr="00DD4519">
              <w:t>производственных операций</w:t>
            </w:r>
            <w:r w:rsidR="002501A0">
              <w:t xml:space="preserve"> требованиями</w:t>
            </w:r>
            <w:r w:rsidR="002501A0" w:rsidRPr="00DD4519">
              <w:t xml:space="preserve"> </w:t>
            </w:r>
            <w:r w:rsidR="00562D7B">
              <w:t xml:space="preserve">нормативных </w:t>
            </w:r>
            <w:r w:rsidR="00562D7B" w:rsidRPr="00EF1893">
              <w:t>правовы</w:t>
            </w:r>
            <w:r w:rsidR="00562D7B">
              <w:t>х актов и документов</w:t>
            </w:r>
            <w:r w:rsidR="00562D7B" w:rsidRPr="00EF1893">
              <w:t xml:space="preserve"> системы технического регулирования </w:t>
            </w:r>
            <w:r w:rsidR="00562D7B" w:rsidRPr="00646066">
              <w:t>и стандартизации в сфере</w:t>
            </w:r>
            <w:r w:rsidR="00562D7B" w:rsidRPr="00EF1893">
              <w:t xml:space="preserve"> градостроительной деятельности</w:t>
            </w:r>
            <w:r w:rsidR="00B07458">
              <w:t>, проектной документации, положений договора с застройщиком (техническим заказчиком), раздела общего журнала работ</w:t>
            </w:r>
          </w:p>
        </w:tc>
      </w:tr>
      <w:tr w:rsidR="004A7EEB" w:rsidRPr="00F93125" w:rsidTr="00642E81">
        <w:trPr>
          <w:trHeight w:val="20"/>
        </w:trPr>
        <w:tc>
          <w:tcPr>
            <w:tcW w:w="1240" w:type="pct"/>
            <w:vMerge/>
          </w:tcPr>
          <w:p w:rsidR="004A7EEB" w:rsidRPr="00F93125" w:rsidDel="002A1D54" w:rsidRDefault="004A7EEB" w:rsidP="004A7EEB">
            <w:pPr>
              <w:pStyle w:val="afa"/>
            </w:pPr>
          </w:p>
        </w:tc>
        <w:tc>
          <w:tcPr>
            <w:tcW w:w="3760" w:type="pct"/>
          </w:tcPr>
          <w:p w:rsidR="004A7EEB" w:rsidRPr="007A26C7" w:rsidRDefault="002501A0" w:rsidP="004A7EEB">
            <w:pPr>
              <w:jc w:val="both"/>
            </w:pPr>
            <w:r>
              <w:t>Анализировать качество выполнения производственных операций</w:t>
            </w:r>
            <w:r w:rsidRPr="00F01B21">
              <w:t xml:space="preserve"> и </w:t>
            </w:r>
            <w:r>
              <w:t xml:space="preserve">их </w:t>
            </w:r>
            <w:r w:rsidRPr="00F01B21">
              <w:t xml:space="preserve">результатов </w:t>
            </w:r>
            <w:r>
              <w:t>в соответствии</w:t>
            </w:r>
            <w:r w:rsidR="009F2017">
              <w:t xml:space="preserve"> с</w:t>
            </w:r>
            <w:r>
              <w:t xml:space="preserve"> </w:t>
            </w:r>
            <w:r w:rsidR="009F2017">
              <w:t>требованиями</w:t>
            </w:r>
            <w:r w:rsidR="009F2017" w:rsidRPr="00DD4519">
              <w:t xml:space="preserve"> </w:t>
            </w:r>
            <w:r w:rsidR="009F2017">
              <w:t xml:space="preserve">нормативных </w:t>
            </w:r>
            <w:r w:rsidR="009F2017" w:rsidRPr="00EF1893">
              <w:t>правовы</w:t>
            </w:r>
            <w:r w:rsidR="009F2017">
              <w:t>х актов и документов</w:t>
            </w:r>
            <w:r w:rsidR="009F2017" w:rsidRPr="00EF1893">
              <w:t xml:space="preserve"> системы технического регулирования </w:t>
            </w:r>
            <w:r w:rsidR="009F2017" w:rsidRPr="00646066">
              <w:t>и стандартизации в сфере</w:t>
            </w:r>
            <w:r w:rsidR="009F2017" w:rsidRPr="00EF1893">
              <w:t xml:space="preserve"> градостроительной деятельности</w:t>
            </w:r>
            <w:r w:rsidR="009F2017">
              <w:t>, проектной документации, положений договора с застройщиком (техническим заказчиком), раздела общего журнала работ</w:t>
            </w:r>
          </w:p>
        </w:tc>
      </w:tr>
      <w:tr w:rsidR="004A7EEB" w:rsidRPr="00F93125" w:rsidTr="00642E81">
        <w:trPr>
          <w:trHeight w:val="20"/>
        </w:trPr>
        <w:tc>
          <w:tcPr>
            <w:tcW w:w="1240" w:type="pct"/>
            <w:vMerge/>
          </w:tcPr>
          <w:p w:rsidR="004A7EEB" w:rsidRPr="00F93125" w:rsidDel="002A1D54" w:rsidRDefault="004A7EEB" w:rsidP="004A7EEB">
            <w:pPr>
              <w:pStyle w:val="afa"/>
            </w:pPr>
          </w:p>
        </w:tc>
        <w:tc>
          <w:tcPr>
            <w:tcW w:w="3760" w:type="pct"/>
          </w:tcPr>
          <w:p w:rsidR="004A7EEB" w:rsidRPr="007A26C7" w:rsidRDefault="002501A0" w:rsidP="001E0C8F">
            <w:pPr>
              <w:jc w:val="both"/>
            </w:pPr>
            <w:r>
              <w:t xml:space="preserve">Устанавливать причины </w:t>
            </w:r>
            <w:proofErr w:type="gramStart"/>
            <w:r>
              <w:t>отклонений</w:t>
            </w:r>
            <w:r w:rsidRPr="00F01B21">
              <w:t xml:space="preserve"> </w:t>
            </w:r>
            <w:r>
              <w:t>показателей качества выполнения производственных операций</w:t>
            </w:r>
            <w:proofErr w:type="gramEnd"/>
            <w:r w:rsidRPr="00F01B21">
              <w:t xml:space="preserve"> и </w:t>
            </w:r>
            <w:r>
              <w:t xml:space="preserve">их </w:t>
            </w:r>
            <w:r w:rsidRPr="00F01B21">
              <w:t xml:space="preserve">результатов </w:t>
            </w:r>
          </w:p>
        </w:tc>
      </w:tr>
      <w:tr w:rsidR="004A7EEB" w:rsidRPr="00F93125" w:rsidTr="00642E81">
        <w:trPr>
          <w:trHeight w:val="20"/>
        </w:trPr>
        <w:tc>
          <w:tcPr>
            <w:tcW w:w="1240" w:type="pct"/>
            <w:vMerge/>
          </w:tcPr>
          <w:p w:rsidR="004A7EEB" w:rsidRPr="00F93125" w:rsidDel="002A1D54" w:rsidRDefault="004A7EEB" w:rsidP="004A7EEB">
            <w:pPr>
              <w:pStyle w:val="afa"/>
            </w:pPr>
          </w:p>
        </w:tc>
        <w:tc>
          <w:tcPr>
            <w:tcW w:w="3760" w:type="pct"/>
          </w:tcPr>
          <w:p w:rsidR="004A7EEB" w:rsidRPr="007A26C7" w:rsidRDefault="00B4536A" w:rsidP="004A7EEB">
            <w:pPr>
              <w:jc w:val="both"/>
            </w:pPr>
            <w:r>
              <w:t xml:space="preserve">Анализировать </w:t>
            </w:r>
            <w:r w:rsidR="002501A0" w:rsidRPr="00DD4519">
              <w:t>соблюдени</w:t>
            </w:r>
            <w:r w:rsidR="002501A0">
              <w:t xml:space="preserve">е </w:t>
            </w:r>
            <w:r w:rsidR="002501A0" w:rsidRPr="00DD4519">
              <w:t xml:space="preserve">технологических режимов, установленных организационно-технологической документацией, в процессе </w:t>
            </w:r>
            <w:r w:rsidR="002501A0">
              <w:t>выполнения производственных операций</w:t>
            </w:r>
          </w:p>
        </w:tc>
      </w:tr>
      <w:tr w:rsidR="002501A0" w:rsidRPr="00F93125" w:rsidTr="00642E81">
        <w:trPr>
          <w:trHeight w:val="20"/>
        </w:trPr>
        <w:tc>
          <w:tcPr>
            <w:tcW w:w="1240" w:type="pct"/>
            <w:vMerge/>
          </w:tcPr>
          <w:p w:rsidR="002501A0" w:rsidRPr="00F93125" w:rsidDel="002A1D54" w:rsidRDefault="002501A0" w:rsidP="004A7EEB">
            <w:pPr>
              <w:pStyle w:val="afa"/>
            </w:pPr>
          </w:p>
        </w:tc>
        <w:tc>
          <w:tcPr>
            <w:tcW w:w="3760" w:type="pct"/>
          </w:tcPr>
          <w:p w:rsidR="002501A0" w:rsidRDefault="002501A0" w:rsidP="004A7EEB">
            <w:pPr>
              <w:jc w:val="both"/>
            </w:pPr>
            <w:r>
              <w:t xml:space="preserve">Оценивать соблюдение </w:t>
            </w:r>
            <w:r w:rsidRPr="00DD4519">
              <w:t xml:space="preserve">требований охраны труда </w:t>
            </w:r>
            <w:r>
              <w:t xml:space="preserve">в </w:t>
            </w:r>
            <w:r w:rsidR="002E4FC8">
              <w:t xml:space="preserve">процессе </w:t>
            </w:r>
            <w:r w:rsidR="002E4FC8" w:rsidRPr="00DD4519">
              <w:t>выполнения</w:t>
            </w:r>
            <w:r w:rsidRPr="00DD4519">
              <w:t xml:space="preserve"> производственных операций</w:t>
            </w:r>
          </w:p>
        </w:tc>
      </w:tr>
      <w:tr w:rsidR="004A7EEB" w:rsidRPr="00F93125" w:rsidTr="00642E81">
        <w:trPr>
          <w:trHeight w:val="20"/>
        </w:trPr>
        <w:tc>
          <w:tcPr>
            <w:tcW w:w="1240" w:type="pct"/>
            <w:vMerge/>
          </w:tcPr>
          <w:p w:rsidR="004A7EEB" w:rsidRPr="00F93125" w:rsidDel="002A1D54" w:rsidRDefault="004A7EEB" w:rsidP="004A7EEB">
            <w:pPr>
              <w:pStyle w:val="afa"/>
            </w:pPr>
          </w:p>
        </w:tc>
        <w:tc>
          <w:tcPr>
            <w:tcW w:w="3760" w:type="pct"/>
          </w:tcPr>
          <w:p w:rsidR="004A7EEB" w:rsidRPr="007A26C7" w:rsidRDefault="002E4FC8" w:rsidP="004A7EEB">
            <w:pPr>
              <w:jc w:val="both"/>
            </w:pPr>
            <w:r>
              <w:t>Применять требования к порядку</w:t>
            </w:r>
            <w:r w:rsidR="00DC21E1">
              <w:t xml:space="preserve"> </w:t>
            </w:r>
            <w:r w:rsidR="00B4536A">
              <w:t>ведения</w:t>
            </w:r>
            <w:r w:rsidRPr="004A7EEB">
              <w:t xml:space="preserve"> журналов учета выполнения строительно-монтажных работ (общий журнал работ, специальные журналы работ)</w:t>
            </w:r>
          </w:p>
        </w:tc>
      </w:tr>
      <w:tr w:rsidR="004A7EEB" w:rsidRPr="00F93125" w:rsidTr="00642E81">
        <w:trPr>
          <w:trHeight w:val="20"/>
        </w:trPr>
        <w:tc>
          <w:tcPr>
            <w:tcW w:w="1240" w:type="pct"/>
            <w:vMerge/>
          </w:tcPr>
          <w:p w:rsidR="004A7EEB" w:rsidRPr="00F93125" w:rsidDel="002A1D54" w:rsidRDefault="004A7EEB" w:rsidP="004A7EEB">
            <w:pPr>
              <w:pStyle w:val="afa"/>
            </w:pPr>
          </w:p>
        </w:tc>
        <w:tc>
          <w:tcPr>
            <w:tcW w:w="3760" w:type="pct"/>
          </w:tcPr>
          <w:p w:rsidR="004A7EEB" w:rsidRPr="007A26C7" w:rsidRDefault="004A7EEB" w:rsidP="004A7EEB">
            <w:pPr>
              <w:jc w:val="both"/>
            </w:pPr>
            <w:r w:rsidRPr="009E27C3">
              <w:t>Применять технологии ин</w:t>
            </w:r>
            <w:r>
              <w:t xml:space="preserve">формационного моделирования </w:t>
            </w:r>
            <w:r w:rsidRPr="009E27C3">
              <w:t xml:space="preserve">при </w:t>
            </w:r>
            <w:r>
              <w:t>строительстве объектов капитального строительства</w:t>
            </w:r>
          </w:p>
        </w:tc>
      </w:tr>
      <w:tr w:rsidR="004A7EEB" w:rsidRPr="00F93125" w:rsidTr="00642E81">
        <w:trPr>
          <w:trHeight w:val="20"/>
        </w:trPr>
        <w:tc>
          <w:tcPr>
            <w:tcW w:w="1240" w:type="pct"/>
            <w:vMerge/>
          </w:tcPr>
          <w:p w:rsidR="004A7EEB" w:rsidRPr="00F93125" w:rsidDel="002A1D54" w:rsidRDefault="004A7EEB" w:rsidP="004A7EEB">
            <w:pPr>
              <w:pStyle w:val="afa"/>
            </w:pPr>
          </w:p>
        </w:tc>
        <w:tc>
          <w:tcPr>
            <w:tcW w:w="3760" w:type="pct"/>
            <w:vAlign w:val="bottom"/>
          </w:tcPr>
          <w:p w:rsidR="004A7EEB" w:rsidRPr="007A26C7" w:rsidRDefault="004A7EEB" w:rsidP="004A7EEB">
            <w:pPr>
              <w:jc w:val="both"/>
            </w:pPr>
            <w:r w:rsidRPr="00C11166">
              <w:t>Просматривать и извлекать данные информационных моделей, созданных специалистами</w:t>
            </w:r>
          </w:p>
        </w:tc>
      </w:tr>
      <w:tr w:rsidR="004A7EEB" w:rsidRPr="00F93125" w:rsidTr="00642E81">
        <w:trPr>
          <w:trHeight w:val="20"/>
        </w:trPr>
        <w:tc>
          <w:tcPr>
            <w:tcW w:w="1240" w:type="pct"/>
            <w:vMerge/>
          </w:tcPr>
          <w:p w:rsidR="004A7EEB" w:rsidRPr="00F93125" w:rsidDel="002A1D54" w:rsidRDefault="004A7EEB" w:rsidP="004A7EEB">
            <w:pPr>
              <w:pStyle w:val="afa"/>
            </w:pPr>
          </w:p>
        </w:tc>
        <w:tc>
          <w:tcPr>
            <w:tcW w:w="3760" w:type="pct"/>
            <w:vAlign w:val="bottom"/>
          </w:tcPr>
          <w:p w:rsidR="004A7EEB" w:rsidRPr="007A26C7" w:rsidRDefault="004A7EEB" w:rsidP="004A7EEB">
            <w:pPr>
              <w:jc w:val="both"/>
            </w:pPr>
            <w:r w:rsidRPr="00C11166">
              <w:t xml:space="preserve">Использовать регламентированные форматы файлов для обмена данными информационных моделей </w:t>
            </w:r>
          </w:p>
        </w:tc>
      </w:tr>
      <w:tr w:rsidR="004A7EEB" w:rsidRPr="00F93125" w:rsidTr="00642E81">
        <w:trPr>
          <w:trHeight w:val="20"/>
        </w:trPr>
        <w:tc>
          <w:tcPr>
            <w:tcW w:w="1240" w:type="pct"/>
            <w:vMerge/>
          </w:tcPr>
          <w:p w:rsidR="004A7EEB" w:rsidRPr="00F93125" w:rsidDel="002A1D54" w:rsidRDefault="004A7EEB" w:rsidP="004A7EEB">
            <w:pPr>
              <w:pStyle w:val="afa"/>
            </w:pPr>
          </w:p>
        </w:tc>
        <w:tc>
          <w:tcPr>
            <w:tcW w:w="3760" w:type="pct"/>
          </w:tcPr>
          <w:p w:rsidR="004A7EEB" w:rsidRPr="007A26C7" w:rsidRDefault="004A7EEB" w:rsidP="004A7EEB">
            <w:pPr>
              <w:jc w:val="both"/>
            </w:pPr>
            <w:r w:rsidRPr="005E5E7F">
              <w:t>Выбирать алгоритм передачи данных</w:t>
            </w:r>
            <w:r>
              <w:t xml:space="preserve"> </w:t>
            </w:r>
            <w:r w:rsidRPr="005E5E7F">
              <w:t xml:space="preserve">информационной модели </w:t>
            </w:r>
            <w:r>
              <w:t>объекта капитального строительства</w:t>
            </w:r>
          </w:p>
        </w:tc>
      </w:tr>
      <w:tr w:rsidR="004A7EEB" w:rsidRPr="00F93125" w:rsidTr="00642E81">
        <w:trPr>
          <w:trHeight w:val="20"/>
        </w:trPr>
        <w:tc>
          <w:tcPr>
            <w:tcW w:w="1240" w:type="pct"/>
            <w:vMerge/>
          </w:tcPr>
          <w:p w:rsidR="004A7EEB" w:rsidRPr="00F93125" w:rsidDel="002A1D54" w:rsidRDefault="004A7EEB" w:rsidP="004A7EEB">
            <w:pPr>
              <w:pStyle w:val="afa"/>
            </w:pPr>
          </w:p>
        </w:tc>
        <w:tc>
          <w:tcPr>
            <w:tcW w:w="3760" w:type="pct"/>
          </w:tcPr>
          <w:p w:rsidR="004A7EEB" w:rsidRPr="007A26C7" w:rsidRDefault="004A7EEB" w:rsidP="004A7EEB">
            <w:pPr>
              <w:jc w:val="both"/>
            </w:pPr>
            <w:r>
              <w:t xml:space="preserve">Применять </w:t>
            </w:r>
            <w:r w:rsidR="009D2856" w:rsidRPr="00B4536A">
              <w:t>правила</w:t>
            </w:r>
            <w:r w:rsidRPr="00B4536A">
              <w:t xml:space="preserve"> оформления электронных</w:t>
            </w:r>
            <w:r w:rsidRPr="009E27C3">
              <w:t xml:space="preserve"> документов</w:t>
            </w:r>
          </w:p>
        </w:tc>
      </w:tr>
      <w:tr w:rsidR="004A7EEB" w:rsidRPr="00F93125" w:rsidTr="00642E81">
        <w:trPr>
          <w:trHeight w:val="20"/>
        </w:trPr>
        <w:tc>
          <w:tcPr>
            <w:tcW w:w="1240" w:type="pct"/>
            <w:vMerge w:val="restart"/>
          </w:tcPr>
          <w:p w:rsidR="004A7EEB" w:rsidRPr="00F93125" w:rsidRDefault="004A7EEB" w:rsidP="004A7EEB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:rsidR="004A7EEB" w:rsidRPr="00E12ED5" w:rsidRDefault="004A7EEB" w:rsidP="004A7EEB">
            <w:pPr>
              <w:jc w:val="both"/>
              <w:rPr>
                <w:highlight w:val="yellow"/>
              </w:rPr>
            </w:pPr>
            <w:r w:rsidRPr="00EF1893">
              <w:t xml:space="preserve">Нормативные правовые акты и документы системы технического регулирования </w:t>
            </w:r>
            <w:r w:rsidRPr="00646066">
              <w:t>и стандартизации в сфере</w:t>
            </w:r>
            <w:r w:rsidRPr="00EF1893">
              <w:t xml:space="preserve"> градостроительной деятельности</w:t>
            </w:r>
          </w:p>
        </w:tc>
      </w:tr>
      <w:tr w:rsidR="004A7EEB" w:rsidRPr="00F93125" w:rsidTr="00642E81">
        <w:trPr>
          <w:trHeight w:val="20"/>
        </w:trPr>
        <w:tc>
          <w:tcPr>
            <w:tcW w:w="1240" w:type="pct"/>
            <w:vMerge/>
          </w:tcPr>
          <w:p w:rsidR="004A7EEB" w:rsidRPr="00F93125" w:rsidDel="002A1D54" w:rsidRDefault="004A7EEB" w:rsidP="004A7EEB">
            <w:pPr>
              <w:pStyle w:val="afa"/>
            </w:pPr>
          </w:p>
        </w:tc>
        <w:tc>
          <w:tcPr>
            <w:tcW w:w="3760" w:type="pct"/>
          </w:tcPr>
          <w:p w:rsidR="004A7EEB" w:rsidRPr="00E12ED5" w:rsidRDefault="004A7EEB" w:rsidP="004A7EEB">
            <w:pPr>
              <w:jc w:val="both"/>
              <w:rPr>
                <w:highlight w:val="yellow"/>
              </w:rPr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 содержанию, организации и</w:t>
            </w:r>
            <w:r w:rsidRPr="009A09E3">
              <w:t xml:space="preserve"> порядку проведения строительного контроля и государственного строительного надзора</w:t>
            </w:r>
          </w:p>
        </w:tc>
      </w:tr>
      <w:tr w:rsidR="004A7EEB" w:rsidRPr="00F93125" w:rsidTr="00642E81">
        <w:trPr>
          <w:trHeight w:val="20"/>
        </w:trPr>
        <w:tc>
          <w:tcPr>
            <w:tcW w:w="1240" w:type="pct"/>
            <w:vMerge/>
          </w:tcPr>
          <w:p w:rsidR="004A7EEB" w:rsidRPr="00F93125" w:rsidDel="002A1D54" w:rsidRDefault="004A7EEB" w:rsidP="004A7EEB">
            <w:pPr>
              <w:pStyle w:val="afa"/>
            </w:pPr>
          </w:p>
        </w:tc>
        <w:tc>
          <w:tcPr>
            <w:tcW w:w="3760" w:type="pct"/>
          </w:tcPr>
          <w:p w:rsidR="004A7EEB" w:rsidRPr="009A09E3" w:rsidRDefault="00DC21E1" w:rsidP="004A7EEB">
            <w:pPr>
              <w:jc w:val="both"/>
            </w:pPr>
            <w:r>
              <w:t>Порядок</w:t>
            </w:r>
            <w:r w:rsidR="004A7EEB" w:rsidRPr="009A09E3">
              <w:t xml:space="preserve"> проведения </w:t>
            </w:r>
            <w:r>
              <w:t>операционного контроля</w:t>
            </w:r>
            <w:r w:rsidRPr="005E27BC">
              <w:t xml:space="preserve"> в ходе выполнения строительно-монтажных работ</w:t>
            </w:r>
          </w:p>
        </w:tc>
      </w:tr>
      <w:tr w:rsidR="009D2856" w:rsidRPr="00F93125" w:rsidTr="00642E81">
        <w:trPr>
          <w:trHeight w:val="20"/>
        </w:trPr>
        <w:tc>
          <w:tcPr>
            <w:tcW w:w="1240" w:type="pct"/>
            <w:vMerge/>
          </w:tcPr>
          <w:p w:rsidR="009D2856" w:rsidRPr="00F93125" w:rsidDel="002A1D54" w:rsidRDefault="009D2856" w:rsidP="004A7EEB">
            <w:pPr>
              <w:pStyle w:val="afa"/>
            </w:pPr>
          </w:p>
        </w:tc>
        <w:tc>
          <w:tcPr>
            <w:tcW w:w="3760" w:type="pct"/>
          </w:tcPr>
          <w:p w:rsidR="009D2856" w:rsidRDefault="009D2856" w:rsidP="004A7EEB">
            <w:pPr>
              <w:jc w:val="both"/>
            </w:pPr>
            <w:r>
              <w:t>Требования к порядку</w:t>
            </w:r>
            <w:r w:rsidRPr="005E27BC">
              <w:t xml:space="preserve"> ведени</w:t>
            </w:r>
            <w:r>
              <w:t>я</w:t>
            </w:r>
            <w:r w:rsidR="00B4536A">
              <w:t xml:space="preserve"> </w:t>
            </w:r>
            <w:r w:rsidRPr="005E27BC">
              <w:t>исполнительной документации</w:t>
            </w:r>
          </w:p>
        </w:tc>
      </w:tr>
      <w:tr w:rsidR="004A7EEB" w:rsidRPr="00F93125" w:rsidTr="00642E81">
        <w:trPr>
          <w:trHeight w:val="20"/>
        </w:trPr>
        <w:tc>
          <w:tcPr>
            <w:tcW w:w="1240" w:type="pct"/>
            <w:vMerge/>
          </w:tcPr>
          <w:p w:rsidR="004A7EEB" w:rsidRPr="00F93125" w:rsidDel="002A1D54" w:rsidRDefault="004A7EEB" w:rsidP="004A7EEB">
            <w:pPr>
              <w:pStyle w:val="afa"/>
            </w:pPr>
          </w:p>
        </w:tc>
        <w:tc>
          <w:tcPr>
            <w:tcW w:w="3760" w:type="pct"/>
          </w:tcPr>
          <w:p w:rsidR="004A7EEB" w:rsidRPr="00692787" w:rsidRDefault="004A7EEB" w:rsidP="004A7EEB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 технологии</w:t>
            </w:r>
            <w:r>
              <w:t xml:space="preserve"> осуществления</w:t>
            </w:r>
            <w:r w:rsidRPr="002237FB">
              <w:t xml:space="preserve"> и результатам </w:t>
            </w:r>
            <w:r>
              <w:t>строительно-монтажных</w:t>
            </w:r>
            <w:r w:rsidRPr="00A07D18">
              <w:t xml:space="preserve"> работ</w:t>
            </w:r>
            <w:r>
              <w:t xml:space="preserve"> при строительстве объектов капитального строительства</w:t>
            </w:r>
          </w:p>
        </w:tc>
      </w:tr>
      <w:tr w:rsidR="00DC21E1" w:rsidRPr="00F93125" w:rsidTr="00642E81">
        <w:trPr>
          <w:trHeight w:val="20"/>
        </w:trPr>
        <w:tc>
          <w:tcPr>
            <w:tcW w:w="1240" w:type="pct"/>
            <w:vMerge/>
          </w:tcPr>
          <w:p w:rsidR="00DC21E1" w:rsidRPr="00F93125" w:rsidDel="002A1D54" w:rsidRDefault="00DC21E1" w:rsidP="00DC21E1">
            <w:pPr>
              <w:pStyle w:val="afa"/>
            </w:pPr>
          </w:p>
        </w:tc>
        <w:tc>
          <w:tcPr>
            <w:tcW w:w="3760" w:type="pct"/>
          </w:tcPr>
          <w:p w:rsidR="00DC21E1" w:rsidRPr="009A09E3" w:rsidRDefault="00DC21E1" w:rsidP="00DC21E1">
            <w:pPr>
              <w:jc w:val="both"/>
            </w:pPr>
            <w:r>
              <w:t xml:space="preserve">Порядок проведения проверки соблюдения </w:t>
            </w:r>
            <w:r w:rsidRPr="00DD4519">
              <w:t xml:space="preserve">технологических режимов, установленных организационно-технологической документацией, в процессе </w:t>
            </w:r>
            <w:r>
              <w:t>выполнения производственных операций</w:t>
            </w:r>
          </w:p>
        </w:tc>
      </w:tr>
      <w:tr w:rsidR="00DC21E1" w:rsidRPr="00F93125" w:rsidTr="00642E81">
        <w:trPr>
          <w:trHeight w:val="20"/>
        </w:trPr>
        <w:tc>
          <w:tcPr>
            <w:tcW w:w="1240" w:type="pct"/>
            <w:vMerge/>
          </w:tcPr>
          <w:p w:rsidR="00DC21E1" w:rsidRPr="00F93125" w:rsidDel="002A1D54" w:rsidRDefault="00DC21E1" w:rsidP="00DC21E1">
            <w:pPr>
              <w:pStyle w:val="afa"/>
            </w:pPr>
          </w:p>
        </w:tc>
        <w:tc>
          <w:tcPr>
            <w:tcW w:w="3760" w:type="pct"/>
          </w:tcPr>
          <w:p w:rsidR="00DC21E1" w:rsidRPr="009A09E3" w:rsidRDefault="00DC21E1" w:rsidP="00DC21E1">
            <w:pPr>
              <w:jc w:val="both"/>
            </w:pPr>
            <w:r>
              <w:t xml:space="preserve">Порядок </w:t>
            </w:r>
            <w:proofErr w:type="gramStart"/>
            <w:r>
              <w:t xml:space="preserve">проведения проверки соблюдения </w:t>
            </w:r>
            <w:r w:rsidRPr="00DD4519">
              <w:t>требований охраны труда</w:t>
            </w:r>
            <w:proofErr w:type="gramEnd"/>
            <w:r w:rsidRPr="00DD4519">
              <w:t xml:space="preserve"> </w:t>
            </w:r>
            <w:r>
              <w:t xml:space="preserve">в процессе </w:t>
            </w:r>
            <w:r w:rsidRPr="00DD4519">
              <w:t>выполнения производственных операций</w:t>
            </w:r>
          </w:p>
        </w:tc>
      </w:tr>
      <w:tr w:rsidR="00DC21E1" w:rsidRPr="00F93125" w:rsidTr="00642E81">
        <w:trPr>
          <w:trHeight w:val="70"/>
        </w:trPr>
        <w:tc>
          <w:tcPr>
            <w:tcW w:w="1240" w:type="pct"/>
            <w:vMerge/>
          </w:tcPr>
          <w:p w:rsidR="00DC21E1" w:rsidRPr="00F93125" w:rsidDel="002A1D54" w:rsidRDefault="00DC21E1" w:rsidP="00DC21E1">
            <w:pPr>
              <w:pStyle w:val="afa"/>
            </w:pPr>
          </w:p>
        </w:tc>
        <w:tc>
          <w:tcPr>
            <w:tcW w:w="3760" w:type="pct"/>
          </w:tcPr>
          <w:p w:rsidR="00DC21E1" w:rsidRPr="00692787" w:rsidRDefault="00DC21E1" w:rsidP="00DC21E1">
            <w:pPr>
              <w:jc w:val="both"/>
            </w:pPr>
            <w:r>
              <w:t>Порядок ведения</w:t>
            </w:r>
            <w:r w:rsidRPr="004A7EEB">
              <w:t xml:space="preserve"> журналов учета выполнения строительно-монтажных работ (общий журнал работ, специальные журналы работ)</w:t>
            </w:r>
          </w:p>
        </w:tc>
      </w:tr>
      <w:tr w:rsidR="00DC21E1" w:rsidRPr="00F93125" w:rsidTr="00642E81">
        <w:trPr>
          <w:trHeight w:val="20"/>
        </w:trPr>
        <w:tc>
          <w:tcPr>
            <w:tcW w:w="1240" w:type="pct"/>
            <w:vMerge/>
          </w:tcPr>
          <w:p w:rsidR="00DC21E1" w:rsidRPr="00F93125" w:rsidDel="002A1D54" w:rsidRDefault="00DC21E1" w:rsidP="00DC21E1">
            <w:pPr>
              <w:pStyle w:val="afa"/>
            </w:pPr>
          </w:p>
        </w:tc>
        <w:tc>
          <w:tcPr>
            <w:tcW w:w="3760" w:type="pct"/>
          </w:tcPr>
          <w:p w:rsidR="00DC21E1" w:rsidRPr="007345A5" w:rsidRDefault="00561D16" w:rsidP="009D03EC">
            <w:pPr>
              <w:jc w:val="both"/>
            </w:pPr>
            <w:r w:rsidRPr="00561D16">
              <w:t>Средства и методы внесения, хранения, обмена и передачи электронных документов, а также информационной модели объекта капитального строительства</w:t>
            </w:r>
          </w:p>
        </w:tc>
      </w:tr>
      <w:tr w:rsidR="00DC21E1" w:rsidRPr="00F93125" w:rsidTr="00642E81">
        <w:trPr>
          <w:trHeight w:val="20"/>
        </w:trPr>
        <w:tc>
          <w:tcPr>
            <w:tcW w:w="1240" w:type="pct"/>
            <w:vMerge/>
          </w:tcPr>
          <w:p w:rsidR="00DC21E1" w:rsidRPr="00F93125" w:rsidDel="002A1D54" w:rsidRDefault="00DC21E1" w:rsidP="00DC21E1">
            <w:pPr>
              <w:pStyle w:val="afa"/>
            </w:pPr>
          </w:p>
        </w:tc>
        <w:tc>
          <w:tcPr>
            <w:tcW w:w="3760" w:type="pct"/>
          </w:tcPr>
          <w:p w:rsidR="00DC21E1" w:rsidRPr="00D77B6E" w:rsidRDefault="00DC21E1" w:rsidP="00182308">
            <w:pPr>
              <w:jc w:val="both"/>
            </w:pPr>
            <w:r w:rsidRPr="009A09E3">
              <w:t xml:space="preserve">Форматы </w:t>
            </w:r>
            <w:proofErr w:type="gramStart"/>
            <w:r w:rsidRPr="009A09E3">
              <w:t xml:space="preserve">представления электронных документов информационной модели </w:t>
            </w:r>
            <w:r w:rsidRPr="00D26D5C">
              <w:t>объекта капитального строительства</w:t>
            </w:r>
            <w:proofErr w:type="gramEnd"/>
          </w:p>
        </w:tc>
      </w:tr>
      <w:tr w:rsidR="002634ED" w:rsidRPr="00F93125" w:rsidTr="00642E81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Pr="009A09E3" w:rsidRDefault="00B4536A" w:rsidP="00182308">
            <w:pPr>
              <w:jc w:val="both"/>
            </w:pPr>
            <w:r>
              <w:t xml:space="preserve">Правила </w:t>
            </w:r>
            <w:r w:rsidR="002634ED">
              <w:t xml:space="preserve">оформления </w:t>
            </w:r>
            <w:r w:rsidR="002634ED" w:rsidRPr="009E27C3">
              <w:t>электронных документов</w:t>
            </w:r>
          </w:p>
        </w:tc>
      </w:tr>
      <w:tr w:rsidR="002634ED" w:rsidRPr="00F93125" w:rsidTr="00642E81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Pr="009A09E3" w:rsidRDefault="002634ED" w:rsidP="00182308">
            <w:pPr>
              <w:jc w:val="both"/>
            </w:pPr>
            <w:r>
              <w:t>Правила ведения деловой переписки</w:t>
            </w:r>
            <w:r w:rsidRPr="00F01B21">
              <w:t xml:space="preserve"> по вопросам строительного контроля </w:t>
            </w:r>
          </w:p>
        </w:tc>
      </w:tr>
      <w:tr w:rsidR="002634ED" w:rsidRPr="00F93125" w:rsidTr="00642E81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Pr="00D77B6E" w:rsidRDefault="002634ED" w:rsidP="00182308">
            <w:pPr>
              <w:jc w:val="both"/>
            </w:pPr>
            <w:r w:rsidRPr="009A09E3">
              <w:t>Методы и средства деловой переписки и производственной коммуникации в строительстве</w:t>
            </w:r>
          </w:p>
        </w:tc>
      </w:tr>
      <w:tr w:rsidR="002634ED" w:rsidRPr="00F93125" w:rsidTr="00642E81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Pr="007345A5" w:rsidRDefault="002634ED" w:rsidP="00182308">
            <w:pPr>
              <w:jc w:val="both"/>
            </w:pPr>
            <w:r w:rsidRPr="00D77B6E">
              <w:t>Правила и стандарты системы контроля (менеджмента) качества в строительной организации</w:t>
            </w:r>
          </w:p>
        </w:tc>
      </w:tr>
      <w:tr w:rsidR="002634ED" w:rsidRPr="00F93125" w:rsidTr="00642E81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Pr="007345A5" w:rsidRDefault="002634ED" w:rsidP="00182308">
            <w:pPr>
              <w:jc w:val="both"/>
            </w:pPr>
            <w:r w:rsidRPr="00D77B6E">
              <w:t>Требования охраны труда и мер пожарной безопасности</w:t>
            </w:r>
          </w:p>
        </w:tc>
      </w:tr>
      <w:tr w:rsidR="00DC21E1" w:rsidRPr="00F93125" w:rsidTr="00642E81">
        <w:trPr>
          <w:trHeight w:val="20"/>
        </w:trPr>
        <w:tc>
          <w:tcPr>
            <w:tcW w:w="1240" w:type="pct"/>
          </w:tcPr>
          <w:p w:rsidR="00DC21E1" w:rsidRPr="00F93125" w:rsidDel="002A1D54" w:rsidRDefault="00DC21E1" w:rsidP="00DC21E1">
            <w:pPr>
              <w:pStyle w:val="afa"/>
            </w:pPr>
            <w:r w:rsidRPr="00F93125" w:rsidDel="002A1D54">
              <w:t xml:space="preserve">Другие </w:t>
            </w:r>
            <w:r w:rsidRPr="00F93125" w:rsidDel="002A1D54">
              <w:lastRenderedPageBreak/>
              <w:t>характеристики</w:t>
            </w:r>
          </w:p>
        </w:tc>
        <w:tc>
          <w:tcPr>
            <w:tcW w:w="3760" w:type="pct"/>
          </w:tcPr>
          <w:p w:rsidR="00DC21E1" w:rsidRPr="00F93125" w:rsidRDefault="00DC21E1" w:rsidP="00DC21E1">
            <w:pPr>
              <w:pStyle w:val="afa"/>
              <w:jc w:val="both"/>
            </w:pPr>
            <w:r w:rsidRPr="00F93125">
              <w:lastRenderedPageBreak/>
              <w:t>-</w:t>
            </w:r>
          </w:p>
        </w:tc>
      </w:tr>
    </w:tbl>
    <w:p w:rsidR="00174209" w:rsidRDefault="00174209" w:rsidP="00E06ED9"/>
    <w:p w:rsidR="00407766" w:rsidRDefault="00407766" w:rsidP="004A4539">
      <w:pPr>
        <w:pStyle w:val="2"/>
      </w:pPr>
      <w:r w:rsidRPr="00F93125">
        <w:t>3.</w:t>
      </w:r>
      <w:r w:rsidR="004A44B8" w:rsidRPr="00F93125">
        <w:t>2</w:t>
      </w:r>
      <w:r w:rsidRPr="00F93125">
        <w:t>. Обобщенная трудовая функция</w:t>
      </w:r>
      <w:bookmarkEnd w:id="6"/>
    </w:p>
    <w:p w:rsidR="00E06ED9" w:rsidRPr="00E06ED9" w:rsidRDefault="00E06ED9" w:rsidP="00E06ED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5"/>
        <w:gridCol w:w="5359"/>
        <w:gridCol w:w="579"/>
        <w:gridCol w:w="725"/>
        <w:gridCol w:w="1592"/>
        <w:gridCol w:w="571"/>
      </w:tblGrid>
      <w:tr w:rsidR="00AA0065" w:rsidRPr="00F93125" w:rsidTr="00371E0A">
        <w:trPr>
          <w:trHeight w:val="278"/>
        </w:trPr>
        <w:tc>
          <w:tcPr>
            <w:tcW w:w="76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E5DF2" w:rsidRPr="00F93125" w:rsidRDefault="0005072D" w:rsidP="005E5DF2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5DF2" w:rsidRPr="007345A5" w:rsidRDefault="00FD4E3C" w:rsidP="000E2C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849E7">
              <w:rPr>
                <w:rFonts w:ascii="Times New Roman" w:hAnsi="Times New Roman" w:cs="Times New Roman"/>
                <w:sz w:val="24"/>
                <w:szCs w:val="24"/>
              </w:rPr>
              <w:t>строительного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9E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  <w:r w:rsidRPr="0028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3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строительстве</w:t>
            </w:r>
            <w:r w:rsidRPr="00904F80">
              <w:rPr>
                <w:rFonts w:ascii="Times New Roman" w:hAnsi="Times New Roman" w:cs="Times New Roman"/>
                <w:sz w:val="24"/>
                <w:szCs w:val="24"/>
              </w:rPr>
              <w:t>, реконструкции, капитальном ремонте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04F8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E3C">
              <w:rPr>
                <w:rFonts w:ascii="Times New Roman" w:hAnsi="Times New Roman" w:cs="Times New Roman"/>
                <w:sz w:val="24"/>
                <w:szCs w:val="24"/>
              </w:rPr>
              <w:t>(в том числе особо опасных, технически сложных и уникальных объектов)</w:t>
            </w:r>
            <w:r w:rsidR="009E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E5DF2" w:rsidRPr="00F93125" w:rsidRDefault="005E5DF2" w:rsidP="005E5DF2">
            <w:pPr>
              <w:rPr>
                <w:bCs w:val="0"/>
                <w:sz w:val="16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3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E5DF2" w:rsidRPr="00BA66E1" w:rsidRDefault="00BA66E1" w:rsidP="005E5DF2">
            <w:pPr>
              <w:jc w:val="center"/>
              <w:rPr>
                <w:bCs w:val="0"/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6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E5DF2" w:rsidRPr="00F93125" w:rsidRDefault="005E5DF2" w:rsidP="005E5DF2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E5DF2" w:rsidRPr="00F93125" w:rsidRDefault="00174209" w:rsidP="005E5DF2">
            <w:pPr>
              <w:jc w:val="center"/>
              <w:rPr>
                <w:bCs w:val="0"/>
              </w:rPr>
            </w:pPr>
            <w:r>
              <w:t>6</w:t>
            </w:r>
          </w:p>
        </w:tc>
      </w:tr>
    </w:tbl>
    <w:p w:rsidR="00E06ED9" w:rsidRDefault="00E06ED9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824"/>
        <w:gridCol w:w="7597"/>
      </w:tblGrid>
      <w:tr w:rsidR="00D9605A" w:rsidRPr="00F93125" w:rsidTr="001A57CD">
        <w:trPr>
          <w:trHeight w:val="525"/>
        </w:trPr>
        <w:tc>
          <w:tcPr>
            <w:tcW w:w="1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605A" w:rsidRPr="00F93125" w:rsidRDefault="00D9605A" w:rsidP="00065BC4">
            <w:pPr>
              <w:pStyle w:val="afa"/>
            </w:pPr>
            <w:r w:rsidRPr="00F93125">
              <w:t>Возможные наименования должностей</w:t>
            </w:r>
            <w:r w:rsidR="00F651E4">
              <w:t>, профессий</w:t>
            </w:r>
          </w:p>
        </w:tc>
        <w:tc>
          <w:tcPr>
            <w:tcW w:w="36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5D6C" w:rsidRPr="00FF5D6C" w:rsidRDefault="00FF5D6C" w:rsidP="00FF5D6C">
            <w:pPr>
              <w:jc w:val="both"/>
              <w:rPr>
                <w:bCs w:val="0"/>
                <w:kern w:val="3"/>
                <w:lang w:eastAsia="zh-CN"/>
              </w:rPr>
            </w:pPr>
            <w:r w:rsidRPr="00FF5D6C">
              <w:rPr>
                <w:bCs w:val="0"/>
                <w:kern w:val="3"/>
                <w:lang w:eastAsia="zh-CN"/>
              </w:rPr>
              <w:t xml:space="preserve">Инженер </w:t>
            </w:r>
          </w:p>
          <w:p w:rsidR="002768E7" w:rsidRPr="007345A5" w:rsidRDefault="00FF5D6C" w:rsidP="002768E7">
            <w:pPr>
              <w:pStyle w:val="ConsPlusNormal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F5D6C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Инженер по строительному контролю</w:t>
            </w:r>
          </w:p>
        </w:tc>
      </w:tr>
    </w:tbl>
    <w:p w:rsidR="00E06ED9" w:rsidRDefault="00E06ED9"/>
    <w:p w:rsidR="00C42873" w:rsidRDefault="00C42873" w:rsidP="00C42873">
      <w:r>
        <w:t>Пути достижения квалификации</w:t>
      </w:r>
    </w:p>
    <w:p w:rsidR="00C42873" w:rsidRDefault="00C42873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824"/>
        <w:gridCol w:w="7597"/>
      </w:tblGrid>
      <w:tr w:rsidR="002E7A2E" w:rsidRPr="00F93125" w:rsidTr="002E7A2E">
        <w:trPr>
          <w:trHeight w:val="20"/>
        </w:trPr>
        <w:tc>
          <w:tcPr>
            <w:tcW w:w="1355" w:type="pct"/>
          </w:tcPr>
          <w:p w:rsidR="002E7A2E" w:rsidRPr="00F93125" w:rsidRDefault="002E7A2E" w:rsidP="002E7A2E">
            <w:pPr>
              <w:pStyle w:val="afa"/>
            </w:pPr>
            <w:r>
              <w:t>О</w:t>
            </w:r>
            <w:r w:rsidRPr="00F93125">
              <w:t>бразовани</w:t>
            </w:r>
            <w:r>
              <w:t>е</w:t>
            </w:r>
            <w:r w:rsidRPr="00F93125">
              <w:t xml:space="preserve"> и обучени</w:t>
            </w:r>
            <w:r>
              <w:t>е</w:t>
            </w:r>
          </w:p>
        </w:tc>
        <w:tc>
          <w:tcPr>
            <w:tcW w:w="3645" w:type="pct"/>
          </w:tcPr>
          <w:p w:rsidR="002E7A2E" w:rsidRPr="00402F79" w:rsidRDefault="002E7A2E" w:rsidP="002E7A2E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В</w:t>
            </w:r>
            <w:r w:rsidRPr="00030623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ысшее образование – </w:t>
            </w:r>
            <w:proofErr w:type="spellStart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br/>
            </w:r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или</w:t>
            </w:r>
          </w:p>
          <w:p w:rsidR="002E7A2E" w:rsidRDefault="002E7A2E" w:rsidP="002E7A2E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(непрофильное)</w:t>
            </w:r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2E7A2E" w:rsidRPr="007345A5" w:rsidRDefault="002E7A2E" w:rsidP="002E7A2E">
            <w:pPr>
              <w:pStyle w:val="ConsPlusNormal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и </w:t>
            </w:r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дополнительное профессиональное образование – программы профессиональной переподготовки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 области строительного контроля</w:t>
            </w:r>
          </w:p>
        </w:tc>
      </w:tr>
      <w:tr w:rsidR="002E7A2E" w:rsidRPr="00F93125" w:rsidTr="002E7A2E">
        <w:trPr>
          <w:trHeight w:val="20"/>
        </w:trPr>
        <w:tc>
          <w:tcPr>
            <w:tcW w:w="1355" w:type="pct"/>
          </w:tcPr>
          <w:p w:rsidR="002E7A2E" w:rsidRPr="00F93125" w:rsidRDefault="002E7A2E" w:rsidP="002E7A2E">
            <w:pPr>
              <w:pStyle w:val="afa"/>
            </w:pPr>
            <w:r>
              <w:t>О</w:t>
            </w:r>
            <w:r w:rsidRPr="00F93125">
              <w:t>пыт практической работы</w:t>
            </w:r>
          </w:p>
        </w:tc>
        <w:tc>
          <w:tcPr>
            <w:tcW w:w="3645" w:type="pct"/>
          </w:tcPr>
          <w:p w:rsidR="002E7A2E" w:rsidRDefault="002E7A2E" w:rsidP="002E7A2E">
            <w:pPr>
              <w:rPr>
                <w:szCs w:val="28"/>
              </w:rPr>
            </w:pPr>
            <w:r>
              <w:rPr>
                <w:szCs w:val="28"/>
              </w:rPr>
              <w:t>Не менее трех лет в области строительного контроля</w:t>
            </w:r>
          </w:p>
          <w:p w:rsidR="002E7A2E" w:rsidRPr="000406B5" w:rsidRDefault="002E7A2E" w:rsidP="002E7A2E">
            <w:pPr>
              <w:rPr>
                <w:szCs w:val="28"/>
              </w:rPr>
            </w:pPr>
          </w:p>
        </w:tc>
      </w:tr>
    </w:tbl>
    <w:p w:rsidR="00D9605A" w:rsidRDefault="00D9605A" w:rsidP="00D9605A">
      <w:pPr>
        <w:pStyle w:val="afa"/>
      </w:pPr>
    </w:p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824"/>
        <w:gridCol w:w="7597"/>
      </w:tblGrid>
      <w:tr w:rsidR="00C42873" w:rsidRPr="00F93125" w:rsidTr="008D06C8">
        <w:trPr>
          <w:trHeight w:val="20"/>
        </w:trPr>
        <w:tc>
          <w:tcPr>
            <w:tcW w:w="1355" w:type="pct"/>
          </w:tcPr>
          <w:p w:rsidR="00C42873" w:rsidRPr="00F93125" w:rsidRDefault="00C42873" w:rsidP="008D06C8">
            <w:pPr>
              <w:pStyle w:val="afa"/>
            </w:pPr>
            <w:r w:rsidRPr="00F93125">
              <w:t>Особые условия допуска к работе</w:t>
            </w:r>
          </w:p>
        </w:tc>
        <w:tc>
          <w:tcPr>
            <w:tcW w:w="3645" w:type="pct"/>
          </w:tcPr>
          <w:p w:rsidR="00C42873" w:rsidRPr="00016FC8" w:rsidRDefault="00C42873" w:rsidP="008D06C8">
            <w:pPr>
              <w:jc w:val="both"/>
              <w:rPr>
                <w:rFonts w:ascii="Times New Roman CYR" w:hAnsi="Times New Roman CYR" w:cs="Times New Roman CYR"/>
                <w:bCs w:val="0"/>
                <w:szCs w:val="28"/>
              </w:rPr>
            </w:pPr>
            <w:r w:rsidRPr="00016FC8">
              <w:rPr>
                <w:rFonts w:ascii="Times New Roman CYR" w:hAnsi="Times New Roman CYR" w:cs="Times New Roman CYR"/>
                <w:bCs w:val="0"/>
                <w:szCs w:val="28"/>
              </w:rPr>
              <w:t xml:space="preserve">Прохождение обязательных предварительных и периодических медицинских осмотров </w:t>
            </w:r>
          </w:p>
          <w:p w:rsidR="00C42873" w:rsidRPr="00016FC8" w:rsidRDefault="00C42873" w:rsidP="008D06C8">
            <w:pPr>
              <w:jc w:val="both"/>
              <w:rPr>
                <w:rFonts w:ascii="Times New Roman CYR" w:hAnsi="Times New Roman CYR" w:cs="Times New Roman CYR"/>
                <w:bCs w:val="0"/>
                <w:szCs w:val="28"/>
              </w:rPr>
            </w:pPr>
            <w:r w:rsidRPr="00016FC8">
              <w:rPr>
                <w:rFonts w:ascii="Times New Roman CYR" w:hAnsi="Times New Roman CYR" w:cs="Times New Roman CYR"/>
                <w:bCs w:val="0"/>
                <w:szCs w:val="28"/>
              </w:rPr>
              <w:t>Прохождение обучения и проверки знаний требований охраны труда</w:t>
            </w:r>
          </w:p>
          <w:p w:rsidR="00C42873" w:rsidRPr="00016FC8" w:rsidRDefault="00C42873" w:rsidP="008D06C8">
            <w:pPr>
              <w:jc w:val="both"/>
              <w:rPr>
                <w:rFonts w:ascii="Times New Roman CYR" w:hAnsi="Times New Roman CYR" w:cs="Times New Roman CYR"/>
                <w:bCs w:val="0"/>
                <w:szCs w:val="28"/>
              </w:rPr>
            </w:pPr>
            <w:r w:rsidRPr="00016FC8">
              <w:rPr>
                <w:rFonts w:ascii="Times New Roman CYR" w:hAnsi="Times New Roman CYR" w:cs="Times New Roman CYR"/>
                <w:bCs w:val="0"/>
                <w:szCs w:val="28"/>
              </w:rPr>
              <w:t>Прохождение аттестации по промышленной безопасности</w:t>
            </w:r>
          </w:p>
          <w:p w:rsidR="00C42873" w:rsidRPr="007345A5" w:rsidRDefault="00C42873" w:rsidP="008D06C8">
            <w:pPr>
              <w:jc w:val="both"/>
              <w:rPr>
                <w:b/>
              </w:rPr>
            </w:pPr>
            <w:r w:rsidRPr="00016FC8">
              <w:rPr>
                <w:rFonts w:ascii="Times New Roman CYR" w:hAnsi="Times New Roman CYR" w:cs="Times New Roman CYR"/>
                <w:bCs w:val="0"/>
                <w:szCs w:val="28"/>
              </w:rPr>
              <w:t xml:space="preserve">Прохождение обучения мерам пожарной безопасности </w:t>
            </w:r>
          </w:p>
        </w:tc>
      </w:tr>
      <w:tr w:rsidR="00C42873" w:rsidRPr="00F93125" w:rsidTr="008D06C8">
        <w:trPr>
          <w:trHeight w:val="20"/>
        </w:trPr>
        <w:tc>
          <w:tcPr>
            <w:tcW w:w="1355" w:type="pct"/>
          </w:tcPr>
          <w:p w:rsidR="00C42873" w:rsidRPr="00F93125" w:rsidRDefault="00C42873" w:rsidP="008D06C8">
            <w:pPr>
              <w:pStyle w:val="afa"/>
            </w:pPr>
            <w:r w:rsidRPr="00F93125">
              <w:t>Другие характеристики</w:t>
            </w:r>
          </w:p>
        </w:tc>
        <w:tc>
          <w:tcPr>
            <w:tcW w:w="3645" w:type="pct"/>
          </w:tcPr>
          <w:p w:rsidR="00C42873" w:rsidRPr="007345A5" w:rsidRDefault="00C42873" w:rsidP="008D06C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345A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строительного контроля</w:t>
            </w:r>
            <w:r w:rsidRPr="007345A5">
              <w:rPr>
                <w:rFonts w:ascii="Times New Roman" w:hAnsi="Times New Roman" w:cs="Times New Roman"/>
                <w:sz w:val="24"/>
                <w:szCs w:val="24"/>
              </w:rPr>
              <w:t>, осуществляемое не реже одного раза в пять лет</w:t>
            </w:r>
          </w:p>
        </w:tc>
      </w:tr>
    </w:tbl>
    <w:p w:rsidR="00C42873" w:rsidRPr="00F93125" w:rsidRDefault="00C42873" w:rsidP="00D9605A">
      <w:pPr>
        <w:pStyle w:val="afa"/>
      </w:pPr>
    </w:p>
    <w:p w:rsidR="00C42873" w:rsidRDefault="00C42873" w:rsidP="00C42873">
      <w:r>
        <w:t>Справочная информация</w:t>
      </w:r>
    </w:p>
    <w:p w:rsidR="00E06ED9" w:rsidRPr="00F93125" w:rsidRDefault="00E06ED9" w:rsidP="00D9605A">
      <w:pPr>
        <w:pStyle w:val="afa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225"/>
        <w:gridCol w:w="1417"/>
        <w:gridCol w:w="5779"/>
      </w:tblGrid>
      <w:tr w:rsidR="00D9605A" w:rsidRPr="00F93125" w:rsidTr="008B1E23">
        <w:trPr>
          <w:trHeight w:val="20"/>
        </w:trPr>
        <w:tc>
          <w:tcPr>
            <w:tcW w:w="1547" w:type="pct"/>
            <w:vAlign w:val="center"/>
          </w:tcPr>
          <w:p w:rsidR="00D9605A" w:rsidRPr="008B1E23" w:rsidRDefault="00D9605A" w:rsidP="00065BC4">
            <w:pPr>
              <w:pStyle w:val="aff0"/>
            </w:pPr>
            <w:r w:rsidRPr="008B1E23">
              <w:t>Наименование документа</w:t>
            </w:r>
          </w:p>
        </w:tc>
        <w:tc>
          <w:tcPr>
            <w:tcW w:w="680" w:type="pct"/>
            <w:vAlign w:val="center"/>
          </w:tcPr>
          <w:p w:rsidR="00D9605A" w:rsidRPr="008B1E23" w:rsidRDefault="00D9605A" w:rsidP="00065BC4">
            <w:pPr>
              <w:pStyle w:val="aff0"/>
            </w:pPr>
            <w:r w:rsidRPr="008B1E23">
              <w:t>Код</w:t>
            </w:r>
          </w:p>
        </w:tc>
        <w:tc>
          <w:tcPr>
            <w:tcW w:w="2773" w:type="pct"/>
            <w:vAlign w:val="center"/>
          </w:tcPr>
          <w:p w:rsidR="00D9605A" w:rsidRPr="008B1E23" w:rsidRDefault="00D9605A" w:rsidP="00065BC4">
            <w:pPr>
              <w:pStyle w:val="aff0"/>
            </w:pPr>
            <w:r w:rsidRPr="008B1E23">
              <w:t>Наименование базовой группы, должности (профессии) или специальности</w:t>
            </w:r>
          </w:p>
        </w:tc>
      </w:tr>
      <w:tr w:rsidR="00FA6B91" w:rsidRPr="00F93125" w:rsidTr="008B1E23">
        <w:trPr>
          <w:trHeight w:val="20"/>
        </w:trPr>
        <w:tc>
          <w:tcPr>
            <w:tcW w:w="1547" w:type="pct"/>
          </w:tcPr>
          <w:p w:rsidR="00FA6B91" w:rsidRPr="008B1E23" w:rsidRDefault="00FA6B91" w:rsidP="00FA6B91">
            <w:pPr>
              <w:pStyle w:val="afa"/>
              <w:rPr>
                <w:vertAlign w:val="superscript"/>
              </w:rPr>
            </w:pPr>
            <w:r w:rsidRPr="008B1E23">
              <w:t>ОКЗ</w:t>
            </w:r>
          </w:p>
        </w:tc>
        <w:tc>
          <w:tcPr>
            <w:tcW w:w="680" w:type="pct"/>
          </w:tcPr>
          <w:p w:rsidR="00FA6B91" w:rsidRPr="008B1E23" w:rsidRDefault="00FA6B91" w:rsidP="00FA6B91">
            <w:pPr>
              <w:pStyle w:val="afa"/>
            </w:pPr>
            <w:r w:rsidRPr="00FA6B91">
              <w:t>2142</w:t>
            </w:r>
          </w:p>
        </w:tc>
        <w:tc>
          <w:tcPr>
            <w:tcW w:w="2773" w:type="pct"/>
          </w:tcPr>
          <w:p w:rsidR="00FA6B91" w:rsidRPr="008B1E23" w:rsidRDefault="00FA6B91" w:rsidP="00FA6B91">
            <w:pPr>
              <w:pStyle w:val="afa"/>
            </w:pPr>
            <w:r w:rsidRPr="00FA6B91">
              <w:t>Инженеры по гражданскому строительству</w:t>
            </w:r>
          </w:p>
        </w:tc>
      </w:tr>
      <w:tr w:rsidR="009F09D3" w:rsidRPr="00F93125" w:rsidTr="004E3105">
        <w:trPr>
          <w:trHeight w:val="152"/>
        </w:trPr>
        <w:tc>
          <w:tcPr>
            <w:tcW w:w="1547" w:type="pct"/>
          </w:tcPr>
          <w:p w:rsidR="009F09D3" w:rsidRPr="008B1E23" w:rsidRDefault="009F09D3" w:rsidP="009F09D3">
            <w:pPr>
              <w:pStyle w:val="afa"/>
            </w:pPr>
            <w:r w:rsidRPr="008B1E23">
              <w:t>ЕКС</w:t>
            </w:r>
          </w:p>
        </w:tc>
        <w:tc>
          <w:tcPr>
            <w:tcW w:w="680" w:type="pct"/>
          </w:tcPr>
          <w:p w:rsidR="009F09D3" w:rsidRPr="008B1E23" w:rsidRDefault="009F09D3" w:rsidP="009F09D3">
            <w:pPr>
              <w:pStyle w:val="afa"/>
            </w:pPr>
            <w:r>
              <w:t>-</w:t>
            </w:r>
          </w:p>
        </w:tc>
        <w:tc>
          <w:tcPr>
            <w:tcW w:w="2773" w:type="pct"/>
          </w:tcPr>
          <w:p w:rsidR="009F09D3" w:rsidRPr="008B1E23" w:rsidRDefault="009F09D3" w:rsidP="009F09D3">
            <w:pPr>
              <w:pStyle w:val="afa"/>
            </w:pPr>
            <w:r w:rsidRPr="001E6EB3">
              <w:rPr>
                <w:rFonts w:ascii="Times New Roman CYR" w:hAnsi="Times New Roman CYR" w:cs="Times New Roman CYR"/>
                <w:szCs w:val="28"/>
              </w:rPr>
              <w:t>Инженер по строительному контролю</w:t>
            </w:r>
          </w:p>
        </w:tc>
      </w:tr>
      <w:tr w:rsidR="009F09D3" w:rsidRPr="00F93125" w:rsidTr="008B1E23">
        <w:trPr>
          <w:trHeight w:val="20"/>
        </w:trPr>
        <w:tc>
          <w:tcPr>
            <w:tcW w:w="1547" w:type="pct"/>
          </w:tcPr>
          <w:p w:rsidR="009F09D3" w:rsidRPr="008B1E23" w:rsidRDefault="009F09D3" w:rsidP="009F09D3">
            <w:pPr>
              <w:pStyle w:val="afa"/>
            </w:pPr>
            <w:r w:rsidRPr="008B1E23">
              <w:t>ОКПДТР</w:t>
            </w:r>
          </w:p>
        </w:tc>
        <w:tc>
          <w:tcPr>
            <w:tcW w:w="680" w:type="pct"/>
          </w:tcPr>
          <w:p w:rsidR="009F09D3" w:rsidRPr="008B1E23" w:rsidRDefault="009F09D3" w:rsidP="009F09D3">
            <w:pPr>
              <w:pStyle w:val="afa"/>
            </w:pPr>
            <w:r w:rsidRPr="00D8340B">
              <w:t>22446</w:t>
            </w:r>
          </w:p>
        </w:tc>
        <w:tc>
          <w:tcPr>
            <w:tcW w:w="2773" w:type="pct"/>
          </w:tcPr>
          <w:p w:rsidR="009F09D3" w:rsidRPr="008B1E23" w:rsidRDefault="009F09D3" w:rsidP="009F09D3">
            <w:pPr>
              <w:pStyle w:val="afa"/>
            </w:pPr>
            <w:r w:rsidRPr="00D8340B">
              <w:t>Инженер</w:t>
            </w:r>
          </w:p>
        </w:tc>
      </w:tr>
      <w:tr w:rsidR="009F09D3" w:rsidRPr="00F93125" w:rsidTr="008B1E23">
        <w:trPr>
          <w:trHeight w:val="20"/>
        </w:trPr>
        <w:tc>
          <w:tcPr>
            <w:tcW w:w="1547" w:type="pct"/>
          </w:tcPr>
          <w:p w:rsidR="009F09D3" w:rsidRPr="008B1E23" w:rsidRDefault="00C42873" w:rsidP="009F09D3">
            <w:pPr>
              <w:pStyle w:val="afa"/>
            </w:pPr>
            <w:r>
              <w:t xml:space="preserve">Перечни </w:t>
            </w:r>
            <w:proofErr w:type="gramStart"/>
            <w:r>
              <w:t>ВО</w:t>
            </w:r>
            <w:proofErr w:type="gramEnd"/>
          </w:p>
        </w:tc>
        <w:tc>
          <w:tcPr>
            <w:tcW w:w="680" w:type="pct"/>
          </w:tcPr>
          <w:p w:rsidR="009F09D3" w:rsidRPr="008B1E23" w:rsidRDefault="00E11E1E" w:rsidP="009F09D3">
            <w:pPr>
              <w:pStyle w:val="afa"/>
            </w:pPr>
            <w:hyperlink r:id="rId22" w:history="1">
              <w:r w:rsidR="009F09D3" w:rsidRPr="00157ECD">
                <w:t>2.08.0</w:t>
              </w:r>
              <w:r w:rsidR="00713D9C">
                <w:t>3</w:t>
              </w:r>
              <w:r w:rsidR="009F09D3" w:rsidRPr="00157ECD">
                <w:t>.01</w:t>
              </w:r>
            </w:hyperlink>
          </w:p>
        </w:tc>
        <w:tc>
          <w:tcPr>
            <w:tcW w:w="2773" w:type="pct"/>
          </w:tcPr>
          <w:p w:rsidR="009F09D3" w:rsidRPr="008B1E23" w:rsidRDefault="009F09D3" w:rsidP="009F09D3">
            <w:pPr>
              <w:pStyle w:val="afa"/>
            </w:pPr>
            <w:r w:rsidRPr="00996471">
              <w:t>Строительство</w:t>
            </w:r>
          </w:p>
        </w:tc>
      </w:tr>
    </w:tbl>
    <w:p w:rsidR="00E06ED9" w:rsidRDefault="00E06ED9" w:rsidP="00E06ED9"/>
    <w:p w:rsidR="000E21DD" w:rsidRPr="00E06ED9" w:rsidRDefault="000E21DD" w:rsidP="000E21DD">
      <w:pPr>
        <w:rPr>
          <w:b/>
          <w:bCs w:val="0"/>
        </w:rPr>
      </w:pPr>
      <w:r w:rsidRPr="00E06ED9">
        <w:rPr>
          <w:b/>
          <w:bCs w:val="0"/>
        </w:rPr>
        <w:t>3.2.1. Трудовая функция</w:t>
      </w:r>
    </w:p>
    <w:p w:rsidR="000E21DD" w:rsidRPr="00F93125" w:rsidRDefault="000E21DD" w:rsidP="000E21D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5283"/>
        <w:gridCol w:w="565"/>
        <w:gridCol w:w="882"/>
        <w:gridCol w:w="1478"/>
        <w:gridCol w:w="717"/>
      </w:tblGrid>
      <w:tr w:rsidR="000E21DD" w:rsidRPr="00F93125" w:rsidTr="007D2233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21DD" w:rsidRPr="00F93125" w:rsidRDefault="000E21DD" w:rsidP="007D2233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21DD" w:rsidRPr="00DD55B6" w:rsidRDefault="000E21DD" w:rsidP="007D2233">
            <w:pPr>
              <w:jc w:val="both"/>
              <w:rPr>
                <w:szCs w:val="28"/>
              </w:rPr>
            </w:pPr>
            <w:r w:rsidRPr="000E21DD">
              <w:t>Входной контроль проектной и рабочей документации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21DD" w:rsidRPr="00F93125" w:rsidRDefault="000E21DD" w:rsidP="007D2233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21DD" w:rsidRPr="00F93125" w:rsidRDefault="000E21DD" w:rsidP="007D2233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B</w:t>
            </w:r>
            <w:r w:rsidRPr="00F93125">
              <w:t>/01.</w:t>
            </w:r>
            <w:r>
              <w:t>6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21DD" w:rsidRPr="00F93125" w:rsidRDefault="000E21DD" w:rsidP="007D2233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21DD" w:rsidRPr="00F93125" w:rsidRDefault="000E21DD" w:rsidP="007D2233">
            <w:pPr>
              <w:jc w:val="center"/>
              <w:rPr>
                <w:bCs w:val="0"/>
              </w:rPr>
            </w:pPr>
            <w:r>
              <w:t>6</w:t>
            </w:r>
          </w:p>
        </w:tc>
      </w:tr>
    </w:tbl>
    <w:p w:rsidR="000E21DD" w:rsidRDefault="000E21DD" w:rsidP="000E21DD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84"/>
        <w:gridCol w:w="7837"/>
      </w:tblGrid>
      <w:tr w:rsidR="007C2CA4" w:rsidRPr="00F93125" w:rsidTr="007D2233">
        <w:trPr>
          <w:trHeight w:val="20"/>
        </w:trPr>
        <w:tc>
          <w:tcPr>
            <w:tcW w:w="1240" w:type="pct"/>
            <w:vMerge w:val="restart"/>
          </w:tcPr>
          <w:p w:rsidR="007C2CA4" w:rsidRPr="00F93125" w:rsidRDefault="001B5A92" w:rsidP="007C2CA4">
            <w:pPr>
              <w:pStyle w:val="afa"/>
            </w:pPr>
            <w:r>
              <w:t>Трудовые действия</w:t>
            </w:r>
          </w:p>
        </w:tc>
        <w:tc>
          <w:tcPr>
            <w:tcW w:w="3760" w:type="pct"/>
          </w:tcPr>
          <w:p w:rsidR="007C2CA4" w:rsidRPr="000359D9" w:rsidRDefault="007C2CA4" w:rsidP="007C2CA4">
            <w:pPr>
              <w:jc w:val="both"/>
              <w:rPr>
                <w:bCs w:val="0"/>
              </w:rPr>
            </w:pPr>
            <w:r w:rsidRPr="00947058">
              <w:rPr>
                <w:bCs w:val="0"/>
              </w:rPr>
              <w:t>Проверка комплектности</w:t>
            </w:r>
            <w:r>
              <w:rPr>
                <w:bCs w:val="0"/>
              </w:rPr>
              <w:t xml:space="preserve"> проектной и рабочей документации</w:t>
            </w:r>
          </w:p>
        </w:tc>
      </w:tr>
      <w:tr w:rsidR="007C2CA4" w:rsidRPr="00F93125" w:rsidTr="007D2233">
        <w:trPr>
          <w:trHeight w:val="20"/>
        </w:trPr>
        <w:tc>
          <w:tcPr>
            <w:tcW w:w="1240" w:type="pct"/>
            <w:vMerge/>
          </w:tcPr>
          <w:p w:rsidR="007C2CA4" w:rsidRPr="00F93125" w:rsidRDefault="007C2CA4" w:rsidP="007C2CA4">
            <w:pPr>
              <w:pStyle w:val="afa"/>
            </w:pPr>
          </w:p>
        </w:tc>
        <w:tc>
          <w:tcPr>
            <w:tcW w:w="3760" w:type="pct"/>
          </w:tcPr>
          <w:p w:rsidR="007C2CA4" w:rsidRPr="00947058" w:rsidRDefault="007C2CA4" w:rsidP="007C2CA4">
            <w:pPr>
              <w:jc w:val="both"/>
              <w:rPr>
                <w:bCs w:val="0"/>
              </w:rPr>
            </w:pPr>
            <w:r>
              <w:rPr>
                <w:bCs w:val="0"/>
              </w:rPr>
              <w:t>Проверка оформления и содержания проектной и рабочей документации</w:t>
            </w:r>
          </w:p>
        </w:tc>
      </w:tr>
      <w:tr w:rsidR="001E0C8F" w:rsidRPr="00F93125" w:rsidTr="007D2233">
        <w:trPr>
          <w:trHeight w:val="20"/>
        </w:trPr>
        <w:tc>
          <w:tcPr>
            <w:tcW w:w="1240" w:type="pct"/>
            <w:vMerge/>
          </w:tcPr>
          <w:p w:rsidR="001E0C8F" w:rsidRPr="00F93125" w:rsidRDefault="001E0C8F" w:rsidP="007C2CA4">
            <w:pPr>
              <w:pStyle w:val="afa"/>
            </w:pPr>
          </w:p>
        </w:tc>
        <w:tc>
          <w:tcPr>
            <w:tcW w:w="3760" w:type="pct"/>
          </w:tcPr>
          <w:p w:rsidR="001E0C8F" w:rsidRPr="001E0C8F" w:rsidRDefault="001E0C8F" w:rsidP="001E0C8F">
            <w:pPr>
              <w:pStyle w:val="af6"/>
              <w:rPr>
                <w:bCs w:val="0"/>
                <w:sz w:val="24"/>
                <w:szCs w:val="24"/>
              </w:rPr>
            </w:pPr>
            <w:r w:rsidRPr="001E0C8F">
              <w:rPr>
                <w:bCs w:val="0"/>
                <w:sz w:val="24"/>
                <w:szCs w:val="24"/>
              </w:rPr>
              <w:t xml:space="preserve">Проверка наличия отчетной документации по результатам </w:t>
            </w:r>
            <w:proofErr w:type="gramStart"/>
            <w:r w:rsidRPr="001E0C8F">
              <w:rPr>
                <w:bCs w:val="0"/>
                <w:sz w:val="24"/>
                <w:szCs w:val="24"/>
              </w:rPr>
              <w:t>инженерных</w:t>
            </w:r>
            <w:proofErr w:type="gramEnd"/>
          </w:p>
          <w:p w:rsidR="001E0C8F" w:rsidRDefault="001E0C8F" w:rsidP="001E0C8F">
            <w:pPr>
              <w:jc w:val="both"/>
              <w:rPr>
                <w:bCs w:val="0"/>
              </w:rPr>
            </w:pPr>
            <w:r w:rsidRPr="001E0C8F">
              <w:rPr>
                <w:bCs w:val="0"/>
              </w:rPr>
              <w:t>изысканий</w:t>
            </w:r>
          </w:p>
        </w:tc>
      </w:tr>
      <w:tr w:rsidR="007C2CA4" w:rsidRPr="00F93125" w:rsidTr="007D2233">
        <w:trPr>
          <w:trHeight w:val="20"/>
        </w:trPr>
        <w:tc>
          <w:tcPr>
            <w:tcW w:w="1240" w:type="pct"/>
            <w:vMerge/>
          </w:tcPr>
          <w:p w:rsidR="007C2CA4" w:rsidRPr="00F93125" w:rsidRDefault="007C2CA4" w:rsidP="007C2CA4">
            <w:pPr>
              <w:pStyle w:val="afa"/>
            </w:pPr>
          </w:p>
        </w:tc>
        <w:tc>
          <w:tcPr>
            <w:tcW w:w="3760" w:type="pct"/>
          </w:tcPr>
          <w:p w:rsidR="007C2CA4" w:rsidRPr="00947058" w:rsidRDefault="001C47BE" w:rsidP="00E55222">
            <w:pPr>
              <w:jc w:val="both"/>
              <w:rPr>
                <w:bCs w:val="0"/>
              </w:rPr>
            </w:pPr>
            <w:r>
              <w:rPr>
                <w:bCs w:val="0"/>
              </w:rPr>
              <w:t>О</w:t>
            </w:r>
            <w:r w:rsidRPr="00947058">
              <w:rPr>
                <w:bCs w:val="0"/>
              </w:rPr>
              <w:t>формл</w:t>
            </w:r>
            <w:r>
              <w:rPr>
                <w:bCs w:val="0"/>
              </w:rPr>
              <w:t>ение</w:t>
            </w:r>
            <w:r w:rsidRPr="00947058">
              <w:rPr>
                <w:bCs w:val="0"/>
              </w:rPr>
              <w:t xml:space="preserve"> </w:t>
            </w:r>
            <w:r>
              <w:rPr>
                <w:bCs w:val="0"/>
              </w:rPr>
              <w:t xml:space="preserve">несоответствий в проектной и рабочей документации </w:t>
            </w:r>
            <w:r w:rsidRPr="00947058">
              <w:rPr>
                <w:bCs w:val="0"/>
              </w:rPr>
              <w:t xml:space="preserve">в виде ведомости и </w:t>
            </w:r>
            <w:r w:rsidR="00E55222">
              <w:rPr>
                <w:bCs w:val="0"/>
              </w:rPr>
              <w:t xml:space="preserve">ее </w:t>
            </w:r>
            <w:r w:rsidRPr="00947058">
              <w:rPr>
                <w:bCs w:val="0"/>
              </w:rPr>
              <w:t>переда</w:t>
            </w:r>
            <w:r>
              <w:rPr>
                <w:bCs w:val="0"/>
              </w:rPr>
              <w:t>ча</w:t>
            </w:r>
            <w:r w:rsidRPr="00947058">
              <w:rPr>
                <w:bCs w:val="0"/>
              </w:rPr>
              <w:t xml:space="preserve"> проектной организации </w:t>
            </w:r>
          </w:p>
        </w:tc>
      </w:tr>
      <w:tr w:rsidR="007C2CA4" w:rsidRPr="00F93125" w:rsidTr="007D2233">
        <w:trPr>
          <w:trHeight w:val="20"/>
        </w:trPr>
        <w:tc>
          <w:tcPr>
            <w:tcW w:w="1240" w:type="pct"/>
            <w:vMerge w:val="restart"/>
          </w:tcPr>
          <w:p w:rsidR="007C2CA4" w:rsidRPr="00F93125" w:rsidDel="002A1D54" w:rsidRDefault="007C2CA4" w:rsidP="007C2CA4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:rsidR="007C2CA4" w:rsidRPr="00F258E2" w:rsidRDefault="007C2CA4" w:rsidP="00E55222">
            <w:pPr>
              <w:jc w:val="both"/>
              <w:rPr>
                <w:szCs w:val="28"/>
              </w:rPr>
            </w:pPr>
            <w:r>
              <w:t>Оценивать</w:t>
            </w:r>
            <w:r w:rsidRPr="00505EF5">
              <w:t xml:space="preserve"> соответстви</w:t>
            </w:r>
            <w:r>
              <w:t>е проектной и рабочей документации</w:t>
            </w:r>
            <w:r w:rsidRPr="00505EF5">
              <w:t xml:space="preserve"> техническому заданию на проектирование</w:t>
            </w:r>
          </w:p>
        </w:tc>
      </w:tr>
      <w:tr w:rsidR="007C2CA4" w:rsidRPr="00F93125" w:rsidTr="007D2233">
        <w:trPr>
          <w:trHeight w:val="20"/>
        </w:trPr>
        <w:tc>
          <w:tcPr>
            <w:tcW w:w="1240" w:type="pct"/>
            <w:vMerge/>
          </w:tcPr>
          <w:p w:rsidR="007C2CA4" w:rsidRPr="00F93125" w:rsidDel="002A1D54" w:rsidRDefault="007C2CA4" w:rsidP="007C2CA4">
            <w:pPr>
              <w:pStyle w:val="afa"/>
            </w:pPr>
          </w:p>
        </w:tc>
        <w:tc>
          <w:tcPr>
            <w:tcW w:w="3760" w:type="pct"/>
          </w:tcPr>
          <w:p w:rsidR="007C2CA4" w:rsidRPr="00F258E2" w:rsidRDefault="005571EF" w:rsidP="007C2CA4">
            <w:pPr>
              <w:jc w:val="both"/>
              <w:rPr>
                <w:szCs w:val="28"/>
              </w:rPr>
            </w:pPr>
            <w:r>
              <w:t xml:space="preserve">Осуществлять оценку </w:t>
            </w:r>
            <w:r w:rsidR="007C2CA4" w:rsidRPr="00505EF5">
              <w:t>полного или выборочного соответствия</w:t>
            </w:r>
            <w:r w:rsidR="007C2CA4">
              <w:t xml:space="preserve"> </w:t>
            </w:r>
            <w:r>
              <w:t>рабочей документации</w:t>
            </w:r>
            <w:r w:rsidR="007C2CA4" w:rsidRPr="00505EF5">
              <w:t xml:space="preserve"> утвержденным решениям в составе проектной документации</w:t>
            </w:r>
          </w:p>
        </w:tc>
      </w:tr>
      <w:tr w:rsidR="007C2CA4" w:rsidRPr="00F93125" w:rsidTr="007D2233">
        <w:trPr>
          <w:trHeight w:val="20"/>
        </w:trPr>
        <w:tc>
          <w:tcPr>
            <w:tcW w:w="1240" w:type="pct"/>
            <w:vMerge/>
          </w:tcPr>
          <w:p w:rsidR="007C2CA4" w:rsidRPr="00F93125" w:rsidDel="002A1D54" w:rsidRDefault="007C2CA4" w:rsidP="007C2CA4">
            <w:pPr>
              <w:pStyle w:val="afa"/>
            </w:pPr>
          </w:p>
        </w:tc>
        <w:tc>
          <w:tcPr>
            <w:tcW w:w="3760" w:type="pct"/>
          </w:tcPr>
          <w:p w:rsidR="007C2CA4" w:rsidRDefault="007C2CA4" w:rsidP="007C2CA4">
            <w:pPr>
              <w:jc w:val="both"/>
              <w:rPr>
                <w:szCs w:val="28"/>
              </w:rPr>
            </w:pPr>
            <w:r>
              <w:t>Оценивать</w:t>
            </w:r>
            <w:r w:rsidRPr="00505EF5">
              <w:t xml:space="preserve"> корректност</w:t>
            </w:r>
            <w:r>
              <w:t>ь</w:t>
            </w:r>
            <w:r w:rsidRPr="00505EF5">
              <w:t xml:space="preserve"> оформления, состав и содержание</w:t>
            </w:r>
            <w:r>
              <w:t xml:space="preserve"> </w:t>
            </w:r>
            <w:r w:rsidR="005571EF">
              <w:t>проектной и рабочей документации</w:t>
            </w:r>
            <w:r w:rsidRPr="00505EF5">
              <w:t xml:space="preserve"> в соответствии </w:t>
            </w:r>
            <w:r w:rsidR="006F5C03">
              <w:t>с</w:t>
            </w:r>
            <w:r>
              <w:t xml:space="preserve"> требованиями нормативных </w:t>
            </w:r>
            <w:r w:rsidRPr="00EF1893">
              <w:t>правовы</w:t>
            </w:r>
            <w:r>
              <w:t>х</w:t>
            </w:r>
            <w:r w:rsidRPr="00EF1893">
              <w:t xml:space="preserve"> акт</w:t>
            </w:r>
            <w:r>
              <w:t>ов</w:t>
            </w:r>
            <w:r w:rsidRPr="00EF1893">
              <w:t xml:space="preserve"> и документ</w:t>
            </w:r>
            <w:r>
              <w:t>ов</w:t>
            </w:r>
            <w:r w:rsidRPr="00EF1893">
              <w:t xml:space="preserve"> системы технического регулирования </w:t>
            </w:r>
            <w:r w:rsidRPr="00646066">
              <w:t>и стандартизации в сфере</w:t>
            </w:r>
            <w:r w:rsidRPr="00EF1893">
              <w:t xml:space="preserve"> градостроительной деятельности</w:t>
            </w:r>
          </w:p>
        </w:tc>
      </w:tr>
      <w:tr w:rsidR="007C2CA4" w:rsidRPr="00F93125" w:rsidTr="007D2233">
        <w:trPr>
          <w:trHeight w:val="20"/>
        </w:trPr>
        <w:tc>
          <w:tcPr>
            <w:tcW w:w="1240" w:type="pct"/>
            <w:vMerge/>
          </w:tcPr>
          <w:p w:rsidR="007C2CA4" w:rsidRPr="00F93125" w:rsidDel="002A1D54" w:rsidRDefault="007C2CA4" w:rsidP="007C2CA4">
            <w:pPr>
              <w:pStyle w:val="afa"/>
            </w:pPr>
          </w:p>
        </w:tc>
        <w:tc>
          <w:tcPr>
            <w:tcW w:w="3760" w:type="pct"/>
          </w:tcPr>
          <w:p w:rsidR="007C2CA4" w:rsidRDefault="007C2CA4" w:rsidP="00562D7B">
            <w:pPr>
              <w:jc w:val="both"/>
              <w:rPr>
                <w:szCs w:val="28"/>
              </w:rPr>
            </w:pPr>
            <w:r>
              <w:t xml:space="preserve">Анализировать </w:t>
            </w:r>
            <w:r w:rsidRPr="00505EF5">
              <w:t xml:space="preserve">наличие ссылок на </w:t>
            </w:r>
            <w:r w:rsidR="00562D7B">
              <w:t xml:space="preserve">нормативные </w:t>
            </w:r>
            <w:r w:rsidR="00562D7B" w:rsidRPr="00EF1893">
              <w:t>правовы</w:t>
            </w:r>
            <w:r w:rsidR="00562D7B">
              <w:t xml:space="preserve">е акты и документы </w:t>
            </w:r>
            <w:r w:rsidR="00562D7B" w:rsidRPr="00EF1893">
              <w:t xml:space="preserve">системы технического регулирования </w:t>
            </w:r>
            <w:r w:rsidR="00562D7B" w:rsidRPr="00646066">
              <w:t>и стандартизации в сфере</w:t>
            </w:r>
            <w:r w:rsidR="00562D7B" w:rsidRPr="00EF1893">
              <w:t xml:space="preserve"> градостроительной деятельности</w:t>
            </w:r>
            <w:r w:rsidR="00562D7B">
              <w:t xml:space="preserve"> </w:t>
            </w:r>
            <w:r w:rsidRPr="00505EF5">
              <w:t>в части применяемых материалов, изделий, конструкций, оборудования, технологий</w:t>
            </w:r>
          </w:p>
        </w:tc>
      </w:tr>
      <w:tr w:rsidR="007C2CA4" w:rsidRPr="00F93125" w:rsidTr="007D2233">
        <w:trPr>
          <w:trHeight w:val="20"/>
        </w:trPr>
        <w:tc>
          <w:tcPr>
            <w:tcW w:w="1240" w:type="pct"/>
            <w:vMerge/>
          </w:tcPr>
          <w:p w:rsidR="007C2CA4" w:rsidRPr="00F93125" w:rsidDel="002A1D54" w:rsidRDefault="007C2CA4" w:rsidP="007C2CA4">
            <w:pPr>
              <w:pStyle w:val="afa"/>
            </w:pPr>
          </w:p>
        </w:tc>
        <w:tc>
          <w:tcPr>
            <w:tcW w:w="3760" w:type="pct"/>
          </w:tcPr>
          <w:p w:rsidR="007C2CA4" w:rsidRPr="001E0C8F" w:rsidRDefault="007C2CA4" w:rsidP="007C2CA4">
            <w:pPr>
              <w:jc w:val="both"/>
            </w:pPr>
            <w:r>
              <w:t xml:space="preserve">Анализировать </w:t>
            </w:r>
            <w:r w:rsidRPr="00505EF5">
              <w:t>наличи</w:t>
            </w:r>
            <w:r>
              <w:t>е</w:t>
            </w:r>
            <w:r w:rsidRPr="00505EF5">
              <w:t xml:space="preserve"> согласований и утверждений</w:t>
            </w:r>
            <w:r>
              <w:t xml:space="preserve"> в </w:t>
            </w:r>
            <w:r w:rsidR="001C47BE">
              <w:t xml:space="preserve">проектной и </w:t>
            </w:r>
            <w:r>
              <w:t>рабочей документации</w:t>
            </w:r>
          </w:p>
        </w:tc>
      </w:tr>
      <w:tr w:rsidR="001E0C8F" w:rsidRPr="00F93125" w:rsidTr="007D2233">
        <w:trPr>
          <w:trHeight w:val="20"/>
        </w:trPr>
        <w:tc>
          <w:tcPr>
            <w:tcW w:w="1240" w:type="pct"/>
            <w:vMerge/>
          </w:tcPr>
          <w:p w:rsidR="001E0C8F" w:rsidRPr="00F93125" w:rsidDel="002A1D54" w:rsidRDefault="001E0C8F" w:rsidP="007C2CA4">
            <w:pPr>
              <w:pStyle w:val="afa"/>
            </w:pPr>
          </w:p>
        </w:tc>
        <w:tc>
          <w:tcPr>
            <w:tcW w:w="3760" w:type="pct"/>
          </w:tcPr>
          <w:p w:rsidR="001E0C8F" w:rsidRDefault="001E0C8F" w:rsidP="00D86E78">
            <w:pPr>
              <w:pStyle w:val="af6"/>
              <w:jc w:val="both"/>
            </w:pPr>
            <w:r w:rsidRPr="001E0C8F">
              <w:rPr>
                <w:sz w:val="24"/>
                <w:szCs w:val="24"/>
              </w:rPr>
              <w:t>Анализировать наличи</w:t>
            </w:r>
            <w:r w:rsidR="00D86E78">
              <w:rPr>
                <w:sz w:val="24"/>
                <w:szCs w:val="24"/>
              </w:rPr>
              <w:t>е</w:t>
            </w:r>
            <w:r w:rsidRPr="001E0C8F">
              <w:rPr>
                <w:sz w:val="24"/>
                <w:szCs w:val="24"/>
              </w:rPr>
              <w:t xml:space="preserve"> отчетной документации по результатам инженерных</w:t>
            </w:r>
            <w:r>
              <w:rPr>
                <w:sz w:val="24"/>
                <w:szCs w:val="24"/>
              </w:rPr>
              <w:t xml:space="preserve"> </w:t>
            </w:r>
            <w:r w:rsidRPr="001E0C8F">
              <w:rPr>
                <w:sz w:val="24"/>
                <w:szCs w:val="24"/>
              </w:rPr>
              <w:t>изысканий</w:t>
            </w:r>
          </w:p>
        </w:tc>
      </w:tr>
      <w:tr w:rsidR="007C2CA4" w:rsidRPr="00F93125" w:rsidTr="007D2233">
        <w:trPr>
          <w:trHeight w:val="20"/>
        </w:trPr>
        <w:tc>
          <w:tcPr>
            <w:tcW w:w="1240" w:type="pct"/>
            <w:vMerge/>
          </w:tcPr>
          <w:p w:rsidR="007C2CA4" w:rsidRPr="00F93125" w:rsidDel="002A1D54" w:rsidRDefault="007C2CA4" w:rsidP="007C2CA4">
            <w:pPr>
              <w:pStyle w:val="afa"/>
            </w:pPr>
          </w:p>
        </w:tc>
        <w:tc>
          <w:tcPr>
            <w:tcW w:w="3760" w:type="pct"/>
          </w:tcPr>
          <w:p w:rsidR="007C2CA4" w:rsidRDefault="007C2CA4" w:rsidP="007C2CA4">
            <w:pPr>
              <w:jc w:val="both"/>
            </w:pPr>
            <w:r w:rsidRPr="00505EF5">
              <w:t>Оценивать достаточность информации в рабочей документации для выполнения строительно-монтажных работ</w:t>
            </w:r>
          </w:p>
        </w:tc>
      </w:tr>
      <w:tr w:rsidR="007C2CA4" w:rsidRPr="00F93125" w:rsidTr="007D2233">
        <w:trPr>
          <w:trHeight w:val="20"/>
        </w:trPr>
        <w:tc>
          <w:tcPr>
            <w:tcW w:w="1240" w:type="pct"/>
            <w:vMerge/>
          </w:tcPr>
          <w:p w:rsidR="007C2CA4" w:rsidRPr="00F93125" w:rsidDel="002A1D54" w:rsidRDefault="007C2CA4" w:rsidP="007C2CA4">
            <w:pPr>
              <w:pStyle w:val="afa"/>
            </w:pPr>
          </w:p>
        </w:tc>
        <w:tc>
          <w:tcPr>
            <w:tcW w:w="3760" w:type="pct"/>
          </w:tcPr>
          <w:p w:rsidR="007C2CA4" w:rsidRDefault="007D2233" w:rsidP="007C2CA4">
            <w:pPr>
              <w:jc w:val="both"/>
            </w:pPr>
            <w:r w:rsidRPr="00505EF5">
              <w:t>Анализировать наличие требований к фактической точности контролируемых параметров</w:t>
            </w:r>
            <w:r>
              <w:t xml:space="preserve"> строительных конструкций объектов капитального строительства</w:t>
            </w:r>
          </w:p>
        </w:tc>
      </w:tr>
      <w:tr w:rsidR="007C2CA4" w:rsidRPr="00F93125" w:rsidTr="007D2233">
        <w:trPr>
          <w:trHeight w:val="20"/>
        </w:trPr>
        <w:tc>
          <w:tcPr>
            <w:tcW w:w="1240" w:type="pct"/>
            <w:vMerge/>
          </w:tcPr>
          <w:p w:rsidR="007C2CA4" w:rsidRPr="00F93125" w:rsidDel="002A1D54" w:rsidRDefault="007C2CA4" w:rsidP="007C2CA4">
            <w:pPr>
              <w:pStyle w:val="afa"/>
            </w:pPr>
          </w:p>
        </w:tc>
        <w:tc>
          <w:tcPr>
            <w:tcW w:w="3760" w:type="pct"/>
          </w:tcPr>
          <w:p w:rsidR="007C2CA4" w:rsidRDefault="007C2CA4" w:rsidP="007C2CA4">
            <w:pPr>
              <w:jc w:val="both"/>
              <w:rPr>
                <w:szCs w:val="28"/>
              </w:rPr>
            </w:pPr>
            <w:r w:rsidRPr="00505EF5">
              <w:t>Анализировать наличие указаний о методах контроля и измерений, в том числе в виде ссылок на соответствующие документы по стандартизации на применяемые материалы, изделия, конструкции, оборудование, технологии, содержащие указания о методах контроля</w:t>
            </w:r>
          </w:p>
        </w:tc>
      </w:tr>
      <w:tr w:rsidR="001C47BE" w:rsidRPr="00F93125" w:rsidTr="007D2233">
        <w:trPr>
          <w:trHeight w:val="20"/>
        </w:trPr>
        <w:tc>
          <w:tcPr>
            <w:tcW w:w="1240" w:type="pct"/>
            <w:vMerge/>
          </w:tcPr>
          <w:p w:rsidR="001C47BE" w:rsidRPr="00F93125" w:rsidDel="002A1D54" w:rsidRDefault="001C47BE" w:rsidP="007C2CA4">
            <w:pPr>
              <w:pStyle w:val="afa"/>
            </w:pPr>
          </w:p>
        </w:tc>
        <w:tc>
          <w:tcPr>
            <w:tcW w:w="3760" w:type="pct"/>
          </w:tcPr>
          <w:p w:rsidR="001C47BE" w:rsidRPr="00505EF5" w:rsidRDefault="001C47BE" w:rsidP="007C2CA4">
            <w:pPr>
              <w:jc w:val="both"/>
            </w:pPr>
            <w:r>
              <w:rPr>
                <w:bCs w:val="0"/>
              </w:rPr>
              <w:t xml:space="preserve">Применять правила оформления несоответствий в проектной и рабочей документации </w:t>
            </w:r>
            <w:r w:rsidRPr="00947058">
              <w:rPr>
                <w:bCs w:val="0"/>
              </w:rPr>
              <w:t>в виде ведомости и</w:t>
            </w:r>
            <w:r>
              <w:rPr>
                <w:bCs w:val="0"/>
              </w:rPr>
              <w:t xml:space="preserve"> ее</w:t>
            </w:r>
            <w:r w:rsidRPr="00947058">
              <w:rPr>
                <w:bCs w:val="0"/>
              </w:rPr>
              <w:t xml:space="preserve"> переда</w:t>
            </w:r>
            <w:r>
              <w:rPr>
                <w:bCs w:val="0"/>
              </w:rPr>
              <w:t>чи</w:t>
            </w:r>
            <w:r w:rsidRPr="00947058">
              <w:rPr>
                <w:bCs w:val="0"/>
              </w:rPr>
              <w:t xml:space="preserve"> проектной организации </w:t>
            </w:r>
          </w:p>
        </w:tc>
      </w:tr>
      <w:tr w:rsidR="002634ED" w:rsidRPr="00F93125" w:rsidTr="007D2233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Default="002634ED" w:rsidP="00E55222">
            <w:pPr>
              <w:jc w:val="both"/>
              <w:rPr>
                <w:bCs w:val="0"/>
              </w:rPr>
            </w:pPr>
            <w:r>
              <w:t xml:space="preserve">Применять </w:t>
            </w:r>
            <w:r w:rsidR="00E55222">
              <w:t>правила</w:t>
            </w:r>
            <w:r>
              <w:t xml:space="preserve"> оформления </w:t>
            </w:r>
            <w:r w:rsidRPr="009E27C3">
              <w:t>электронных документов</w:t>
            </w:r>
          </w:p>
        </w:tc>
      </w:tr>
      <w:tr w:rsidR="007C2CA4" w:rsidRPr="00F93125" w:rsidTr="007D2233">
        <w:trPr>
          <w:trHeight w:val="20"/>
        </w:trPr>
        <w:tc>
          <w:tcPr>
            <w:tcW w:w="1240" w:type="pct"/>
            <w:vMerge w:val="restart"/>
          </w:tcPr>
          <w:p w:rsidR="007C2CA4" w:rsidRPr="00F93125" w:rsidRDefault="007C2CA4" w:rsidP="007C2CA4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:rsidR="007C2CA4" w:rsidRPr="007345A5" w:rsidRDefault="007C2CA4" w:rsidP="007C2CA4">
            <w:pPr>
              <w:jc w:val="both"/>
            </w:pPr>
            <w:r w:rsidRPr="00EF1893">
              <w:t xml:space="preserve">Нормативные правовые акты и документы системы технического регулирования </w:t>
            </w:r>
            <w:r w:rsidRPr="00646066">
              <w:t>и стандартизации в сфере</w:t>
            </w:r>
            <w:r w:rsidRPr="00EF1893">
              <w:t xml:space="preserve"> градостроительной деятельности</w:t>
            </w:r>
          </w:p>
        </w:tc>
      </w:tr>
      <w:tr w:rsidR="007C2CA4" w:rsidRPr="00F93125" w:rsidTr="007D2233">
        <w:trPr>
          <w:trHeight w:val="20"/>
        </w:trPr>
        <w:tc>
          <w:tcPr>
            <w:tcW w:w="1240" w:type="pct"/>
            <w:vMerge/>
          </w:tcPr>
          <w:p w:rsidR="007C2CA4" w:rsidRPr="00F93125" w:rsidDel="002A1D54" w:rsidRDefault="007C2CA4" w:rsidP="007C2CA4">
            <w:pPr>
              <w:pStyle w:val="afa"/>
            </w:pPr>
          </w:p>
        </w:tc>
        <w:tc>
          <w:tcPr>
            <w:tcW w:w="3760" w:type="pct"/>
          </w:tcPr>
          <w:p w:rsidR="007C2CA4" w:rsidRPr="007345A5" w:rsidRDefault="007C2CA4" w:rsidP="007C2CA4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 содержанию, организации и</w:t>
            </w:r>
            <w:r w:rsidRPr="009A09E3">
              <w:t xml:space="preserve"> порядку проведения строительного контроля и государственного строительного надзора</w:t>
            </w:r>
          </w:p>
        </w:tc>
      </w:tr>
      <w:tr w:rsidR="007C2CA4" w:rsidRPr="00F93125" w:rsidTr="007D2233">
        <w:trPr>
          <w:trHeight w:val="20"/>
        </w:trPr>
        <w:tc>
          <w:tcPr>
            <w:tcW w:w="1240" w:type="pct"/>
            <w:vMerge/>
          </w:tcPr>
          <w:p w:rsidR="007C2CA4" w:rsidRPr="00F93125" w:rsidDel="002A1D54" w:rsidRDefault="007C2CA4" w:rsidP="007C2CA4">
            <w:pPr>
              <w:pStyle w:val="afa"/>
            </w:pPr>
          </w:p>
        </w:tc>
        <w:tc>
          <w:tcPr>
            <w:tcW w:w="3760" w:type="pct"/>
          </w:tcPr>
          <w:p w:rsidR="007C2CA4" w:rsidRPr="009A09E3" w:rsidRDefault="005A436C" w:rsidP="007C2CA4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 xml:space="preserve">к </w:t>
            </w:r>
            <w:r>
              <w:t xml:space="preserve">наличию, комплектности и содержанию </w:t>
            </w:r>
            <w:r w:rsidRPr="00947058">
              <w:t xml:space="preserve">проектной </w:t>
            </w:r>
            <w:r>
              <w:t xml:space="preserve">и рабочей </w:t>
            </w:r>
            <w:r w:rsidRPr="00947058">
              <w:t>документации</w:t>
            </w:r>
          </w:p>
        </w:tc>
      </w:tr>
      <w:tr w:rsidR="009E49AA" w:rsidRPr="00F93125" w:rsidTr="007D2233">
        <w:trPr>
          <w:trHeight w:val="20"/>
        </w:trPr>
        <w:tc>
          <w:tcPr>
            <w:tcW w:w="1240" w:type="pct"/>
            <w:vMerge/>
          </w:tcPr>
          <w:p w:rsidR="009E49AA" w:rsidRPr="00F93125" w:rsidDel="002A1D54" w:rsidRDefault="009E49AA" w:rsidP="009E49AA">
            <w:pPr>
              <w:pStyle w:val="afa"/>
            </w:pPr>
          </w:p>
        </w:tc>
        <w:tc>
          <w:tcPr>
            <w:tcW w:w="3760" w:type="pct"/>
          </w:tcPr>
          <w:p w:rsidR="009E49AA" w:rsidRPr="009A09E3" w:rsidRDefault="009E49AA" w:rsidP="009E49AA">
            <w:pPr>
              <w:jc w:val="both"/>
            </w:pPr>
            <w:r w:rsidRPr="00947058">
              <w:rPr>
                <w:bCs w:val="0"/>
              </w:rPr>
              <w:t>П</w:t>
            </w:r>
            <w:r>
              <w:rPr>
                <w:bCs w:val="0"/>
              </w:rPr>
              <w:t>орядок и принципы проведения п</w:t>
            </w:r>
            <w:r w:rsidRPr="00947058">
              <w:rPr>
                <w:bCs w:val="0"/>
              </w:rPr>
              <w:t>роверк</w:t>
            </w:r>
            <w:r>
              <w:rPr>
                <w:bCs w:val="0"/>
              </w:rPr>
              <w:t>и</w:t>
            </w:r>
            <w:r w:rsidRPr="00947058">
              <w:rPr>
                <w:bCs w:val="0"/>
              </w:rPr>
              <w:t xml:space="preserve"> комплектности</w:t>
            </w:r>
            <w:r>
              <w:rPr>
                <w:bCs w:val="0"/>
              </w:rPr>
              <w:t xml:space="preserve"> проектной и рабочей документации</w:t>
            </w:r>
            <w:r w:rsidRPr="007C2CA4">
              <w:rPr>
                <w:bCs w:val="0"/>
              </w:rPr>
              <w:t>, предоставленной застройщиком (техническим заказчиком)</w:t>
            </w:r>
          </w:p>
        </w:tc>
      </w:tr>
      <w:tr w:rsidR="009E49AA" w:rsidRPr="00F93125" w:rsidTr="007D2233">
        <w:trPr>
          <w:trHeight w:val="20"/>
        </w:trPr>
        <w:tc>
          <w:tcPr>
            <w:tcW w:w="1240" w:type="pct"/>
            <w:vMerge/>
          </w:tcPr>
          <w:p w:rsidR="009E49AA" w:rsidRPr="00F93125" w:rsidDel="002A1D54" w:rsidRDefault="009E49AA" w:rsidP="009E49AA">
            <w:pPr>
              <w:pStyle w:val="afa"/>
            </w:pPr>
          </w:p>
        </w:tc>
        <w:tc>
          <w:tcPr>
            <w:tcW w:w="3760" w:type="pct"/>
          </w:tcPr>
          <w:p w:rsidR="009E49AA" w:rsidRDefault="009E49AA" w:rsidP="009E49AA">
            <w:pPr>
              <w:jc w:val="both"/>
            </w:pPr>
            <w:r w:rsidRPr="00947058">
              <w:rPr>
                <w:bCs w:val="0"/>
              </w:rPr>
              <w:t>П</w:t>
            </w:r>
            <w:r>
              <w:rPr>
                <w:bCs w:val="0"/>
              </w:rPr>
              <w:t>орядок и принципы проведения п</w:t>
            </w:r>
            <w:r w:rsidRPr="00947058">
              <w:rPr>
                <w:bCs w:val="0"/>
              </w:rPr>
              <w:t>роверк</w:t>
            </w:r>
            <w:r>
              <w:rPr>
                <w:bCs w:val="0"/>
              </w:rPr>
              <w:t>и</w:t>
            </w:r>
            <w:r w:rsidRPr="00947058">
              <w:rPr>
                <w:bCs w:val="0"/>
              </w:rPr>
              <w:t xml:space="preserve"> </w:t>
            </w:r>
            <w:r>
              <w:rPr>
                <w:bCs w:val="0"/>
              </w:rPr>
              <w:t>оформления и содержания проектной и рабочей документации</w:t>
            </w:r>
            <w:r w:rsidRPr="007C2CA4">
              <w:rPr>
                <w:bCs w:val="0"/>
              </w:rPr>
              <w:t>, предоставленной застройщиком (техническим заказчиком)</w:t>
            </w:r>
          </w:p>
        </w:tc>
      </w:tr>
      <w:tr w:rsidR="007C2CA4" w:rsidRPr="00F93125" w:rsidTr="007D2233">
        <w:trPr>
          <w:trHeight w:val="20"/>
        </w:trPr>
        <w:tc>
          <w:tcPr>
            <w:tcW w:w="1240" w:type="pct"/>
            <w:vMerge/>
          </w:tcPr>
          <w:p w:rsidR="007C2CA4" w:rsidRPr="00F93125" w:rsidDel="002A1D54" w:rsidRDefault="007C2CA4" w:rsidP="007C2CA4">
            <w:pPr>
              <w:pStyle w:val="afa"/>
            </w:pPr>
          </w:p>
        </w:tc>
        <w:tc>
          <w:tcPr>
            <w:tcW w:w="3760" w:type="pct"/>
          </w:tcPr>
          <w:p w:rsidR="007C2CA4" w:rsidRPr="00E55222" w:rsidRDefault="005A436C" w:rsidP="007C2CA4">
            <w:pPr>
              <w:jc w:val="both"/>
            </w:pPr>
            <w:r w:rsidRPr="00E55222">
              <w:rPr>
                <w:bCs w:val="0"/>
              </w:rPr>
              <w:t>Правила оформления ведомости</w:t>
            </w:r>
            <w:r w:rsidR="006F5C03" w:rsidRPr="00E55222">
              <w:rPr>
                <w:bCs w:val="0"/>
              </w:rPr>
              <w:t xml:space="preserve"> несоответствий</w:t>
            </w:r>
            <w:r w:rsidRPr="00E55222">
              <w:rPr>
                <w:bCs w:val="0"/>
              </w:rPr>
              <w:t xml:space="preserve"> и </w:t>
            </w:r>
            <w:r w:rsidR="006F5C03" w:rsidRPr="00E55222">
              <w:rPr>
                <w:bCs w:val="0"/>
              </w:rPr>
              <w:t xml:space="preserve">порядок </w:t>
            </w:r>
            <w:r w:rsidRPr="00E55222">
              <w:rPr>
                <w:bCs w:val="0"/>
              </w:rPr>
              <w:t>ее передач</w:t>
            </w:r>
            <w:r w:rsidR="006F5C03" w:rsidRPr="00E55222">
              <w:rPr>
                <w:bCs w:val="0"/>
              </w:rPr>
              <w:t>и</w:t>
            </w:r>
            <w:r w:rsidRPr="00E55222">
              <w:rPr>
                <w:bCs w:val="0"/>
              </w:rPr>
              <w:t xml:space="preserve"> проектной организации </w:t>
            </w:r>
          </w:p>
        </w:tc>
      </w:tr>
      <w:tr w:rsidR="002634ED" w:rsidRPr="00F93125" w:rsidTr="007D2233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Pr="00E55222" w:rsidRDefault="00E55222" w:rsidP="002634ED">
            <w:pPr>
              <w:jc w:val="both"/>
            </w:pPr>
            <w:r w:rsidRPr="00E55222">
              <w:t>Правила</w:t>
            </w:r>
            <w:r w:rsidR="002634ED" w:rsidRPr="00E55222">
              <w:t xml:space="preserve"> оформления электронных документов</w:t>
            </w:r>
          </w:p>
        </w:tc>
      </w:tr>
      <w:tr w:rsidR="002634ED" w:rsidRPr="00F93125" w:rsidTr="007D2233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Pr="00E55222" w:rsidRDefault="002634ED" w:rsidP="002634ED">
            <w:pPr>
              <w:jc w:val="both"/>
            </w:pPr>
            <w:r w:rsidRPr="00E55222">
              <w:t xml:space="preserve">Правила ведения деловой переписки по вопросам строительного контроля </w:t>
            </w:r>
          </w:p>
        </w:tc>
      </w:tr>
      <w:tr w:rsidR="002634ED" w:rsidRPr="00F93125" w:rsidTr="007D2233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Pr="00E55222" w:rsidRDefault="002634ED" w:rsidP="002634ED">
            <w:pPr>
              <w:jc w:val="both"/>
            </w:pPr>
            <w:r w:rsidRPr="00E55222">
              <w:t>Методы и средства деловой переписки и производственной коммуникации в строительстве</w:t>
            </w:r>
          </w:p>
        </w:tc>
      </w:tr>
      <w:tr w:rsidR="002634ED" w:rsidRPr="00F93125" w:rsidTr="007D2233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Default="002634ED" w:rsidP="002634ED">
            <w:pPr>
              <w:jc w:val="both"/>
            </w:pPr>
            <w:r w:rsidRPr="00D77B6E">
              <w:t>Правила и стандарты системы контроля (менеджмента) качества в строительной организации</w:t>
            </w:r>
          </w:p>
        </w:tc>
      </w:tr>
      <w:tr w:rsidR="002634ED" w:rsidRPr="00F93125" w:rsidTr="007D2233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Default="002634ED" w:rsidP="002634ED">
            <w:pPr>
              <w:jc w:val="both"/>
            </w:pPr>
            <w:r w:rsidRPr="00D77B6E">
              <w:t>Требования охраны труда и мер пожарной безопасности</w:t>
            </w:r>
          </w:p>
        </w:tc>
      </w:tr>
      <w:tr w:rsidR="005A436C" w:rsidRPr="00F93125" w:rsidTr="007D2233">
        <w:trPr>
          <w:trHeight w:val="20"/>
        </w:trPr>
        <w:tc>
          <w:tcPr>
            <w:tcW w:w="1240" w:type="pct"/>
          </w:tcPr>
          <w:p w:rsidR="005A436C" w:rsidRPr="00F93125" w:rsidDel="002A1D54" w:rsidRDefault="005A436C" w:rsidP="005A436C">
            <w:pPr>
              <w:pStyle w:val="afa"/>
            </w:pPr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:rsidR="005A436C" w:rsidRPr="00F93125" w:rsidRDefault="005A436C" w:rsidP="005A436C">
            <w:pPr>
              <w:pStyle w:val="afa"/>
              <w:jc w:val="both"/>
            </w:pPr>
            <w:r w:rsidRPr="00F93125">
              <w:t>-</w:t>
            </w:r>
          </w:p>
        </w:tc>
      </w:tr>
    </w:tbl>
    <w:p w:rsidR="000E21DD" w:rsidRDefault="000E21DD" w:rsidP="00E06ED9">
      <w:pPr>
        <w:rPr>
          <w:b/>
          <w:bCs w:val="0"/>
        </w:rPr>
      </w:pPr>
    </w:p>
    <w:p w:rsidR="00407766" w:rsidRPr="00E06ED9" w:rsidRDefault="00407766" w:rsidP="00E06ED9">
      <w:pPr>
        <w:rPr>
          <w:b/>
          <w:bCs w:val="0"/>
        </w:rPr>
      </w:pPr>
      <w:r w:rsidRPr="00E06ED9">
        <w:rPr>
          <w:b/>
          <w:bCs w:val="0"/>
        </w:rPr>
        <w:t>3.</w:t>
      </w:r>
      <w:r w:rsidR="00D916FB" w:rsidRPr="00E06ED9">
        <w:rPr>
          <w:b/>
          <w:bCs w:val="0"/>
        </w:rPr>
        <w:t>2</w:t>
      </w:r>
      <w:r w:rsidRPr="00E06ED9">
        <w:rPr>
          <w:b/>
          <w:bCs w:val="0"/>
        </w:rPr>
        <w:t>.</w:t>
      </w:r>
      <w:r w:rsidR="0054319D">
        <w:rPr>
          <w:b/>
          <w:bCs w:val="0"/>
        </w:rPr>
        <w:t>2</w:t>
      </w:r>
      <w:r w:rsidRPr="00E06ED9">
        <w:rPr>
          <w:b/>
          <w:bCs w:val="0"/>
        </w:rPr>
        <w:t>. Трудовая функция</w:t>
      </w:r>
    </w:p>
    <w:p w:rsidR="00E06ED9" w:rsidRPr="00F93125" w:rsidRDefault="00E06ED9" w:rsidP="00E06ED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5283"/>
        <w:gridCol w:w="565"/>
        <w:gridCol w:w="882"/>
        <w:gridCol w:w="1478"/>
        <w:gridCol w:w="717"/>
      </w:tblGrid>
      <w:tr w:rsidR="00AA0065" w:rsidRPr="00F93125" w:rsidTr="00371E0A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766" w:rsidRPr="00F93125" w:rsidRDefault="0005072D" w:rsidP="009E3E65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766" w:rsidRPr="00DD55B6" w:rsidRDefault="0054319D" w:rsidP="0085263A">
            <w:pPr>
              <w:jc w:val="both"/>
              <w:rPr>
                <w:szCs w:val="28"/>
              </w:rPr>
            </w:pPr>
            <w:r w:rsidRPr="0054319D">
              <w:t>Верификация входного и операционного контроля у подрядчика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766" w:rsidRPr="00F93125" w:rsidRDefault="00932AC7" w:rsidP="009E3E65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766" w:rsidRPr="00F93125" w:rsidRDefault="00BA66E1" w:rsidP="00371E0A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B</w:t>
            </w:r>
            <w:r w:rsidR="00407766" w:rsidRPr="00F93125">
              <w:t>/0</w:t>
            </w:r>
            <w:r w:rsidR="0054319D">
              <w:t>2</w:t>
            </w:r>
            <w:r w:rsidR="00407766" w:rsidRPr="00F93125">
              <w:t>.</w:t>
            </w:r>
            <w:r w:rsidR="00174209">
              <w:t>6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766" w:rsidRPr="00F93125" w:rsidRDefault="00932AC7" w:rsidP="009E3E65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766" w:rsidRPr="00F93125" w:rsidRDefault="00174209" w:rsidP="00E9070E">
            <w:pPr>
              <w:jc w:val="center"/>
              <w:rPr>
                <w:bCs w:val="0"/>
              </w:rPr>
            </w:pPr>
            <w:r>
              <w:t>6</w:t>
            </w:r>
          </w:p>
        </w:tc>
      </w:tr>
    </w:tbl>
    <w:p w:rsidR="00E06ED9" w:rsidRDefault="00E06ED9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84"/>
        <w:gridCol w:w="7837"/>
      </w:tblGrid>
      <w:tr w:rsidR="002768E7" w:rsidRPr="00F93125" w:rsidTr="00367FA5">
        <w:trPr>
          <w:trHeight w:val="20"/>
        </w:trPr>
        <w:tc>
          <w:tcPr>
            <w:tcW w:w="1240" w:type="pct"/>
            <w:vMerge w:val="restart"/>
          </w:tcPr>
          <w:p w:rsidR="002768E7" w:rsidRPr="00F93125" w:rsidRDefault="001B5A92" w:rsidP="002768E7">
            <w:pPr>
              <w:pStyle w:val="afa"/>
            </w:pPr>
            <w:r>
              <w:t>Трудовые действия</w:t>
            </w:r>
          </w:p>
        </w:tc>
        <w:tc>
          <w:tcPr>
            <w:tcW w:w="3760" w:type="pct"/>
          </w:tcPr>
          <w:p w:rsidR="002768E7" w:rsidRPr="001B5A92" w:rsidRDefault="0054319D" w:rsidP="001B5A92">
            <w:pPr>
              <w:jc w:val="both"/>
              <w:rPr>
                <w:bCs w:val="0"/>
              </w:rPr>
            </w:pPr>
            <w:r>
              <w:rPr>
                <w:bCs w:val="0"/>
              </w:rPr>
              <w:t>В</w:t>
            </w:r>
            <w:r w:rsidRPr="00F117C4">
              <w:rPr>
                <w:bCs w:val="0"/>
              </w:rPr>
              <w:t>ыборочн</w:t>
            </w:r>
            <w:r>
              <w:rPr>
                <w:bCs w:val="0"/>
              </w:rPr>
              <w:t>ая</w:t>
            </w:r>
            <w:r w:rsidRPr="00F117C4">
              <w:rPr>
                <w:bCs w:val="0"/>
              </w:rPr>
              <w:t xml:space="preserve"> проверк</w:t>
            </w:r>
            <w:r>
              <w:rPr>
                <w:bCs w:val="0"/>
              </w:rPr>
              <w:t>а</w:t>
            </w:r>
            <w:r w:rsidRPr="00F117C4">
              <w:rPr>
                <w:bCs w:val="0"/>
              </w:rPr>
              <w:t xml:space="preserve"> применяемых строительных материалов, изделий, конструкций, полуфабрикатов и оборудования</w:t>
            </w:r>
          </w:p>
        </w:tc>
      </w:tr>
      <w:tr w:rsidR="003C58F5" w:rsidRPr="00F93125" w:rsidTr="00367FA5">
        <w:trPr>
          <w:trHeight w:val="20"/>
        </w:trPr>
        <w:tc>
          <w:tcPr>
            <w:tcW w:w="1240" w:type="pct"/>
            <w:vMerge/>
          </w:tcPr>
          <w:p w:rsidR="003C58F5" w:rsidRDefault="003C58F5" w:rsidP="002768E7">
            <w:pPr>
              <w:pStyle w:val="afa"/>
            </w:pPr>
          </w:p>
        </w:tc>
        <w:tc>
          <w:tcPr>
            <w:tcW w:w="3760" w:type="pct"/>
          </w:tcPr>
          <w:p w:rsidR="003C58F5" w:rsidRPr="003C58F5" w:rsidRDefault="003C58F5" w:rsidP="003C58F5">
            <w:pPr>
              <w:pStyle w:val="af6"/>
              <w:rPr>
                <w:bCs w:val="0"/>
                <w:sz w:val="24"/>
                <w:szCs w:val="24"/>
              </w:rPr>
            </w:pPr>
            <w:r w:rsidRPr="003C58F5">
              <w:rPr>
                <w:bCs w:val="0"/>
                <w:sz w:val="24"/>
                <w:szCs w:val="24"/>
              </w:rPr>
              <w:t>Проверку полноты и соблюдения установленных сроков выполнения</w:t>
            </w:r>
          </w:p>
          <w:p w:rsidR="003C58F5" w:rsidRPr="003C58F5" w:rsidRDefault="003C58F5" w:rsidP="003C58F5">
            <w:pPr>
              <w:pStyle w:val="af6"/>
              <w:rPr>
                <w:bCs w:val="0"/>
                <w:sz w:val="24"/>
                <w:szCs w:val="24"/>
              </w:rPr>
            </w:pPr>
            <w:r w:rsidRPr="003C58F5">
              <w:rPr>
                <w:bCs w:val="0"/>
                <w:sz w:val="24"/>
                <w:szCs w:val="24"/>
              </w:rPr>
              <w:t>лицом, осуществляющим строительство, входного контроля проектной и</w:t>
            </w:r>
            <w:r>
              <w:rPr>
                <w:bCs w:val="0"/>
                <w:sz w:val="24"/>
                <w:szCs w:val="24"/>
              </w:rPr>
              <w:t xml:space="preserve"> </w:t>
            </w:r>
            <w:r w:rsidRPr="003C58F5">
              <w:rPr>
                <w:bCs w:val="0"/>
                <w:sz w:val="24"/>
                <w:szCs w:val="24"/>
              </w:rPr>
              <w:t>рабочей документации</w:t>
            </w:r>
          </w:p>
        </w:tc>
      </w:tr>
      <w:tr w:rsidR="006621FC" w:rsidRPr="00F93125" w:rsidTr="00367FA5">
        <w:trPr>
          <w:trHeight w:val="20"/>
        </w:trPr>
        <w:tc>
          <w:tcPr>
            <w:tcW w:w="1240" w:type="pct"/>
            <w:vMerge/>
          </w:tcPr>
          <w:p w:rsidR="006621FC" w:rsidRDefault="006621FC" w:rsidP="002768E7">
            <w:pPr>
              <w:pStyle w:val="afa"/>
            </w:pPr>
          </w:p>
        </w:tc>
        <w:tc>
          <w:tcPr>
            <w:tcW w:w="3760" w:type="pct"/>
          </w:tcPr>
          <w:p w:rsidR="006621FC" w:rsidRDefault="006621FC" w:rsidP="001B5A92">
            <w:pPr>
              <w:jc w:val="both"/>
              <w:rPr>
                <w:bCs w:val="0"/>
              </w:rPr>
            </w:pPr>
            <w:r>
              <w:rPr>
                <w:bCs w:val="0"/>
              </w:rPr>
              <w:t>П</w:t>
            </w:r>
            <w:r w:rsidRPr="00F117C4">
              <w:rPr>
                <w:bCs w:val="0"/>
              </w:rPr>
              <w:t>роверк</w:t>
            </w:r>
            <w:r>
              <w:rPr>
                <w:bCs w:val="0"/>
              </w:rPr>
              <w:t>а</w:t>
            </w:r>
            <w:r w:rsidRPr="00F117C4">
              <w:rPr>
                <w:bCs w:val="0"/>
              </w:rPr>
              <w:t xml:space="preserve"> наличия у лица, осуществляющего строительство, документов </w:t>
            </w:r>
            <w:proofErr w:type="gramStart"/>
            <w:r w:rsidRPr="00F117C4">
              <w:rPr>
                <w:bCs w:val="0"/>
              </w:rPr>
              <w:t>изготовителя</w:t>
            </w:r>
            <w:proofErr w:type="gramEnd"/>
            <w:r w:rsidRPr="00F117C4">
              <w:rPr>
                <w:bCs w:val="0"/>
              </w:rPr>
              <w:t xml:space="preserve"> о качестве применяемых им материалов, изделий, полуфабрикатов, конструкций и оборудования</w:t>
            </w:r>
          </w:p>
        </w:tc>
      </w:tr>
      <w:tr w:rsidR="006621FC" w:rsidRPr="00F93125" w:rsidTr="00367FA5">
        <w:trPr>
          <w:trHeight w:val="20"/>
        </w:trPr>
        <w:tc>
          <w:tcPr>
            <w:tcW w:w="1240" w:type="pct"/>
            <w:vMerge/>
          </w:tcPr>
          <w:p w:rsidR="006621FC" w:rsidRDefault="006621FC" w:rsidP="002768E7">
            <w:pPr>
              <w:pStyle w:val="afa"/>
            </w:pPr>
          </w:p>
        </w:tc>
        <w:tc>
          <w:tcPr>
            <w:tcW w:w="3760" w:type="pct"/>
          </w:tcPr>
          <w:p w:rsidR="006621FC" w:rsidRDefault="006621FC" w:rsidP="001B5A92">
            <w:pPr>
              <w:jc w:val="both"/>
              <w:rPr>
                <w:bCs w:val="0"/>
              </w:rPr>
            </w:pPr>
            <w:r>
              <w:rPr>
                <w:bCs w:val="0"/>
              </w:rPr>
              <w:t>П</w:t>
            </w:r>
            <w:r w:rsidRPr="00F117C4">
              <w:rPr>
                <w:bCs w:val="0"/>
              </w:rPr>
              <w:t>роверк</w:t>
            </w:r>
            <w:r>
              <w:rPr>
                <w:bCs w:val="0"/>
              </w:rPr>
              <w:t>а</w:t>
            </w:r>
            <w:r w:rsidRPr="00F117C4">
              <w:rPr>
                <w:bCs w:val="0"/>
              </w:rPr>
              <w:t xml:space="preserve"> наличия у лица, осуществляющего </w:t>
            </w:r>
            <w:r w:rsidR="00114EA9" w:rsidRPr="00F117C4">
              <w:rPr>
                <w:bCs w:val="0"/>
              </w:rPr>
              <w:t>строительство, документированных</w:t>
            </w:r>
            <w:r w:rsidRPr="00F117C4">
              <w:rPr>
                <w:bCs w:val="0"/>
              </w:rPr>
              <w:t xml:space="preserve"> рез</w:t>
            </w:r>
            <w:r>
              <w:rPr>
                <w:bCs w:val="0"/>
              </w:rPr>
              <w:t>ультатов лабораторного контроля</w:t>
            </w:r>
          </w:p>
        </w:tc>
      </w:tr>
      <w:tr w:rsidR="00CA1CE6" w:rsidRPr="00F93125" w:rsidTr="00367FA5">
        <w:trPr>
          <w:trHeight w:val="20"/>
        </w:trPr>
        <w:tc>
          <w:tcPr>
            <w:tcW w:w="1240" w:type="pct"/>
            <w:vMerge/>
          </w:tcPr>
          <w:p w:rsidR="00CA1CE6" w:rsidRPr="00F93125" w:rsidRDefault="00CA1CE6" w:rsidP="002768E7">
            <w:pPr>
              <w:pStyle w:val="afa"/>
            </w:pPr>
          </w:p>
        </w:tc>
        <w:tc>
          <w:tcPr>
            <w:tcW w:w="3760" w:type="pct"/>
          </w:tcPr>
          <w:p w:rsidR="00CA1CE6" w:rsidRPr="002E7A2E" w:rsidRDefault="001B5A92" w:rsidP="002768E7">
            <w:pPr>
              <w:jc w:val="both"/>
              <w:rPr>
                <w:bCs w:val="0"/>
              </w:rPr>
            </w:pPr>
            <w:r>
              <w:rPr>
                <w:bCs w:val="0"/>
              </w:rPr>
              <w:t>К</w:t>
            </w:r>
            <w:r w:rsidRPr="00F117C4">
              <w:rPr>
                <w:bCs w:val="0"/>
              </w:rPr>
              <w:t xml:space="preserve">онтроль соблюдения лицом, осуществляющим строительство, правил складирования и хранения применяемых материалов, конструкций, изделий, полуфабрикатов и оборудования </w:t>
            </w:r>
          </w:p>
        </w:tc>
      </w:tr>
      <w:tr w:rsidR="009B29BD" w:rsidRPr="00F93125" w:rsidTr="00367FA5">
        <w:trPr>
          <w:trHeight w:val="20"/>
        </w:trPr>
        <w:tc>
          <w:tcPr>
            <w:tcW w:w="1240" w:type="pct"/>
            <w:vMerge/>
          </w:tcPr>
          <w:p w:rsidR="009B29BD" w:rsidRPr="00F93125" w:rsidRDefault="009B29BD" w:rsidP="002768E7">
            <w:pPr>
              <w:pStyle w:val="afa"/>
            </w:pPr>
          </w:p>
        </w:tc>
        <w:tc>
          <w:tcPr>
            <w:tcW w:w="3760" w:type="pct"/>
          </w:tcPr>
          <w:p w:rsidR="009B29BD" w:rsidRPr="002E7A2E" w:rsidRDefault="00482D4A" w:rsidP="002768E7">
            <w:pPr>
              <w:jc w:val="both"/>
              <w:rPr>
                <w:bCs w:val="0"/>
              </w:rPr>
            </w:pPr>
            <w:r w:rsidRPr="002E7A2E">
              <w:rPr>
                <w:bCs w:val="0"/>
              </w:rPr>
              <w:t xml:space="preserve">Выборочная проверка выполнения производственных операций (соблюдение технологических режимов, показателей качества и результатов) </w:t>
            </w:r>
          </w:p>
        </w:tc>
      </w:tr>
      <w:tr w:rsidR="00E41D54" w:rsidRPr="00F93125" w:rsidTr="00367FA5">
        <w:trPr>
          <w:trHeight w:val="20"/>
        </w:trPr>
        <w:tc>
          <w:tcPr>
            <w:tcW w:w="1240" w:type="pct"/>
            <w:vMerge/>
          </w:tcPr>
          <w:p w:rsidR="00E41D54" w:rsidRPr="00F93125" w:rsidRDefault="00E41D54" w:rsidP="002768E7">
            <w:pPr>
              <w:pStyle w:val="afa"/>
            </w:pPr>
          </w:p>
        </w:tc>
        <w:tc>
          <w:tcPr>
            <w:tcW w:w="3760" w:type="pct"/>
          </w:tcPr>
          <w:p w:rsidR="00E41D54" w:rsidRPr="002E7A2E" w:rsidRDefault="001B5A92" w:rsidP="002768E7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Проверка наличия </w:t>
            </w:r>
            <w:r w:rsidR="002634ED">
              <w:rPr>
                <w:bCs w:val="0"/>
              </w:rPr>
              <w:t xml:space="preserve">зафиксированных результатов </w:t>
            </w:r>
            <w:r>
              <w:rPr>
                <w:bCs w:val="0"/>
              </w:rPr>
              <w:t xml:space="preserve">входного контроля </w:t>
            </w:r>
            <w:r w:rsidRPr="00F117C4">
              <w:rPr>
                <w:bCs w:val="0"/>
              </w:rPr>
              <w:t>в журналах в</w:t>
            </w:r>
            <w:r>
              <w:rPr>
                <w:bCs w:val="0"/>
              </w:rPr>
              <w:t xml:space="preserve">ходного контроля </w:t>
            </w:r>
            <w:r w:rsidRPr="00F117C4">
              <w:rPr>
                <w:bCs w:val="0"/>
              </w:rPr>
              <w:t xml:space="preserve">и </w:t>
            </w:r>
            <w:r>
              <w:rPr>
                <w:bCs w:val="0"/>
              </w:rPr>
              <w:t xml:space="preserve">наличия </w:t>
            </w:r>
            <w:r w:rsidRPr="00F117C4">
              <w:rPr>
                <w:bCs w:val="0"/>
              </w:rPr>
              <w:t>протокол</w:t>
            </w:r>
            <w:r>
              <w:rPr>
                <w:bCs w:val="0"/>
              </w:rPr>
              <w:t>ов</w:t>
            </w:r>
            <w:r w:rsidRPr="00F117C4">
              <w:rPr>
                <w:bCs w:val="0"/>
              </w:rPr>
              <w:t xml:space="preserve"> испытаний, предоставля</w:t>
            </w:r>
            <w:r>
              <w:rPr>
                <w:bCs w:val="0"/>
              </w:rPr>
              <w:t>емых строительными лабораториями</w:t>
            </w:r>
          </w:p>
        </w:tc>
      </w:tr>
      <w:tr w:rsidR="00C24C51" w:rsidRPr="00F93125" w:rsidTr="00367FA5">
        <w:trPr>
          <w:trHeight w:val="20"/>
        </w:trPr>
        <w:tc>
          <w:tcPr>
            <w:tcW w:w="1240" w:type="pct"/>
            <w:vMerge/>
          </w:tcPr>
          <w:p w:rsidR="00C24C51" w:rsidRPr="00F93125" w:rsidRDefault="00C24C51" w:rsidP="002768E7">
            <w:pPr>
              <w:pStyle w:val="afa"/>
            </w:pPr>
          </w:p>
        </w:tc>
        <w:tc>
          <w:tcPr>
            <w:tcW w:w="3760" w:type="pct"/>
          </w:tcPr>
          <w:p w:rsidR="00C24C51" w:rsidRDefault="00C24C51" w:rsidP="00AA35E6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Проверка наличия зафиксированной информации в ходе операционного контроля </w:t>
            </w:r>
            <w:r w:rsidRPr="007167EA">
              <w:rPr>
                <w:bCs w:val="0"/>
              </w:rPr>
              <w:t>в журналах учета выполнения работ</w:t>
            </w:r>
          </w:p>
        </w:tc>
      </w:tr>
      <w:tr w:rsidR="002768E7" w:rsidRPr="00F93125" w:rsidTr="00367FA5">
        <w:trPr>
          <w:trHeight w:val="20"/>
        </w:trPr>
        <w:tc>
          <w:tcPr>
            <w:tcW w:w="1240" w:type="pct"/>
            <w:vMerge/>
          </w:tcPr>
          <w:p w:rsidR="002768E7" w:rsidRPr="00F93125" w:rsidRDefault="002768E7" w:rsidP="002768E7">
            <w:pPr>
              <w:pStyle w:val="afa"/>
            </w:pPr>
          </w:p>
        </w:tc>
        <w:tc>
          <w:tcPr>
            <w:tcW w:w="3760" w:type="pct"/>
          </w:tcPr>
          <w:p w:rsidR="002768E7" w:rsidRPr="006B0ED2" w:rsidRDefault="00C24C51" w:rsidP="002768E7">
            <w:pPr>
              <w:jc w:val="both"/>
              <w:rPr>
                <w:szCs w:val="28"/>
              </w:rPr>
            </w:pPr>
            <w:r w:rsidRPr="0054319D">
              <w:t>Контроль правильности ведения лицом, осуществляющим строительство (подрядчиком) исполнительной документации</w:t>
            </w:r>
          </w:p>
        </w:tc>
      </w:tr>
      <w:tr w:rsidR="006621FC" w:rsidRPr="00F93125" w:rsidTr="00367FA5">
        <w:trPr>
          <w:trHeight w:val="20"/>
        </w:trPr>
        <w:tc>
          <w:tcPr>
            <w:tcW w:w="1240" w:type="pct"/>
            <w:vMerge w:val="restart"/>
          </w:tcPr>
          <w:p w:rsidR="006621FC" w:rsidRPr="00F93125" w:rsidDel="002A1D54" w:rsidRDefault="006621FC" w:rsidP="006621FC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:rsidR="006621FC" w:rsidRPr="00F258E2" w:rsidRDefault="006621FC" w:rsidP="006621FC">
            <w:pPr>
              <w:jc w:val="both"/>
              <w:rPr>
                <w:szCs w:val="28"/>
              </w:rPr>
            </w:pPr>
            <w:r>
              <w:rPr>
                <w:bCs w:val="0"/>
              </w:rPr>
              <w:t>Анализировать качество, количество, номенклатуру</w:t>
            </w:r>
            <w:r w:rsidRPr="00F117C4">
              <w:rPr>
                <w:bCs w:val="0"/>
              </w:rPr>
              <w:t xml:space="preserve"> применяемых строительных материалов, изделий, конструкций, полуфабрикатов и оборудования</w:t>
            </w:r>
            <w:r>
              <w:rPr>
                <w:bCs w:val="0"/>
              </w:rPr>
              <w:t xml:space="preserve"> в соответствии с требованиями </w:t>
            </w:r>
            <w:r w:rsidRPr="004C3A66">
              <w:t>проектной документации, положений договора подряда и документов по стандартизации</w:t>
            </w:r>
          </w:p>
        </w:tc>
      </w:tr>
      <w:tr w:rsidR="006621FC" w:rsidRPr="00F93125" w:rsidTr="00367FA5">
        <w:trPr>
          <w:trHeight w:val="20"/>
        </w:trPr>
        <w:tc>
          <w:tcPr>
            <w:tcW w:w="1240" w:type="pct"/>
            <w:vMerge/>
          </w:tcPr>
          <w:p w:rsidR="006621FC" w:rsidRPr="00F93125" w:rsidDel="002A1D54" w:rsidRDefault="006621FC" w:rsidP="006621FC">
            <w:pPr>
              <w:pStyle w:val="afa"/>
            </w:pPr>
          </w:p>
        </w:tc>
        <w:tc>
          <w:tcPr>
            <w:tcW w:w="3760" w:type="pct"/>
          </w:tcPr>
          <w:p w:rsidR="006621FC" w:rsidRPr="00F258E2" w:rsidRDefault="00762D3D" w:rsidP="006621FC">
            <w:pPr>
              <w:jc w:val="both"/>
              <w:rPr>
                <w:szCs w:val="28"/>
              </w:rPr>
            </w:pPr>
            <w:r>
              <w:rPr>
                <w:bCs w:val="0"/>
              </w:rPr>
              <w:t>Анализировать</w:t>
            </w:r>
            <w:r w:rsidR="006621FC" w:rsidRPr="00F117C4">
              <w:rPr>
                <w:bCs w:val="0"/>
              </w:rPr>
              <w:t xml:space="preserve"> наличи</w:t>
            </w:r>
            <w:r>
              <w:rPr>
                <w:bCs w:val="0"/>
              </w:rPr>
              <w:t>е</w:t>
            </w:r>
            <w:r w:rsidR="006621FC" w:rsidRPr="00F117C4">
              <w:rPr>
                <w:bCs w:val="0"/>
              </w:rPr>
              <w:t xml:space="preserve"> у лица, осуществляющего строительство, документов </w:t>
            </w:r>
            <w:proofErr w:type="gramStart"/>
            <w:r w:rsidR="006621FC" w:rsidRPr="00F117C4">
              <w:rPr>
                <w:bCs w:val="0"/>
              </w:rPr>
              <w:t>изготовителя</w:t>
            </w:r>
            <w:proofErr w:type="gramEnd"/>
            <w:r w:rsidR="006621FC" w:rsidRPr="00F117C4">
              <w:rPr>
                <w:bCs w:val="0"/>
              </w:rPr>
              <w:t xml:space="preserve"> о качестве применяемых им материалов, изделий, полуфабрикатов, конструкций и оборудования</w:t>
            </w:r>
          </w:p>
        </w:tc>
      </w:tr>
      <w:tr w:rsidR="006621FC" w:rsidRPr="00F93125" w:rsidTr="00367FA5">
        <w:trPr>
          <w:trHeight w:val="20"/>
        </w:trPr>
        <w:tc>
          <w:tcPr>
            <w:tcW w:w="1240" w:type="pct"/>
            <w:vMerge/>
          </w:tcPr>
          <w:p w:rsidR="006621FC" w:rsidRPr="00F93125" w:rsidDel="002A1D54" w:rsidRDefault="006621FC" w:rsidP="006621FC">
            <w:pPr>
              <w:pStyle w:val="afa"/>
            </w:pPr>
          </w:p>
        </w:tc>
        <w:tc>
          <w:tcPr>
            <w:tcW w:w="3760" w:type="pct"/>
          </w:tcPr>
          <w:p w:rsidR="006621FC" w:rsidRPr="003C58F5" w:rsidRDefault="00762D3D" w:rsidP="006621FC">
            <w:pPr>
              <w:jc w:val="both"/>
              <w:rPr>
                <w:bCs w:val="0"/>
              </w:rPr>
            </w:pPr>
            <w:r>
              <w:rPr>
                <w:bCs w:val="0"/>
              </w:rPr>
              <w:t>Анализировать</w:t>
            </w:r>
            <w:r w:rsidR="006621FC" w:rsidRPr="00F117C4">
              <w:rPr>
                <w:bCs w:val="0"/>
              </w:rPr>
              <w:t xml:space="preserve"> наличи</w:t>
            </w:r>
            <w:r>
              <w:rPr>
                <w:bCs w:val="0"/>
              </w:rPr>
              <w:t>е</w:t>
            </w:r>
            <w:r w:rsidR="006621FC" w:rsidRPr="00F117C4">
              <w:rPr>
                <w:bCs w:val="0"/>
              </w:rPr>
              <w:t xml:space="preserve"> у лица, осуществляющего </w:t>
            </w:r>
            <w:r w:rsidR="00C24C51" w:rsidRPr="00F117C4">
              <w:rPr>
                <w:bCs w:val="0"/>
              </w:rPr>
              <w:t>строительство, документированных</w:t>
            </w:r>
            <w:r w:rsidR="006621FC" w:rsidRPr="00F117C4">
              <w:rPr>
                <w:bCs w:val="0"/>
              </w:rPr>
              <w:t xml:space="preserve"> рез</w:t>
            </w:r>
            <w:r w:rsidR="006621FC">
              <w:rPr>
                <w:bCs w:val="0"/>
              </w:rPr>
              <w:t>ультатов лабораторного контроля</w:t>
            </w:r>
          </w:p>
        </w:tc>
      </w:tr>
      <w:tr w:rsidR="003C58F5" w:rsidRPr="00F93125" w:rsidTr="00367FA5">
        <w:trPr>
          <w:trHeight w:val="20"/>
        </w:trPr>
        <w:tc>
          <w:tcPr>
            <w:tcW w:w="1240" w:type="pct"/>
            <w:vMerge/>
          </w:tcPr>
          <w:p w:rsidR="003C58F5" w:rsidRPr="00F93125" w:rsidDel="002A1D54" w:rsidRDefault="003C58F5" w:rsidP="006621FC">
            <w:pPr>
              <w:pStyle w:val="afa"/>
            </w:pPr>
          </w:p>
        </w:tc>
        <w:tc>
          <w:tcPr>
            <w:tcW w:w="3760" w:type="pct"/>
          </w:tcPr>
          <w:p w:rsidR="003C58F5" w:rsidRPr="003C58F5" w:rsidRDefault="003C58F5" w:rsidP="003C58F5">
            <w:pPr>
              <w:pStyle w:val="af6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Анализировать</w:t>
            </w:r>
            <w:r w:rsidRPr="003C58F5">
              <w:rPr>
                <w:bCs w:val="0"/>
                <w:sz w:val="24"/>
                <w:szCs w:val="24"/>
              </w:rPr>
              <w:t xml:space="preserve"> соблюдени</w:t>
            </w:r>
            <w:r>
              <w:rPr>
                <w:bCs w:val="0"/>
                <w:sz w:val="24"/>
                <w:szCs w:val="24"/>
              </w:rPr>
              <w:t>е</w:t>
            </w:r>
            <w:r w:rsidRPr="003C58F5">
              <w:rPr>
                <w:bCs w:val="0"/>
                <w:sz w:val="24"/>
                <w:szCs w:val="24"/>
              </w:rPr>
              <w:t xml:space="preserve"> установленных сроков выполнения</w:t>
            </w:r>
          </w:p>
          <w:p w:rsidR="003C58F5" w:rsidRDefault="003C58F5" w:rsidP="003C58F5">
            <w:pPr>
              <w:jc w:val="both"/>
              <w:rPr>
                <w:bCs w:val="0"/>
              </w:rPr>
            </w:pPr>
            <w:r w:rsidRPr="003C58F5">
              <w:rPr>
                <w:bCs w:val="0"/>
              </w:rPr>
              <w:t>лицом, осуществляющим строительство, входного контроля проектной и</w:t>
            </w:r>
            <w:r>
              <w:rPr>
                <w:bCs w:val="0"/>
              </w:rPr>
              <w:t xml:space="preserve"> </w:t>
            </w:r>
            <w:r w:rsidRPr="003C58F5">
              <w:rPr>
                <w:bCs w:val="0"/>
              </w:rPr>
              <w:t>рабочей документации</w:t>
            </w:r>
          </w:p>
        </w:tc>
      </w:tr>
      <w:tr w:rsidR="006621FC" w:rsidRPr="00F93125" w:rsidTr="00367FA5">
        <w:trPr>
          <w:trHeight w:val="20"/>
        </w:trPr>
        <w:tc>
          <w:tcPr>
            <w:tcW w:w="1240" w:type="pct"/>
            <w:vMerge/>
          </w:tcPr>
          <w:p w:rsidR="006621FC" w:rsidRPr="00F93125" w:rsidDel="002A1D54" w:rsidRDefault="006621FC" w:rsidP="006621FC">
            <w:pPr>
              <w:pStyle w:val="afa"/>
            </w:pPr>
          </w:p>
        </w:tc>
        <w:tc>
          <w:tcPr>
            <w:tcW w:w="3760" w:type="pct"/>
          </w:tcPr>
          <w:p w:rsidR="006621FC" w:rsidRDefault="00762D3D" w:rsidP="006621FC">
            <w:pPr>
              <w:jc w:val="both"/>
              <w:rPr>
                <w:szCs w:val="28"/>
              </w:rPr>
            </w:pPr>
            <w:proofErr w:type="gramStart"/>
            <w:r>
              <w:rPr>
                <w:bCs w:val="0"/>
              </w:rPr>
              <w:t xml:space="preserve">Оценивать </w:t>
            </w:r>
            <w:r w:rsidR="006621FC" w:rsidRPr="00F117C4">
              <w:rPr>
                <w:bCs w:val="0"/>
              </w:rPr>
              <w:t>соблюдени</w:t>
            </w:r>
            <w:r>
              <w:rPr>
                <w:bCs w:val="0"/>
              </w:rPr>
              <w:t>е</w:t>
            </w:r>
            <w:r w:rsidR="006621FC" w:rsidRPr="00F117C4">
              <w:rPr>
                <w:bCs w:val="0"/>
              </w:rPr>
              <w:t xml:space="preserve"> лицом, осуществляющим строительство, правил </w:t>
            </w:r>
            <w:r w:rsidR="006621FC" w:rsidRPr="00F117C4">
              <w:rPr>
                <w:bCs w:val="0"/>
              </w:rPr>
              <w:lastRenderedPageBreak/>
              <w:t>складирования и хранения применяемых материалов, конструкций, изделий, полуфабрикатов и оборудования (при выявлении нарушений этих правил представителем строительного контроля застройщика (технического заказчика)</w:t>
            </w:r>
            <w:proofErr w:type="gramEnd"/>
          </w:p>
        </w:tc>
      </w:tr>
      <w:tr w:rsidR="006621FC" w:rsidRPr="00F93125" w:rsidTr="00367FA5">
        <w:trPr>
          <w:trHeight w:val="20"/>
        </w:trPr>
        <w:tc>
          <w:tcPr>
            <w:tcW w:w="1240" w:type="pct"/>
            <w:vMerge/>
          </w:tcPr>
          <w:p w:rsidR="006621FC" w:rsidRPr="00F93125" w:rsidDel="002A1D54" w:rsidRDefault="006621FC" w:rsidP="006621FC">
            <w:pPr>
              <w:pStyle w:val="afa"/>
            </w:pPr>
          </w:p>
        </w:tc>
        <w:tc>
          <w:tcPr>
            <w:tcW w:w="3760" w:type="pct"/>
          </w:tcPr>
          <w:p w:rsidR="00482D4A" w:rsidRPr="002E7A2E" w:rsidRDefault="00482D4A" w:rsidP="006621FC">
            <w:pPr>
              <w:jc w:val="both"/>
            </w:pPr>
            <w:r w:rsidRPr="002E7A2E">
              <w:rPr>
                <w:rStyle w:val="aff7"/>
                <w:color w:val="auto"/>
                <w:u w:val="none"/>
              </w:rPr>
              <w:t xml:space="preserve">Анализировать выполнение производственных операций (соблюдение технологических режимов, показателей качества и результатов) в соответствии с </w:t>
            </w:r>
            <w:r w:rsidRPr="002E7A2E">
              <w:t>требованиями нормативной, проектной и организационно-технической документации</w:t>
            </w:r>
          </w:p>
        </w:tc>
      </w:tr>
      <w:tr w:rsidR="006621FC" w:rsidRPr="00F93125" w:rsidTr="00367FA5">
        <w:trPr>
          <w:trHeight w:val="20"/>
        </w:trPr>
        <w:tc>
          <w:tcPr>
            <w:tcW w:w="1240" w:type="pct"/>
            <w:vMerge/>
          </w:tcPr>
          <w:p w:rsidR="006621FC" w:rsidRPr="00F93125" w:rsidDel="002A1D54" w:rsidRDefault="006621FC" w:rsidP="006621FC">
            <w:pPr>
              <w:pStyle w:val="afa"/>
            </w:pPr>
          </w:p>
        </w:tc>
        <w:tc>
          <w:tcPr>
            <w:tcW w:w="3760" w:type="pct"/>
          </w:tcPr>
          <w:p w:rsidR="006621FC" w:rsidRDefault="00762D3D" w:rsidP="006621FC">
            <w:pPr>
              <w:jc w:val="both"/>
            </w:pPr>
            <w:r>
              <w:rPr>
                <w:bCs w:val="0"/>
              </w:rPr>
              <w:t>Анализировать</w:t>
            </w:r>
            <w:r w:rsidRPr="00F117C4">
              <w:rPr>
                <w:bCs w:val="0"/>
              </w:rPr>
              <w:t xml:space="preserve"> наличи</w:t>
            </w:r>
            <w:r>
              <w:rPr>
                <w:bCs w:val="0"/>
              </w:rPr>
              <w:t>е</w:t>
            </w:r>
            <w:r w:rsidRPr="00F117C4">
              <w:rPr>
                <w:bCs w:val="0"/>
              </w:rPr>
              <w:t xml:space="preserve"> </w:t>
            </w:r>
            <w:r w:rsidR="002634ED">
              <w:rPr>
                <w:bCs w:val="0"/>
              </w:rPr>
              <w:t xml:space="preserve">зафиксированных </w:t>
            </w:r>
            <w:r w:rsidR="006621FC">
              <w:rPr>
                <w:bCs w:val="0"/>
              </w:rPr>
              <w:t xml:space="preserve">результатов входного контроля </w:t>
            </w:r>
            <w:r w:rsidR="006621FC" w:rsidRPr="00F117C4">
              <w:rPr>
                <w:bCs w:val="0"/>
              </w:rPr>
              <w:t>в журналах в</w:t>
            </w:r>
            <w:r w:rsidR="006621FC">
              <w:rPr>
                <w:bCs w:val="0"/>
              </w:rPr>
              <w:t xml:space="preserve">ходного контроля </w:t>
            </w:r>
            <w:r w:rsidR="006621FC" w:rsidRPr="00F117C4">
              <w:rPr>
                <w:bCs w:val="0"/>
              </w:rPr>
              <w:t xml:space="preserve">и </w:t>
            </w:r>
            <w:r w:rsidR="006621FC">
              <w:rPr>
                <w:bCs w:val="0"/>
              </w:rPr>
              <w:t>наличи</w:t>
            </w:r>
            <w:r w:rsidR="002634ED">
              <w:rPr>
                <w:bCs w:val="0"/>
              </w:rPr>
              <w:t>е</w:t>
            </w:r>
            <w:r w:rsidR="006621FC">
              <w:rPr>
                <w:bCs w:val="0"/>
              </w:rPr>
              <w:t xml:space="preserve"> </w:t>
            </w:r>
            <w:r w:rsidR="006621FC" w:rsidRPr="00F117C4">
              <w:rPr>
                <w:bCs w:val="0"/>
              </w:rPr>
              <w:t>протокол</w:t>
            </w:r>
            <w:r w:rsidR="006621FC">
              <w:rPr>
                <w:bCs w:val="0"/>
              </w:rPr>
              <w:t>ов</w:t>
            </w:r>
            <w:r w:rsidR="006621FC" w:rsidRPr="00F117C4">
              <w:rPr>
                <w:bCs w:val="0"/>
              </w:rPr>
              <w:t xml:space="preserve"> испытаний, предоставля</w:t>
            </w:r>
            <w:r w:rsidR="006621FC">
              <w:rPr>
                <w:bCs w:val="0"/>
              </w:rPr>
              <w:t>емых строительными лабораториями</w:t>
            </w:r>
          </w:p>
        </w:tc>
      </w:tr>
      <w:tr w:rsidR="006621FC" w:rsidRPr="00F93125" w:rsidTr="00367FA5">
        <w:trPr>
          <w:trHeight w:val="20"/>
        </w:trPr>
        <w:tc>
          <w:tcPr>
            <w:tcW w:w="1240" w:type="pct"/>
            <w:vMerge/>
          </w:tcPr>
          <w:p w:rsidR="006621FC" w:rsidRPr="00F93125" w:rsidDel="002A1D54" w:rsidRDefault="006621FC" w:rsidP="006621FC">
            <w:pPr>
              <w:pStyle w:val="afa"/>
            </w:pPr>
          </w:p>
        </w:tc>
        <w:tc>
          <w:tcPr>
            <w:tcW w:w="3760" w:type="pct"/>
          </w:tcPr>
          <w:p w:rsidR="006621FC" w:rsidRPr="00AA35E6" w:rsidRDefault="002634ED" w:rsidP="006621FC">
            <w:pPr>
              <w:jc w:val="both"/>
              <w:rPr>
                <w:szCs w:val="28"/>
              </w:rPr>
            </w:pPr>
            <w:r w:rsidRPr="00AA35E6">
              <w:rPr>
                <w:bCs w:val="0"/>
              </w:rPr>
              <w:t>Анализировать наличие зафиксированной информации</w:t>
            </w:r>
            <w:r w:rsidR="006621FC" w:rsidRPr="00AA35E6">
              <w:rPr>
                <w:bCs w:val="0"/>
              </w:rPr>
              <w:t xml:space="preserve"> в ходе операционного контроля в журналах учета выполнения работ (общий журнал работ, специальные журналы работ)</w:t>
            </w:r>
          </w:p>
        </w:tc>
      </w:tr>
      <w:tr w:rsidR="00C24C51" w:rsidRPr="00F93125" w:rsidTr="00367FA5">
        <w:trPr>
          <w:trHeight w:val="20"/>
        </w:trPr>
        <w:tc>
          <w:tcPr>
            <w:tcW w:w="1240" w:type="pct"/>
            <w:vMerge/>
          </w:tcPr>
          <w:p w:rsidR="00C24C51" w:rsidRPr="00F93125" w:rsidDel="002A1D54" w:rsidRDefault="00C24C51" w:rsidP="006621FC">
            <w:pPr>
              <w:pStyle w:val="afa"/>
            </w:pPr>
          </w:p>
        </w:tc>
        <w:tc>
          <w:tcPr>
            <w:tcW w:w="3760" w:type="pct"/>
          </w:tcPr>
          <w:p w:rsidR="00C24C51" w:rsidRPr="00AA35E6" w:rsidRDefault="00C24C51" w:rsidP="006621FC">
            <w:pPr>
              <w:jc w:val="both"/>
              <w:rPr>
                <w:bCs w:val="0"/>
              </w:rPr>
            </w:pPr>
            <w:r w:rsidRPr="00AA35E6">
              <w:t>Оценивать правильность ведени</w:t>
            </w:r>
            <w:r w:rsidR="00DC38A5" w:rsidRPr="00AA35E6">
              <w:t>я</w:t>
            </w:r>
            <w:r w:rsidRPr="00AA35E6">
              <w:t xml:space="preserve"> лицом, осуществляющим строительство (подрядчиком) исполнительной документации</w:t>
            </w:r>
          </w:p>
        </w:tc>
      </w:tr>
      <w:tr w:rsidR="002634ED" w:rsidRPr="00F93125" w:rsidTr="00367FA5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Pr="00AA35E6" w:rsidRDefault="002634ED" w:rsidP="00AA35E6">
            <w:pPr>
              <w:jc w:val="both"/>
            </w:pPr>
            <w:r w:rsidRPr="00AA35E6">
              <w:t xml:space="preserve">Применять </w:t>
            </w:r>
            <w:r w:rsidR="00AA35E6" w:rsidRPr="00AA35E6">
              <w:t>правила</w:t>
            </w:r>
            <w:r w:rsidRPr="00AA35E6">
              <w:t xml:space="preserve"> оформления электронных документов</w:t>
            </w:r>
          </w:p>
        </w:tc>
      </w:tr>
      <w:tr w:rsidR="00AA35E6" w:rsidRPr="00F93125" w:rsidTr="00367FA5">
        <w:trPr>
          <w:trHeight w:val="20"/>
        </w:trPr>
        <w:tc>
          <w:tcPr>
            <w:tcW w:w="1240" w:type="pct"/>
            <w:vMerge/>
          </w:tcPr>
          <w:p w:rsidR="00AA35E6" w:rsidRPr="00F93125" w:rsidDel="002A1D54" w:rsidRDefault="00AA35E6" w:rsidP="00AA35E6">
            <w:pPr>
              <w:pStyle w:val="afa"/>
            </w:pPr>
          </w:p>
        </w:tc>
        <w:tc>
          <w:tcPr>
            <w:tcW w:w="3760" w:type="pct"/>
          </w:tcPr>
          <w:p w:rsidR="00AA35E6" w:rsidRPr="00AA35E6" w:rsidRDefault="00AA35E6" w:rsidP="00AA35E6">
            <w:pPr>
              <w:jc w:val="both"/>
            </w:pPr>
            <w:r w:rsidRPr="00AA35E6">
              <w:t>Применять технологии информационного моделирования при строительстве объектов капитального строительства</w:t>
            </w:r>
          </w:p>
        </w:tc>
      </w:tr>
      <w:tr w:rsidR="00AA35E6" w:rsidRPr="00F93125" w:rsidTr="00562D7B">
        <w:trPr>
          <w:trHeight w:val="20"/>
        </w:trPr>
        <w:tc>
          <w:tcPr>
            <w:tcW w:w="1240" w:type="pct"/>
            <w:vMerge/>
          </w:tcPr>
          <w:p w:rsidR="00AA35E6" w:rsidRPr="00F93125" w:rsidDel="002A1D54" w:rsidRDefault="00AA35E6" w:rsidP="00AA35E6">
            <w:pPr>
              <w:pStyle w:val="afa"/>
            </w:pPr>
          </w:p>
        </w:tc>
        <w:tc>
          <w:tcPr>
            <w:tcW w:w="3760" w:type="pct"/>
            <w:vAlign w:val="bottom"/>
          </w:tcPr>
          <w:p w:rsidR="00AA35E6" w:rsidRDefault="00AA35E6" w:rsidP="00AA35E6">
            <w:pPr>
              <w:jc w:val="both"/>
            </w:pPr>
            <w:r w:rsidRPr="00C11166">
              <w:t>Просматривать и извлекать данные информационных моделей, созданных специалистами</w:t>
            </w:r>
          </w:p>
        </w:tc>
      </w:tr>
      <w:tr w:rsidR="00AA35E6" w:rsidRPr="00F93125" w:rsidTr="00562D7B">
        <w:trPr>
          <w:trHeight w:val="20"/>
        </w:trPr>
        <w:tc>
          <w:tcPr>
            <w:tcW w:w="1240" w:type="pct"/>
            <w:vMerge/>
          </w:tcPr>
          <w:p w:rsidR="00AA35E6" w:rsidRPr="00F93125" w:rsidDel="002A1D54" w:rsidRDefault="00AA35E6" w:rsidP="00AA35E6">
            <w:pPr>
              <w:pStyle w:val="afa"/>
            </w:pPr>
          </w:p>
        </w:tc>
        <w:tc>
          <w:tcPr>
            <w:tcW w:w="3760" w:type="pct"/>
            <w:vAlign w:val="bottom"/>
          </w:tcPr>
          <w:p w:rsidR="00AA35E6" w:rsidRDefault="00AA35E6" w:rsidP="00AA35E6">
            <w:pPr>
              <w:jc w:val="both"/>
            </w:pPr>
            <w:r w:rsidRPr="00C11166">
              <w:t xml:space="preserve">Использовать регламентированные форматы файлов для обмена данными информационных моделей </w:t>
            </w:r>
          </w:p>
        </w:tc>
      </w:tr>
      <w:tr w:rsidR="00AA35E6" w:rsidRPr="00F93125" w:rsidTr="00367FA5">
        <w:trPr>
          <w:trHeight w:val="20"/>
        </w:trPr>
        <w:tc>
          <w:tcPr>
            <w:tcW w:w="1240" w:type="pct"/>
            <w:vMerge/>
          </w:tcPr>
          <w:p w:rsidR="00AA35E6" w:rsidRPr="00F93125" w:rsidDel="002A1D54" w:rsidRDefault="00AA35E6" w:rsidP="00AA35E6">
            <w:pPr>
              <w:pStyle w:val="afa"/>
            </w:pPr>
          </w:p>
        </w:tc>
        <w:tc>
          <w:tcPr>
            <w:tcW w:w="3760" w:type="pct"/>
          </w:tcPr>
          <w:p w:rsidR="00AA35E6" w:rsidRDefault="00AA35E6" w:rsidP="00AA35E6">
            <w:pPr>
              <w:jc w:val="both"/>
            </w:pPr>
            <w:r w:rsidRPr="005E5E7F">
              <w:t>Выбирать алгоритм передачи данных</w:t>
            </w:r>
            <w:r>
              <w:t xml:space="preserve"> </w:t>
            </w:r>
            <w:r w:rsidRPr="005E5E7F">
              <w:t xml:space="preserve">информационной модели </w:t>
            </w:r>
            <w:r>
              <w:t>объекта капитального строительства</w:t>
            </w:r>
          </w:p>
        </w:tc>
      </w:tr>
      <w:tr w:rsidR="002634ED" w:rsidRPr="00F93125" w:rsidTr="008B1E23">
        <w:trPr>
          <w:trHeight w:val="20"/>
        </w:trPr>
        <w:tc>
          <w:tcPr>
            <w:tcW w:w="1240" w:type="pct"/>
            <w:vMerge w:val="restart"/>
          </w:tcPr>
          <w:p w:rsidR="002634ED" w:rsidRPr="00F93125" w:rsidRDefault="002634ED" w:rsidP="002634ED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:rsidR="002634ED" w:rsidRPr="007345A5" w:rsidRDefault="002634ED" w:rsidP="002634ED">
            <w:pPr>
              <w:jc w:val="both"/>
            </w:pPr>
            <w:r w:rsidRPr="00EF1893">
              <w:t xml:space="preserve">Нормативные правовые акты и документы системы технического регулирования </w:t>
            </w:r>
            <w:r w:rsidRPr="00646066">
              <w:t>и стандартизации в сфере</w:t>
            </w:r>
            <w:r w:rsidRPr="00EF1893">
              <w:t xml:space="preserve"> градостроительной деятельности</w:t>
            </w:r>
          </w:p>
        </w:tc>
      </w:tr>
      <w:tr w:rsidR="002634ED" w:rsidRPr="00F93125" w:rsidTr="008B1E23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Pr="007345A5" w:rsidRDefault="002634ED" w:rsidP="002634ED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 содержанию, организации и</w:t>
            </w:r>
            <w:r w:rsidRPr="009A09E3">
              <w:t xml:space="preserve"> порядку проведения строительного контроля и государственного строительного надзора</w:t>
            </w:r>
          </w:p>
        </w:tc>
      </w:tr>
      <w:tr w:rsidR="002634ED" w:rsidRPr="00F93125" w:rsidTr="008B1E23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Pr="009A09E3" w:rsidRDefault="002634ED" w:rsidP="002634ED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</w:t>
            </w:r>
            <w:r>
              <w:t xml:space="preserve"> организации строительного производства на строительной площадке</w:t>
            </w:r>
          </w:p>
        </w:tc>
      </w:tr>
      <w:tr w:rsidR="002634ED" w:rsidRPr="00F93125" w:rsidTr="008B1E23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Pr="009A09E3" w:rsidRDefault="002634ED" w:rsidP="002634ED">
            <w:pPr>
              <w:jc w:val="both"/>
            </w:pPr>
            <w:r>
              <w:t>Требования к документальному обеспечению строительного производства на строительной площадке</w:t>
            </w:r>
          </w:p>
        </w:tc>
      </w:tr>
      <w:tr w:rsidR="002634ED" w:rsidRPr="00F93125" w:rsidTr="008B1E23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Pr="009A09E3" w:rsidRDefault="002634ED" w:rsidP="002634ED">
            <w:pPr>
              <w:jc w:val="both"/>
            </w:pPr>
            <w:r>
              <w:rPr>
                <w:bCs w:val="0"/>
              </w:rPr>
              <w:t xml:space="preserve">Требования </w:t>
            </w:r>
            <w:r w:rsidRPr="004C3A66">
              <w:t>проектной документации, положений договора подряда и документов по стандартизации</w:t>
            </w:r>
            <w:r>
              <w:rPr>
                <w:bCs w:val="0"/>
              </w:rPr>
              <w:t xml:space="preserve"> к </w:t>
            </w:r>
            <w:r w:rsidRPr="00F117C4">
              <w:rPr>
                <w:bCs w:val="0"/>
              </w:rPr>
              <w:t>применяемы</w:t>
            </w:r>
            <w:r>
              <w:rPr>
                <w:bCs w:val="0"/>
              </w:rPr>
              <w:t>м</w:t>
            </w:r>
            <w:r w:rsidRPr="00F117C4">
              <w:rPr>
                <w:bCs w:val="0"/>
              </w:rPr>
              <w:t xml:space="preserve"> строительны</w:t>
            </w:r>
            <w:r>
              <w:rPr>
                <w:bCs w:val="0"/>
              </w:rPr>
              <w:t>м</w:t>
            </w:r>
            <w:r w:rsidRPr="00F117C4">
              <w:rPr>
                <w:bCs w:val="0"/>
              </w:rPr>
              <w:t xml:space="preserve"> материал</w:t>
            </w:r>
            <w:r>
              <w:rPr>
                <w:bCs w:val="0"/>
              </w:rPr>
              <w:t>ам</w:t>
            </w:r>
            <w:r w:rsidRPr="00F117C4">
              <w:rPr>
                <w:bCs w:val="0"/>
              </w:rPr>
              <w:t>, издели</w:t>
            </w:r>
            <w:r>
              <w:rPr>
                <w:bCs w:val="0"/>
              </w:rPr>
              <w:t>ям</w:t>
            </w:r>
            <w:r w:rsidRPr="00F117C4">
              <w:rPr>
                <w:bCs w:val="0"/>
              </w:rPr>
              <w:t>, конструкци</w:t>
            </w:r>
            <w:r>
              <w:rPr>
                <w:bCs w:val="0"/>
              </w:rPr>
              <w:t>ям</w:t>
            </w:r>
            <w:r w:rsidRPr="00F117C4">
              <w:rPr>
                <w:bCs w:val="0"/>
              </w:rPr>
              <w:t>, полуфабрикат</w:t>
            </w:r>
            <w:r>
              <w:rPr>
                <w:bCs w:val="0"/>
              </w:rPr>
              <w:t>ам</w:t>
            </w:r>
            <w:r w:rsidRPr="00F117C4">
              <w:rPr>
                <w:bCs w:val="0"/>
              </w:rPr>
              <w:t xml:space="preserve"> и оборудовани</w:t>
            </w:r>
            <w:r>
              <w:rPr>
                <w:bCs w:val="0"/>
              </w:rPr>
              <w:t xml:space="preserve">ю </w:t>
            </w:r>
          </w:p>
        </w:tc>
      </w:tr>
      <w:tr w:rsidR="002634ED" w:rsidRPr="00F93125" w:rsidTr="008B1E23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Pr="009A09E3" w:rsidRDefault="002634ED" w:rsidP="002634ED">
            <w:pPr>
              <w:jc w:val="both"/>
            </w:pPr>
            <w:r>
              <w:rPr>
                <w:bCs w:val="0"/>
              </w:rPr>
              <w:t>П</w:t>
            </w:r>
            <w:r w:rsidRPr="00F117C4">
              <w:rPr>
                <w:bCs w:val="0"/>
              </w:rPr>
              <w:t>равил</w:t>
            </w:r>
            <w:r>
              <w:rPr>
                <w:bCs w:val="0"/>
              </w:rPr>
              <w:t>а</w:t>
            </w:r>
            <w:r w:rsidRPr="00F117C4">
              <w:rPr>
                <w:bCs w:val="0"/>
              </w:rPr>
              <w:t xml:space="preserve"> складирования и хранения применяемых материалов, конструкций, изделий, полуфабрикатов и оборудования</w:t>
            </w:r>
          </w:p>
        </w:tc>
      </w:tr>
      <w:tr w:rsidR="002634ED" w:rsidRPr="00F93125" w:rsidTr="008B1E23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Pr="009A09E3" w:rsidRDefault="00DC38A5" w:rsidP="002634ED">
            <w:pPr>
              <w:jc w:val="both"/>
            </w:pPr>
            <w:r>
              <w:t>Правила</w:t>
            </w:r>
            <w:r w:rsidR="002634ED">
              <w:t xml:space="preserve"> оформления </w:t>
            </w:r>
            <w:r w:rsidR="002634ED" w:rsidRPr="009E27C3">
              <w:t>электронных документов</w:t>
            </w:r>
          </w:p>
        </w:tc>
      </w:tr>
      <w:tr w:rsidR="00AA35E6" w:rsidRPr="00F93125" w:rsidTr="008B1E23">
        <w:trPr>
          <w:trHeight w:val="20"/>
        </w:trPr>
        <w:tc>
          <w:tcPr>
            <w:tcW w:w="1240" w:type="pct"/>
            <w:vMerge/>
          </w:tcPr>
          <w:p w:rsidR="00AA35E6" w:rsidRPr="00F93125" w:rsidDel="002A1D54" w:rsidRDefault="00AA35E6" w:rsidP="00AA35E6">
            <w:pPr>
              <w:pStyle w:val="afa"/>
            </w:pPr>
          </w:p>
        </w:tc>
        <w:tc>
          <w:tcPr>
            <w:tcW w:w="3760" w:type="pct"/>
          </w:tcPr>
          <w:p w:rsidR="00AA35E6" w:rsidRDefault="00561D16" w:rsidP="009D03EC">
            <w:pPr>
              <w:jc w:val="both"/>
            </w:pPr>
            <w:r w:rsidRPr="00561D16">
              <w:rPr>
                <w:bCs w:val="0"/>
                <w:iCs/>
              </w:rPr>
              <w:t xml:space="preserve">Средства и </w:t>
            </w:r>
            <w:r w:rsidRPr="00561D16">
              <w:t>методы внесения, хранения, обмена и передачи электронных документов, а также информационной модели объекта капитального строительства</w:t>
            </w:r>
          </w:p>
        </w:tc>
      </w:tr>
      <w:tr w:rsidR="00AA35E6" w:rsidRPr="00F93125" w:rsidTr="008B1E23">
        <w:trPr>
          <w:trHeight w:val="20"/>
        </w:trPr>
        <w:tc>
          <w:tcPr>
            <w:tcW w:w="1240" w:type="pct"/>
            <w:vMerge/>
          </w:tcPr>
          <w:p w:rsidR="00AA35E6" w:rsidRPr="00F93125" w:rsidDel="002A1D54" w:rsidRDefault="00AA35E6" w:rsidP="00AA35E6">
            <w:pPr>
              <w:pStyle w:val="afa"/>
            </w:pPr>
          </w:p>
        </w:tc>
        <w:tc>
          <w:tcPr>
            <w:tcW w:w="3760" w:type="pct"/>
          </w:tcPr>
          <w:p w:rsidR="00AA35E6" w:rsidRDefault="00AA35E6" w:rsidP="00AA35E6">
            <w:pPr>
              <w:jc w:val="both"/>
            </w:pPr>
            <w:r w:rsidRPr="009A09E3">
              <w:t xml:space="preserve">Форматы </w:t>
            </w:r>
            <w:proofErr w:type="gramStart"/>
            <w:r w:rsidRPr="009A09E3">
              <w:t xml:space="preserve">представления электронных документов информационной модели </w:t>
            </w:r>
            <w:r w:rsidRPr="00D26D5C">
              <w:t>объекта капитального строительства</w:t>
            </w:r>
            <w:proofErr w:type="gramEnd"/>
          </w:p>
        </w:tc>
      </w:tr>
      <w:tr w:rsidR="002634ED" w:rsidRPr="00F93125" w:rsidTr="008B1E23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Default="002634ED" w:rsidP="002634ED">
            <w:pPr>
              <w:jc w:val="both"/>
            </w:pPr>
            <w:r>
              <w:t>Правила ведения деловой переписки</w:t>
            </w:r>
            <w:r w:rsidRPr="00F01B21">
              <w:t xml:space="preserve"> по вопросам строительного контроля </w:t>
            </w:r>
          </w:p>
        </w:tc>
      </w:tr>
      <w:tr w:rsidR="002634ED" w:rsidRPr="00F93125" w:rsidTr="008B1E23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Pr="009A09E3" w:rsidRDefault="002634ED" w:rsidP="002634ED">
            <w:pPr>
              <w:jc w:val="both"/>
            </w:pPr>
            <w:r w:rsidRPr="009A09E3">
              <w:t>Методы и средства деловой переписки и производственной коммуникации в строительстве</w:t>
            </w:r>
          </w:p>
        </w:tc>
      </w:tr>
      <w:tr w:rsidR="002634ED" w:rsidRPr="00F93125" w:rsidTr="008B1E23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Pr="009A09E3" w:rsidRDefault="002634ED" w:rsidP="002634ED">
            <w:pPr>
              <w:jc w:val="both"/>
            </w:pPr>
            <w:r w:rsidRPr="00D77B6E">
              <w:t>Правила и стандарты системы контроля (менеджмента) качества в строительной организации</w:t>
            </w:r>
          </w:p>
        </w:tc>
      </w:tr>
      <w:tr w:rsidR="002634ED" w:rsidRPr="00F93125" w:rsidTr="008B1E23">
        <w:trPr>
          <w:trHeight w:val="20"/>
        </w:trPr>
        <w:tc>
          <w:tcPr>
            <w:tcW w:w="1240" w:type="pct"/>
            <w:vMerge/>
          </w:tcPr>
          <w:p w:rsidR="002634ED" w:rsidRPr="00F93125" w:rsidDel="002A1D54" w:rsidRDefault="002634ED" w:rsidP="002634ED">
            <w:pPr>
              <w:pStyle w:val="afa"/>
            </w:pPr>
          </w:p>
        </w:tc>
        <w:tc>
          <w:tcPr>
            <w:tcW w:w="3760" w:type="pct"/>
          </w:tcPr>
          <w:p w:rsidR="002634ED" w:rsidRPr="009A09E3" w:rsidRDefault="002634ED" w:rsidP="002634ED">
            <w:pPr>
              <w:jc w:val="both"/>
            </w:pPr>
            <w:r w:rsidRPr="00D77B6E">
              <w:t>Требования охраны труда и мер пожарной безопасности</w:t>
            </w:r>
          </w:p>
        </w:tc>
      </w:tr>
      <w:tr w:rsidR="002634ED" w:rsidRPr="00F93125" w:rsidTr="008B1E23">
        <w:trPr>
          <w:trHeight w:val="20"/>
        </w:trPr>
        <w:tc>
          <w:tcPr>
            <w:tcW w:w="1240" w:type="pct"/>
          </w:tcPr>
          <w:p w:rsidR="002634ED" w:rsidRPr="00F93125" w:rsidDel="002A1D54" w:rsidRDefault="002634ED" w:rsidP="002634ED">
            <w:pPr>
              <w:pStyle w:val="afa"/>
            </w:pPr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:rsidR="002634ED" w:rsidRPr="00F93125" w:rsidRDefault="002634ED" w:rsidP="002634ED">
            <w:pPr>
              <w:pStyle w:val="afa"/>
              <w:jc w:val="both"/>
            </w:pPr>
            <w:r w:rsidRPr="00F93125">
              <w:t>-</w:t>
            </w:r>
          </w:p>
        </w:tc>
      </w:tr>
    </w:tbl>
    <w:p w:rsidR="00E06ED9" w:rsidRDefault="00E06ED9" w:rsidP="00E06ED9"/>
    <w:p w:rsidR="00174209" w:rsidRDefault="00174209" w:rsidP="00174209">
      <w:pPr>
        <w:pStyle w:val="2"/>
      </w:pPr>
      <w:r w:rsidRPr="00F93125">
        <w:t>3.</w:t>
      </w:r>
      <w:r>
        <w:t>3</w:t>
      </w:r>
      <w:r w:rsidRPr="00F93125">
        <w:t>. Обобщенная трудовая функция</w:t>
      </w:r>
    </w:p>
    <w:p w:rsidR="00174209" w:rsidRPr="00E06ED9" w:rsidRDefault="00174209" w:rsidP="0017420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5"/>
        <w:gridCol w:w="5359"/>
        <w:gridCol w:w="579"/>
        <w:gridCol w:w="725"/>
        <w:gridCol w:w="1592"/>
        <w:gridCol w:w="571"/>
      </w:tblGrid>
      <w:tr w:rsidR="00F040ED" w:rsidRPr="00F93125" w:rsidTr="00642E81">
        <w:trPr>
          <w:trHeight w:val="278"/>
        </w:trPr>
        <w:tc>
          <w:tcPr>
            <w:tcW w:w="76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040ED" w:rsidRPr="00F93125" w:rsidRDefault="00F040ED" w:rsidP="00F040ED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0ED" w:rsidRPr="009E7B28" w:rsidRDefault="00BB2A5D" w:rsidP="000E2CFD">
            <w:pPr>
              <w:jc w:val="both"/>
            </w:pPr>
            <w:r w:rsidRPr="00BB2A5D">
              <w:t>Организация контроля качества результатов строительно-монтажных работ и приемка объектов капитального строительства</w:t>
            </w:r>
            <w:r w:rsidR="00C229DA">
              <w:t xml:space="preserve"> </w:t>
            </w:r>
            <w:r w:rsidR="00C229DA" w:rsidRPr="00C229DA">
              <w:t>(</w:t>
            </w:r>
            <w:r w:rsidR="00BD4384">
              <w:t xml:space="preserve">в том числе </w:t>
            </w:r>
            <w:r w:rsidR="00C229DA" w:rsidRPr="00C229DA">
              <w:t>особо опасных, технически-сложных и уникальных объектов)</w:t>
            </w:r>
            <w:r w:rsidRPr="00BB2A5D">
              <w:t>, строительство которых завершено</w:t>
            </w:r>
            <w:r w:rsidR="009E7B28">
              <w:t xml:space="preserve"> со стороны </w:t>
            </w:r>
            <w:r w:rsidR="00A533F9" w:rsidRPr="00A533F9">
              <w:t>застройщика/подрядчика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040ED" w:rsidRPr="00F93125" w:rsidRDefault="00F040ED" w:rsidP="00F040ED">
            <w:pPr>
              <w:rPr>
                <w:bCs w:val="0"/>
                <w:sz w:val="16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3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0ED" w:rsidRPr="00174209" w:rsidRDefault="00F040ED" w:rsidP="00F040ED">
            <w:pPr>
              <w:jc w:val="center"/>
              <w:rPr>
                <w:bCs w:val="0"/>
              </w:rPr>
            </w:pPr>
            <w:r>
              <w:t>С</w:t>
            </w:r>
          </w:p>
        </w:tc>
        <w:tc>
          <w:tcPr>
            <w:tcW w:w="76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040ED" w:rsidRPr="00F93125" w:rsidRDefault="00F040ED" w:rsidP="00F040ED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0ED" w:rsidRPr="00F93125" w:rsidRDefault="00F040ED" w:rsidP="00F040ED">
            <w:pPr>
              <w:jc w:val="center"/>
              <w:rPr>
                <w:bCs w:val="0"/>
              </w:rPr>
            </w:pPr>
            <w:r>
              <w:t>7</w:t>
            </w:r>
          </w:p>
        </w:tc>
      </w:tr>
    </w:tbl>
    <w:p w:rsidR="00174209" w:rsidRDefault="00174209" w:rsidP="00174209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824"/>
        <w:gridCol w:w="7597"/>
      </w:tblGrid>
      <w:tr w:rsidR="00174209" w:rsidRPr="00F93125" w:rsidTr="00642E81">
        <w:trPr>
          <w:trHeight w:val="525"/>
        </w:trPr>
        <w:tc>
          <w:tcPr>
            <w:tcW w:w="1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74209" w:rsidRPr="00F93125" w:rsidRDefault="00174209" w:rsidP="00642E81">
            <w:pPr>
              <w:pStyle w:val="afa"/>
            </w:pPr>
            <w:r w:rsidRPr="00F93125">
              <w:t>Возможные наименования должностей</w:t>
            </w:r>
            <w:r>
              <w:t>, профессий</w:t>
            </w:r>
          </w:p>
        </w:tc>
        <w:tc>
          <w:tcPr>
            <w:tcW w:w="36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F72E3" w:rsidRDefault="00AF72E3" w:rsidP="00AF72E3">
            <w:r>
              <w:t>Главный инженер</w:t>
            </w:r>
            <w:r w:rsidR="00504A6B">
              <w:t xml:space="preserve"> проекта</w:t>
            </w:r>
          </w:p>
          <w:p w:rsidR="00861223" w:rsidRDefault="00861223" w:rsidP="00AF72E3">
            <w:pPr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Главный инженер строительной организации</w:t>
            </w:r>
          </w:p>
          <w:p w:rsidR="00861223" w:rsidRDefault="00861223" w:rsidP="00AF72E3">
            <w:r>
              <w:t>Главный инженер отдела капитального строительства</w:t>
            </w:r>
          </w:p>
          <w:p w:rsidR="00174209" w:rsidRPr="00B25CDB" w:rsidRDefault="00174209" w:rsidP="00361DD2"/>
        </w:tc>
      </w:tr>
    </w:tbl>
    <w:p w:rsidR="00174209" w:rsidRDefault="00174209" w:rsidP="00174209"/>
    <w:p w:rsidR="002E7A2E" w:rsidRDefault="002E7A2E" w:rsidP="002E7A2E">
      <w:r>
        <w:t>Пути достижения квалификации</w:t>
      </w:r>
    </w:p>
    <w:p w:rsidR="002E7A2E" w:rsidRDefault="002E7A2E" w:rsidP="00174209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824"/>
        <w:gridCol w:w="7597"/>
      </w:tblGrid>
      <w:tr w:rsidR="002E7A2E" w:rsidRPr="00F93125" w:rsidTr="00642E81">
        <w:trPr>
          <w:trHeight w:val="20"/>
        </w:trPr>
        <w:tc>
          <w:tcPr>
            <w:tcW w:w="1355" w:type="pct"/>
          </w:tcPr>
          <w:p w:rsidR="002E7A2E" w:rsidRPr="00F93125" w:rsidRDefault="002E7A2E" w:rsidP="002E7A2E">
            <w:pPr>
              <w:pStyle w:val="afa"/>
            </w:pPr>
            <w:r>
              <w:t>О</w:t>
            </w:r>
            <w:r w:rsidRPr="00F93125">
              <w:t>бразовани</w:t>
            </w:r>
            <w:r>
              <w:t>е</w:t>
            </w:r>
            <w:r w:rsidRPr="00F93125">
              <w:t xml:space="preserve"> и обучени</w:t>
            </w:r>
            <w:r>
              <w:t>е</w:t>
            </w:r>
          </w:p>
        </w:tc>
        <w:tc>
          <w:tcPr>
            <w:tcW w:w="3645" w:type="pct"/>
          </w:tcPr>
          <w:p w:rsidR="002E7A2E" w:rsidRDefault="002E7A2E" w:rsidP="002E7A2E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В</w:t>
            </w:r>
            <w:r w:rsidRPr="00030623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ысшее образование –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магистратура или </w:t>
            </w:r>
            <w:proofErr w:type="spellStart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специалитет</w:t>
            </w:r>
            <w:proofErr w:type="spellEnd"/>
          </w:p>
          <w:p w:rsidR="002E7A2E" w:rsidRPr="00402F79" w:rsidRDefault="002E7A2E" w:rsidP="002E7A2E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или</w:t>
            </w:r>
          </w:p>
          <w:p w:rsidR="002E7A2E" w:rsidRDefault="002E7A2E" w:rsidP="002E7A2E">
            <w:pPr>
              <w:pStyle w:val="ConsPlusNormal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в</w:t>
            </w:r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ысшее образование –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магистратура или </w:t>
            </w:r>
            <w:proofErr w:type="spellStart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специалитет</w:t>
            </w:r>
            <w:proofErr w:type="spellEnd"/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(непрофильное)</w:t>
            </w:r>
          </w:p>
          <w:p w:rsidR="002E7A2E" w:rsidRPr="009B269C" w:rsidRDefault="002E7A2E" w:rsidP="002E7A2E">
            <w:pPr>
              <w:pStyle w:val="ConsPlusNormal"/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и </w:t>
            </w:r>
            <w:r w:rsidRPr="00402F7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дополнительное профессиональное образование – программы профессиональной переподготовки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в области строительного контроля</w:t>
            </w:r>
          </w:p>
        </w:tc>
      </w:tr>
      <w:tr w:rsidR="002E7A2E" w:rsidRPr="00F93125" w:rsidTr="00642E81">
        <w:trPr>
          <w:trHeight w:val="20"/>
        </w:trPr>
        <w:tc>
          <w:tcPr>
            <w:tcW w:w="1355" w:type="pct"/>
          </w:tcPr>
          <w:p w:rsidR="002E7A2E" w:rsidRPr="00F93125" w:rsidRDefault="002E7A2E" w:rsidP="002E7A2E">
            <w:pPr>
              <w:pStyle w:val="afa"/>
            </w:pPr>
            <w:r>
              <w:t>О</w:t>
            </w:r>
            <w:r w:rsidRPr="00F93125">
              <w:t>пыт практической работы</w:t>
            </w:r>
          </w:p>
        </w:tc>
        <w:tc>
          <w:tcPr>
            <w:tcW w:w="3645" w:type="pct"/>
          </w:tcPr>
          <w:p w:rsidR="002E7A2E" w:rsidRDefault="002E7A2E" w:rsidP="002E7A2E">
            <w:pPr>
              <w:rPr>
                <w:szCs w:val="28"/>
              </w:rPr>
            </w:pPr>
            <w:r>
              <w:rPr>
                <w:szCs w:val="28"/>
              </w:rPr>
              <w:t xml:space="preserve">Не менее пяти лет в области организации </w:t>
            </w:r>
            <w:r>
              <w:t>строительства</w:t>
            </w:r>
          </w:p>
          <w:p w:rsidR="002E7A2E" w:rsidRPr="000406B5" w:rsidRDefault="002E7A2E" w:rsidP="002E7A2E">
            <w:pPr>
              <w:rPr>
                <w:szCs w:val="28"/>
              </w:rPr>
            </w:pPr>
          </w:p>
        </w:tc>
      </w:tr>
    </w:tbl>
    <w:p w:rsidR="00174209" w:rsidRDefault="00174209" w:rsidP="00174209">
      <w:pPr>
        <w:pStyle w:val="afa"/>
      </w:pPr>
    </w:p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824"/>
        <w:gridCol w:w="7597"/>
      </w:tblGrid>
      <w:tr w:rsidR="002E7A2E" w:rsidRPr="00F93125" w:rsidTr="008D06C8">
        <w:trPr>
          <w:trHeight w:val="20"/>
        </w:trPr>
        <w:tc>
          <w:tcPr>
            <w:tcW w:w="1355" w:type="pct"/>
          </w:tcPr>
          <w:p w:rsidR="002E7A2E" w:rsidRPr="00F93125" w:rsidRDefault="002E7A2E" w:rsidP="008D06C8">
            <w:pPr>
              <w:pStyle w:val="afa"/>
            </w:pPr>
            <w:r w:rsidRPr="00F93125">
              <w:t>Особые условия допуска к работе</w:t>
            </w:r>
          </w:p>
        </w:tc>
        <w:tc>
          <w:tcPr>
            <w:tcW w:w="3645" w:type="pct"/>
          </w:tcPr>
          <w:p w:rsidR="002E7A2E" w:rsidRPr="00B25CDB" w:rsidRDefault="002E7A2E" w:rsidP="008D0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A2E" w:rsidRPr="00F93125" w:rsidTr="008D06C8">
        <w:trPr>
          <w:trHeight w:val="20"/>
        </w:trPr>
        <w:tc>
          <w:tcPr>
            <w:tcW w:w="1355" w:type="pct"/>
          </w:tcPr>
          <w:p w:rsidR="002E7A2E" w:rsidRPr="00F93125" w:rsidRDefault="002E7A2E" w:rsidP="008D06C8">
            <w:pPr>
              <w:pStyle w:val="afa"/>
            </w:pPr>
            <w:r w:rsidRPr="00F93125">
              <w:t>Другие характеристики</w:t>
            </w:r>
          </w:p>
        </w:tc>
        <w:tc>
          <w:tcPr>
            <w:tcW w:w="3645" w:type="pct"/>
          </w:tcPr>
          <w:p w:rsidR="002E7A2E" w:rsidRPr="007345A5" w:rsidRDefault="002E7A2E" w:rsidP="008D06C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345A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строительного контроля</w:t>
            </w:r>
            <w:r w:rsidRPr="007345A5">
              <w:rPr>
                <w:rFonts w:ascii="Times New Roman" w:hAnsi="Times New Roman" w:cs="Times New Roman"/>
                <w:sz w:val="24"/>
                <w:szCs w:val="24"/>
              </w:rPr>
              <w:t>, осуществляемое не реже одного раза в пять лет</w:t>
            </w:r>
          </w:p>
        </w:tc>
      </w:tr>
    </w:tbl>
    <w:p w:rsidR="002E7A2E" w:rsidRPr="00F93125" w:rsidRDefault="002E7A2E" w:rsidP="00174209">
      <w:pPr>
        <w:pStyle w:val="afa"/>
      </w:pPr>
    </w:p>
    <w:p w:rsidR="00C42873" w:rsidRDefault="00C42873" w:rsidP="00C42873">
      <w:r>
        <w:t>Справочная информация</w:t>
      </w:r>
    </w:p>
    <w:p w:rsidR="00174209" w:rsidRPr="00F93125" w:rsidRDefault="00174209" w:rsidP="00174209">
      <w:pPr>
        <w:pStyle w:val="afa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225"/>
        <w:gridCol w:w="1417"/>
        <w:gridCol w:w="5779"/>
      </w:tblGrid>
      <w:tr w:rsidR="00174209" w:rsidRPr="00F93125" w:rsidTr="00642E81">
        <w:trPr>
          <w:trHeight w:val="20"/>
        </w:trPr>
        <w:tc>
          <w:tcPr>
            <w:tcW w:w="1547" w:type="pct"/>
            <w:vAlign w:val="center"/>
          </w:tcPr>
          <w:p w:rsidR="00174209" w:rsidRPr="008B1E23" w:rsidRDefault="00174209" w:rsidP="00642E81">
            <w:pPr>
              <w:pStyle w:val="aff0"/>
            </w:pPr>
            <w:r w:rsidRPr="008B1E23">
              <w:t>Наименование документа</w:t>
            </w:r>
          </w:p>
        </w:tc>
        <w:tc>
          <w:tcPr>
            <w:tcW w:w="680" w:type="pct"/>
            <w:vAlign w:val="center"/>
          </w:tcPr>
          <w:p w:rsidR="00174209" w:rsidRPr="00532036" w:rsidRDefault="00174209" w:rsidP="00642E81">
            <w:pPr>
              <w:pStyle w:val="aff0"/>
            </w:pPr>
            <w:r w:rsidRPr="00532036">
              <w:t>Код</w:t>
            </w:r>
          </w:p>
        </w:tc>
        <w:tc>
          <w:tcPr>
            <w:tcW w:w="2773" w:type="pct"/>
            <w:vAlign w:val="center"/>
          </w:tcPr>
          <w:p w:rsidR="00174209" w:rsidRPr="00532036" w:rsidRDefault="00174209" w:rsidP="00642E81">
            <w:pPr>
              <w:pStyle w:val="aff0"/>
            </w:pPr>
            <w:r w:rsidRPr="00532036">
              <w:t>Наименование базовой группы, должности (профессии) или специальности</w:t>
            </w:r>
          </w:p>
        </w:tc>
      </w:tr>
      <w:tr w:rsidR="00174209" w:rsidRPr="00F93125" w:rsidTr="00642E81">
        <w:trPr>
          <w:trHeight w:val="20"/>
        </w:trPr>
        <w:tc>
          <w:tcPr>
            <w:tcW w:w="1547" w:type="pct"/>
          </w:tcPr>
          <w:p w:rsidR="00174209" w:rsidRPr="008B1E23" w:rsidRDefault="00174209" w:rsidP="00642E81">
            <w:pPr>
              <w:pStyle w:val="afa"/>
              <w:rPr>
                <w:vertAlign w:val="superscript"/>
              </w:rPr>
            </w:pPr>
            <w:r w:rsidRPr="008B1E23">
              <w:t>ОКЗ</w:t>
            </w:r>
          </w:p>
        </w:tc>
        <w:tc>
          <w:tcPr>
            <w:tcW w:w="680" w:type="pct"/>
          </w:tcPr>
          <w:p w:rsidR="00174209" w:rsidRPr="00532036" w:rsidRDefault="00D748AF" w:rsidP="00642E81">
            <w:pPr>
              <w:pStyle w:val="afa"/>
            </w:pPr>
            <w:r w:rsidRPr="00532036">
              <w:t>1323</w:t>
            </w:r>
          </w:p>
        </w:tc>
        <w:tc>
          <w:tcPr>
            <w:tcW w:w="2773" w:type="pct"/>
          </w:tcPr>
          <w:p w:rsidR="00174209" w:rsidRPr="00532036" w:rsidRDefault="00E11E1E" w:rsidP="00642E81">
            <w:pPr>
              <w:pStyle w:val="afa"/>
            </w:pPr>
            <w:hyperlink r:id="rId23" w:history="1">
              <w:r w:rsidR="00D748AF" w:rsidRPr="00532036">
                <w:t>Руководители подразделений (управляющие) в строительстве</w:t>
              </w:r>
            </w:hyperlink>
          </w:p>
        </w:tc>
      </w:tr>
      <w:tr w:rsidR="00174209" w:rsidRPr="00F93125" w:rsidTr="00642E81">
        <w:trPr>
          <w:trHeight w:val="152"/>
        </w:trPr>
        <w:tc>
          <w:tcPr>
            <w:tcW w:w="1547" w:type="pct"/>
            <w:vMerge w:val="restart"/>
          </w:tcPr>
          <w:p w:rsidR="00174209" w:rsidRPr="008B1E23" w:rsidRDefault="00174209" w:rsidP="00642E81">
            <w:pPr>
              <w:pStyle w:val="afa"/>
            </w:pPr>
            <w:r w:rsidRPr="008B1E23">
              <w:t>ЕКС</w:t>
            </w:r>
          </w:p>
        </w:tc>
        <w:tc>
          <w:tcPr>
            <w:tcW w:w="680" w:type="pct"/>
          </w:tcPr>
          <w:p w:rsidR="00174209" w:rsidRPr="00532036" w:rsidRDefault="00174209" w:rsidP="00642E81">
            <w:pPr>
              <w:pStyle w:val="afa"/>
            </w:pPr>
            <w:r w:rsidRPr="00532036">
              <w:t>-</w:t>
            </w:r>
          </w:p>
        </w:tc>
        <w:tc>
          <w:tcPr>
            <w:tcW w:w="2773" w:type="pct"/>
          </w:tcPr>
          <w:p w:rsidR="00174209" w:rsidRPr="00532036" w:rsidRDefault="00D748AF" w:rsidP="00642E81">
            <w:pPr>
              <w:pStyle w:val="afa"/>
            </w:pPr>
            <w:r w:rsidRPr="00532036">
              <w:rPr>
                <w:rFonts w:ascii="Times New Roman CYR" w:hAnsi="Times New Roman CYR" w:cs="Times New Roman CYR"/>
                <w:szCs w:val="28"/>
              </w:rPr>
              <w:t>Главный инженер строительной организации</w:t>
            </w:r>
          </w:p>
        </w:tc>
      </w:tr>
      <w:tr w:rsidR="00174209" w:rsidRPr="00F93125" w:rsidTr="00642E81">
        <w:trPr>
          <w:trHeight w:val="20"/>
        </w:trPr>
        <w:tc>
          <w:tcPr>
            <w:tcW w:w="1547" w:type="pct"/>
            <w:vMerge/>
          </w:tcPr>
          <w:p w:rsidR="00174209" w:rsidRPr="008B1E23" w:rsidRDefault="00174209" w:rsidP="00642E81">
            <w:pPr>
              <w:pStyle w:val="afa"/>
            </w:pPr>
          </w:p>
        </w:tc>
        <w:tc>
          <w:tcPr>
            <w:tcW w:w="680" w:type="pct"/>
          </w:tcPr>
          <w:p w:rsidR="00174209" w:rsidRPr="00532036" w:rsidRDefault="00174209" w:rsidP="00642E81">
            <w:pPr>
              <w:pStyle w:val="afa"/>
            </w:pPr>
            <w:r w:rsidRPr="00532036">
              <w:t>-</w:t>
            </w:r>
          </w:p>
        </w:tc>
        <w:tc>
          <w:tcPr>
            <w:tcW w:w="2773" w:type="pct"/>
          </w:tcPr>
          <w:p w:rsidR="00D748AF" w:rsidRPr="00532036" w:rsidRDefault="00D748AF" w:rsidP="00642E81">
            <w:pPr>
              <w:pStyle w:val="afa"/>
            </w:pPr>
            <w:r w:rsidRPr="00532036">
              <w:t xml:space="preserve">Главный инженер отдела капитального </w:t>
            </w:r>
            <w:r w:rsidR="00B25CDB" w:rsidRPr="00532036">
              <w:t>строительства</w:t>
            </w:r>
          </w:p>
        </w:tc>
      </w:tr>
      <w:tr w:rsidR="005A318E" w:rsidRPr="00F93125" w:rsidTr="00642E81">
        <w:trPr>
          <w:trHeight w:val="20"/>
        </w:trPr>
        <w:tc>
          <w:tcPr>
            <w:tcW w:w="1547" w:type="pct"/>
          </w:tcPr>
          <w:p w:rsidR="005A318E" w:rsidRPr="008B1E23" w:rsidRDefault="005A318E" w:rsidP="00642E81">
            <w:pPr>
              <w:pStyle w:val="afa"/>
            </w:pPr>
            <w:r w:rsidRPr="008B1E23">
              <w:t>ОКПДТР</w:t>
            </w:r>
          </w:p>
        </w:tc>
        <w:tc>
          <w:tcPr>
            <w:tcW w:w="680" w:type="pct"/>
          </w:tcPr>
          <w:p w:rsidR="005A318E" w:rsidRPr="008B1E23" w:rsidRDefault="00972108" w:rsidP="00642E81">
            <w:pPr>
              <w:pStyle w:val="afa"/>
            </w:pPr>
            <w:r>
              <w:t>40759</w:t>
            </w:r>
          </w:p>
        </w:tc>
        <w:tc>
          <w:tcPr>
            <w:tcW w:w="2773" w:type="pct"/>
          </w:tcPr>
          <w:p w:rsidR="005A318E" w:rsidRPr="00972108" w:rsidRDefault="00972108" w:rsidP="00642E81">
            <w:pPr>
              <w:pStyle w:val="afa"/>
              <w:rPr>
                <w:rFonts w:ascii="Times New Roman CYR" w:hAnsi="Times New Roman CYR" w:cs="Times New Roman CYR"/>
                <w:szCs w:val="28"/>
              </w:rPr>
            </w:pPr>
            <w:r w:rsidRPr="00972108">
              <w:rPr>
                <w:rFonts w:ascii="Times New Roman CYR" w:hAnsi="Times New Roman CYR" w:cs="Times New Roman CYR"/>
                <w:szCs w:val="28"/>
              </w:rPr>
              <w:t>Главный инженер отдела капитального строительства</w:t>
            </w:r>
          </w:p>
        </w:tc>
      </w:tr>
      <w:tr w:rsidR="00174209" w:rsidRPr="00F93125" w:rsidTr="00642E81">
        <w:trPr>
          <w:trHeight w:val="20"/>
        </w:trPr>
        <w:tc>
          <w:tcPr>
            <w:tcW w:w="1547" w:type="pct"/>
            <w:vMerge w:val="restart"/>
          </w:tcPr>
          <w:p w:rsidR="00174209" w:rsidRPr="008B1E23" w:rsidRDefault="00C42873" w:rsidP="00642E81">
            <w:pPr>
              <w:pStyle w:val="afa"/>
            </w:pPr>
            <w:r>
              <w:t xml:space="preserve">Перечни </w:t>
            </w:r>
            <w:proofErr w:type="gramStart"/>
            <w:r>
              <w:t>ВО</w:t>
            </w:r>
            <w:proofErr w:type="gramEnd"/>
          </w:p>
        </w:tc>
        <w:tc>
          <w:tcPr>
            <w:tcW w:w="680" w:type="pct"/>
          </w:tcPr>
          <w:p w:rsidR="00174209" w:rsidRPr="008B1E23" w:rsidRDefault="00E11E1E" w:rsidP="00642E81">
            <w:pPr>
              <w:pStyle w:val="afa"/>
            </w:pPr>
            <w:hyperlink r:id="rId24" w:history="1">
              <w:r w:rsidR="00174209" w:rsidRPr="00157ECD">
                <w:t>2.08.04.01</w:t>
              </w:r>
            </w:hyperlink>
          </w:p>
        </w:tc>
        <w:tc>
          <w:tcPr>
            <w:tcW w:w="2773" w:type="pct"/>
          </w:tcPr>
          <w:p w:rsidR="00174209" w:rsidRPr="008B1E23" w:rsidRDefault="00174209" w:rsidP="00642E81">
            <w:pPr>
              <w:pStyle w:val="afa"/>
            </w:pPr>
            <w:r w:rsidRPr="00996471">
              <w:t>Строительство</w:t>
            </w:r>
          </w:p>
        </w:tc>
      </w:tr>
      <w:tr w:rsidR="00174209" w:rsidRPr="00F93125" w:rsidTr="00642E81">
        <w:trPr>
          <w:trHeight w:val="20"/>
        </w:trPr>
        <w:tc>
          <w:tcPr>
            <w:tcW w:w="1547" w:type="pct"/>
            <w:vMerge/>
          </w:tcPr>
          <w:p w:rsidR="00174209" w:rsidRPr="008B1E23" w:rsidRDefault="00174209" w:rsidP="00642E81">
            <w:pPr>
              <w:pStyle w:val="afa"/>
            </w:pPr>
          </w:p>
        </w:tc>
        <w:tc>
          <w:tcPr>
            <w:tcW w:w="680" w:type="pct"/>
          </w:tcPr>
          <w:p w:rsidR="00174209" w:rsidRPr="008B1E23" w:rsidRDefault="00E11E1E" w:rsidP="00642E81">
            <w:pPr>
              <w:pStyle w:val="afa"/>
            </w:pPr>
            <w:hyperlink r:id="rId25" w:history="1">
              <w:r w:rsidR="00174209" w:rsidRPr="00157ECD">
                <w:t>2.08.05.01</w:t>
              </w:r>
            </w:hyperlink>
          </w:p>
        </w:tc>
        <w:tc>
          <w:tcPr>
            <w:tcW w:w="2773" w:type="pct"/>
          </w:tcPr>
          <w:p w:rsidR="00174209" w:rsidRPr="008B1E23" w:rsidRDefault="00174209" w:rsidP="00642E81">
            <w:pPr>
              <w:pStyle w:val="afa"/>
            </w:pPr>
            <w:r w:rsidRPr="00996471">
              <w:t>Строительство уникальных зданий и сооружений</w:t>
            </w:r>
          </w:p>
        </w:tc>
      </w:tr>
    </w:tbl>
    <w:p w:rsidR="00174209" w:rsidRDefault="00174209" w:rsidP="00174209"/>
    <w:p w:rsidR="00174209" w:rsidRPr="00E06ED9" w:rsidRDefault="00174209" w:rsidP="00174209">
      <w:pPr>
        <w:rPr>
          <w:b/>
          <w:bCs w:val="0"/>
        </w:rPr>
      </w:pPr>
      <w:r w:rsidRPr="00E06ED9">
        <w:rPr>
          <w:b/>
          <w:bCs w:val="0"/>
        </w:rPr>
        <w:t>3.</w:t>
      </w:r>
      <w:r>
        <w:rPr>
          <w:b/>
          <w:bCs w:val="0"/>
        </w:rPr>
        <w:t>3</w:t>
      </w:r>
      <w:r w:rsidRPr="00E06ED9">
        <w:rPr>
          <w:b/>
          <w:bCs w:val="0"/>
        </w:rPr>
        <w:t>.</w:t>
      </w:r>
      <w:r w:rsidR="00114EA9">
        <w:rPr>
          <w:b/>
          <w:bCs w:val="0"/>
        </w:rPr>
        <w:t>1</w:t>
      </w:r>
      <w:r w:rsidRPr="00E06ED9">
        <w:rPr>
          <w:b/>
          <w:bCs w:val="0"/>
        </w:rPr>
        <w:t>. Трудовая функция</w:t>
      </w:r>
    </w:p>
    <w:p w:rsidR="00174209" w:rsidRPr="00F93125" w:rsidRDefault="00174209" w:rsidP="0017420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5427"/>
        <w:gridCol w:w="565"/>
        <w:gridCol w:w="882"/>
        <w:gridCol w:w="1478"/>
        <w:gridCol w:w="573"/>
      </w:tblGrid>
      <w:tr w:rsidR="00F040ED" w:rsidRPr="00F93125" w:rsidTr="00F040ED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040ED" w:rsidRPr="00F93125" w:rsidRDefault="00F040ED" w:rsidP="00F040ED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40ED" w:rsidRPr="0054319D" w:rsidRDefault="0054319D" w:rsidP="006A3CCD">
            <w:pPr>
              <w:jc w:val="both"/>
            </w:pPr>
            <w:r w:rsidRPr="0054319D">
              <w:t xml:space="preserve">Проведение </w:t>
            </w:r>
            <w:r w:rsidR="00A53B5C">
              <w:t>и верификация</w:t>
            </w:r>
            <w:r w:rsidR="006A3CCD">
              <w:t xml:space="preserve"> (</w:t>
            </w:r>
            <w:r w:rsidR="006A3CCD" w:rsidRPr="00A533F9">
              <w:t>застройщик</w:t>
            </w:r>
            <w:r w:rsidR="006A3CCD">
              <w:t>ом</w:t>
            </w:r>
            <w:r w:rsidR="006A3CCD" w:rsidRPr="00A533F9">
              <w:t>/подрядчик</w:t>
            </w:r>
            <w:r w:rsidR="006A3CCD">
              <w:t xml:space="preserve">ом) </w:t>
            </w:r>
            <w:r w:rsidRPr="0054319D">
              <w:t>приемочного контроля качества результатов строительно-монтажных работ лицом, осуществляющим строительство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040ED" w:rsidRPr="00F93125" w:rsidRDefault="00F040ED" w:rsidP="00F040ED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0ED" w:rsidRPr="00F93125" w:rsidRDefault="00F040ED" w:rsidP="00F040ED">
            <w:pPr>
              <w:jc w:val="center"/>
              <w:rPr>
                <w:bCs w:val="0"/>
              </w:rPr>
            </w:pPr>
            <w:r>
              <w:t>С</w:t>
            </w:r>
            <w:r w:rsidRPr="00F93125">
              <w:t>/0</w:t>
            </w:r>
            <w:r w:rsidR="00114EA9">
              <w:t>1</w:t>
            </w:r>
            <w:r w:rsidRPr="00F93125">
              <w:t>.</w:t>
            </w:r>
            <w:r>
              <w:t>7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040ED" w:rsidRPr="00F93125" w:rsidRDefault="00F040ED" w:rsidP="00F040ED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40ED" w:rsidRPr="00F93125" w:rsidRDefault="00F040ED" w:rsidP="00F040ED">
            <w:pPr>
              <w:jc w:val="center"/>
              <w:rPr>
                <w:bCs w:val="0"/>
              </w:rPr>
            </w:pPr>
            <w:r>
              <w:t>7</w:t>
            </w:r>
          </w:p>
        </w:tc>
      </w:tr>
    </w:tbl>
    <w:p w:rsidR="00174209" w:rsidRDefault="00174209" w:rsidP="00174209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84"/>
        <w:gridCol w:w="7837"/>
      </w:tblGrid>
      <w:tr w:rsidR="00E7513D" w:rsidRPr="00F93125" w:rsidTr="00642E81">
        <w:trPr>
          <w:trHeight w:val="20"/>
        </w:trPr>
        <w:tc>
          <w:tcPr>
            <w:tcW w:w="1240" w:type="pct"/>
            <w:vMerge w:val="restart"/>
          </w:tcPr>
          <w:p w:rsidR="00E7513D" w:rsidRPr="00F93125" w:rsidRDefault="00E7513D" w:rsidP="00E7513D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:rsidR="00E7513D" w:rsidRPr="009E764A" w:rsidRDefault="00BD4384" w:rsidP="009E764A">
            <w:pPr>
              <w:jc w:val="both"/>
              <w:rPr>
                <w:bCs w:val="0"/>
              </w:rPr>
            </w:pPr>
            <w:r w:rsidRPr="0054319D">
              <w:rPr>
                <w:bCs w:val="0"/>
              </w:rPr>
              <w:t>Освидетельствование выполненных работ (в том числе скрытых), конструкций (в том числе ответственных), участков инженерных сетей и оформление актов</w:t>
            </w:r>
          </w:p>
        </w:tc>
      </w:tr>
      <w:tr w:rsidR="00BD4384" w:rsidRPr="00F93125" w:rsidTr="00642E81">
        <w:trPr>
          <w:trHeight w:val="20"/>
        </w:trPr>
        <w:tc>
          <w:tcPr>
            <w:tcW w:w="1240" w:type="pct"/>
            <w:vMerge/>
          </w:tcPr>
          <w:p w:rsidR="00BD4384" w:rsidRPr="00F93125" w:rsidRDefault="00BD4384" w:rsidP="00E7513D">
            <w:pPr>
              <w:pStyle w:val="afa"/>
            </w:pPr>
          </w:p>
        </w:tc>
        <w:tc>
          <w:tcPr>
            <w:tcW w:w="3760" w:type="pct"/>
          </w:tcPr>
          <w:p w:rsidR="00BD4384" w:rsidRDefault="00BD4384" w:rsidP="009E764A">
            <w:pPr>
              <w:jc w:val="both"/>
              <w:rPr>
                <w:bCs w:val="0"/>
              </w:rPr>
            </w:pPr>
            <w:r>
              <w:rPr>
                <w:bCs w:val="0"/>
              </w:rPr>
              <w:t>П</w:t>
            </w:r>
            <w:r w:rsidRPr="0009664F">
              <w:rPr>
                <w:bCs w:val="0"/>
              </w:rPr>
              <w:t>роверка готовых конструкций, элементов этих конструкций, смонтированного оборудования и готовых поверхностей</w:t>
            </w:r>
            <w:r>
              <w:rPr>
                <w:bCs w:val="0"/>
              </w:rPr>
              <w:t xml:space="preserve"> на соответствие</w:t>
            </w:r>
            <w:r w:rsidRPr="0009664F">
              <w:rPr>
                <w:bCs w:val="0"/>
              </w:rPr>
              <w:t xml:space="preserve"> требованиям проектной, рабочей, организационно-технологической документации требованиям заключенного договора и документов по стандартизации</w:t>
            </w:r>
          </w:p>
        </w:tc>
      </w:tr>
      <w:tr w:rsidR="0054319D" w:rsidRPr="00F93125" w:rsidTr="00642E81">
        <w:trPr>
          <w:trHeight w:val="20"/>
        </w:trPr>
        <w:tc>
          <w:tcPr>
            <w:tcW w:w="1240" w:type="pct"/>
            <w:vMerge/>
          </w:tcPr>
          <w:p w:rsidR="0054319D" w:rsidRPr="00F93125" w:rsidRDefault="0054319D" w:rsidP="00E7513D">
            <w:pPr>
              <w:pStyle w:val="afa"/>
            </w:pPr>
          </w:p>
        </w:tc>
        <w:tc>
          <w:tcPr>
            <w:tcW w:w="3760" w:type="pct"/>
          </w:tcPr>
          <w:p w:rsidR="0054319D" w:rsidRPr="000F4617" w:rsidRDefault="009E764A" w:rsidP="009E764A">
            <w:pPr>
              <w:jc w:val="both"/>
            </w:pPr>
            <w:r w:rsidRPr="000F4617">
              <w:rPr>
                <w:bCs w:val="0"/>
              </w:rPr>
              <w:t xml:space="preserve">Внесение замечаний в журналы работ по результатам приемочного контроля </w:t>
            </w:r>
          </w:p>
        </w:tc>
      </w:tr>
      <w:tr w:rsidR="00BD4384" w:rsidRPr="00F93125" w:rsidTr="00642E81">
        <w:trPr>
          <w:trHeight w:val="20"/>
        </w:trPr>
        <w:tc>
          <w:tcPr>
            <w:tcW w:w="1240" w:type="pct"/>
            <w:vMerge/>
          </w:tcPr>
          <w:p w:rsidR="00BD4384" w:rsidRPr="00F93125" w:rsidRDefault="00BD4384" w:rsidP="00E7513D">
            <w:pPr>
              <w:pStyle w:val="afa"/>
            </w:pPr>
          </w:p>
        </w:tc>
        <w:tc>
          <w:tcPr>
            <w:tcW w:w="3760" w:type="pct"/>
          </w:tcPr>
          <w:p w:rsidR="00BD4384" w:rsidRPr="000F4617" w:rsidRDefault="00BD4384" w:rsidP="009E764A">
            <w:pPr>
              <w:jc w:val="both"/>
              <w:rPr>
                <w:bCs w:val="0"/>
              </w:rPr>
            </w:pPr>
            <w:r>
              <w:rPr>
                <w:bCs w:val="0"/>
              </w:rPr>
              <w:t>К</w:t>
            </w:r>
            <w:r w:rsidRPr="00BD4384">
              <w:rPr>
                <w:bCs w:val="0"/>
              </w:rPr>
              <w:t xml:space="preserve">онтроль ведения журнала авторского надзора на </w:t>
            </w:r>
            <w:r w:rsidRPr="00C229DA">
              <w:t>особо опасных, технически-сложных и уникальных объект</w:t>
            </w:r>
            <w:r>
              <w:t>ах капитального строительства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RDefault="00A53B5C" w:rsidP="00E7513D">
            <w:pPr>
              <w:pStyle w:val="afa"/>
            </w:pPr>
          </w:p>
        </w:tc>
        <w:tc>
          <w:tcPr>
            <w:tcW w:w="3760" w:type="pct"/>
          </w:tcPr>
          <w:p w:rsidR="00A53B5C" w:rsidRPr="000F4617" w:rsidRDefault="00A53B5C" w:rsidP="009E764A">
            <w:pPr>
              <w:jc w:val="both"/>
              <w:rPr>
                <w:bCs w:val="0"/>
              </w:rPr>
            </w:pPr>
            <w:r w:rsidRPr="000F4617">
              <w:rPr>
                <w:bCs w:val="0"/>
              </w:rPr>
              <w:t xml:space="preserve">Оформление актов </w:t>
            </w:r>
            <w:r w:rsidRPr="00FF034C">
              <w:rPr>
                <w:bCs w:val="0"/>
              </w:rPr>
              <w:t>приемочного процесса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Pr="000F4617" w:rsidRDefault="00A53B5C" w:rsidP="000F4617">
            <w:pPr>
              <w:jc w:val="both"/>
              <w:rPr>
                <w:bCs w:val="0"/>
              </w:rPr>
            </w:pPr>
            <w:r w:rsidRPr="000F4617">
              <w:rPr>
                <w:bCs w:val="0"/>
              </w:rPr>
              <w:t>Оформление и выдача предписаний в результате выявленных нарушений</w:t>
            </w:r>
            <w:r w:rsidR="00923E6A" w:rsidRPr="000F4617">
              <w:rPr>
                <w:bCs w:val="0"/>
              </w:rPr>
              <w:t xml:space="preserve"> </w:t>
            </w:r>
            <w:r w:rsidR="00923E6A" w:rsidRPr="000F4617">
              <w:t xml:space="preserve">приемочного контроля 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Default="00A53B5C" w:rsidP="00A53B5C">
            <w:pPr>
              <w:jc w:val="both"/>
            </w:pPr>
            <w:r>
              <w:rPr>
                <w:bCs w:val="0"/>
              </w:rPr>
              <w:t>Проверка наличия результатов (приемочных документов) приемочного контроля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 w:val="restart"/>
          </w:tcPr>
          <w:p w:rsidR="00A53B5C" w:rsidRPr="00F93125" w:rsidDel="002A1D54" w:rsidRDefault="00A53B5C" w:rsidP="00A53B5C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:rsidR="00A53B5C" w:rsidRPr="00FD7374" w:rsidRDefault="00A53B5C" w:rsidP="00A53B5C">
            <w:pPr>
              <w:jc w:val="both"/>
            </w:pPr>
            <w:r>
              <w:t>У</w:t>
            </w:r>
            <w:r w:rsidRPr="00A11F01">
              <w:t xml:space="preserve">станавливать показатели качества </w:t>
            </w:r>
            <w:r>
              <w:t>строительства объектов капитального строительства</w:t>
            </w:r>
          </w:p>
        </w:tc>
      </w:tr>
      <w:tr w:rsidR="00114EA9" w:rsidRPr="00F93125" w:rsidTr="00642E81">
        <w:trPr>
          <w:trHeight w:val="20"/>
        </w:trPr>
        <w:tc>
          <w:tcPr>
            <w:tcW w:w="1240" w:type="pct"/>
            <w:vMerge/>
          </w:tcPr>
          <w:p w:rsidR="00114EA9" w:rsidRPr="00F93125" w:rsidDel="002A1D54" w:rsidRDefault="00114EA9" w:rsidP="00A53B5C">
            <w:pPr>
              <w:pStyle w:val="afa"/>
            </w:pPr>
          </w:p>
        </w:tc>
        <w:tc>
          <w:tcPr>
            <w:tcW w:w="3760" w:type="pct"/>
          </w:tcPr>
          <w:p w:rsidR="00114EA9" w:rsidRDefault="00114EA9" w:rsidP="00A53B5C">
            <w:pPr>
              <w:jc w:val="both"/>
            </w:pPr>
            <w:r>
              <w:rPr>
                <w:bCs w:val="0"/>
              </w:rPr>
              <w:t>Применять порядок проведения о</w:t>
            </w:r>
            <w:r w:rsidRPr="007167EA">
              <w:rPr>
                <w:bCs w:val="0"/>
              </w:rPr>
              <w:t>свидетельствовани</w:t>
            </w:r>
            <w:r>
              <w:rPr>
                <w:bCs w:val="0"/>
              </w:rPr>
              <w:t>я</w:t>
            </w:r>
            <w:r w:rsidRPr="007167EA">
              <w:rPr>
                <w:bCs w:val="0"/>
              </w:rPr>
              <w:t xml:space="preserve"> </w:t>
            </w:r>
            <w:r w:rsidRPr="0054319D">
              <w:rPr>
                <w:bCs w:val="0"/>
              </w:rPr>
              <w:t>выполненных работ (в том числе скрытых)</w:t>
            </w:r>
            <w:r w:rsidRPr="007167EA">
              <w:rPr>
                <w:bCs w:val="0"/>
              </w:rPr>
              <w:t>, на которые оформляется исполнительная документация</w:t>
            </w:r>
            <w:r w:rsidRPr="0054319D">
              <w:rPr>
                <w:bCs w:val="0"/>
              </w:rPr>
              <w:t>,</w:t>
            </w:r>
            <w:r w:rsidRPr="007167EA">
              <w:rPr>
                <w:bCs w:val="0"/>
              </w:rPr>
              <w:t xml:space="preserve"> скрытых работ, ответственных конструкций, участков сетей инженерно-технического обеспечения, подлежащих освидетельствованию, на которые оформляется исполнительная документация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Default="00A53B5C" w:rsidP="00A53B5C">
            <w:pPr>
              <w:jc w:val="both"/>
            </w:pPr>
            <w:r>
              <w:t xml:space="preserve">Анализировать соответствие </w:t>
            </w:r>
            <w:r w:rsidRPr="0009664F">
              <w:rPr>
                <w:bCs w:val="0"/>
              </w:rPr>
              <w:t>готовых конструкций, элементов этих конструкций, смонтированного оборудования и готовых поверхностей требованиям проектной, рабочей, организационно-технологической документации требованиям заключенного договора и документов по стандартизации</w:t>
            </w:r>
          </w:p>
        </w:tc>
      </w:tr>
      <w:tr w:rsidR="00E426C0" w:rsidRPr="00F93125" w:rsidTr="00642E81">
        <w:trPr>
          <w:trHeight w:val="20"/>
        </w:trPr>
        <w:tc>
          <w:tcPr>
            <w:tcW w:w="1240" w:type="pct"/>
            <w:vMerge/>
          </w:tcPr>
          <w:p w:rsidR="00E426C0" w:rsidRPr="00F93125" w:rsidDel="002A1D54" w:rsidRDefault="00E426C0" w:rsidP="00A53B5C">
            <w:pPr>
              <w:pStyle w:val="afa"/>
            </w:pPr>
          </w:p>
        </w:tc>
        <w:tc>
          <w:tcPr>
            <w:tcW w:w="3760" w:type="pct"/>
          </w:tcPr>
          <w:p w:rsidR="00E426C0" w:rsidRDefault="00E426C0" w:rsidP="00A53B5C">
            <w:pPr>
              <w:jc w:val="both"/>
            </w:pPr>
            <w:r>
              <w:rPr>
                <w:bCs w:val="0"/>
              </w:rPr>
              <w:t xml:space="preserve">Анализировать соответствие </w:t>
            </w:r>
            <w:r w:rsidRPr="00BD4384">
              <w:rPr>
                <w:bCs w:val="0"/>
              </w:rPr>
              <w:t xml:space="preserve">ведения журнала авторского надзора на </w:t>
            </w:r>
            <w:r w:rsidRPr="00C229DA">
              <w:t>особо опасных, технически-сложных и уникальных объект</w:t>
            </w:r>
            <w:r>
              <w:t xml:space="preserve">ах капитального строительства требованиям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Pr="00FD7374" w:rsidRDefault="00A53B5C" w:rsidP="00A53B5C">
            <w:pPr>
              <w:jc w:val="both"/>
            </w:pPr>
            <w:r>
              <w:t xml:space="preserve">Применять порядок внесения </w:t>
            </w:r>
            <w:r w:rsidRPr="007A317A">
              <w:rPr>
                <w:bCs w:val="0"/>
              </w:rPr>
              <w:t xml:space="preserve">замечаний в журналы работ по результатам </w:t>
            </w:r>
            <w:r>
              <w:rPr>
                <w:bCs w:val="0"/>
              </w:rPr>
              <w:t xml:space="preserve">приемочного </w:t>
            </w:r>
            <w:r w:rsidRPr="007A317A">
              <w:rPr>
                <w:bCs w:val="0"/>
              </w:rPr>
              <w:t xml:space="preserve">контроля 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Pr="00FD7374" w:rsidRDefault="00A53B5C" w:rsidP="00A53B5C">
            <w:pPr>
              <w:jc w:val="both"/>
            </w:pPr>
            <w:r>
              <w:t>Применять правила оформления актов приемочного процесса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Default="00A53B5C" w:rsidP="00A53B5C">
            <w:pPr>
              <w:jc w:val="both"/>
            </w:pPr>
            <w:r>
              <w:t xml:space="preserve">Применять способы оформления </w:t>
            </w:r>
            <w:r w:rsidRPr="009E27C3">
              <w:t>электронных документов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Default="00A53B5C" w:rsidP="00A53B5C">
            <w:pPr>
              <w:jc w:val="both"/>
            </w:pPr>
            <w:r>
              <w:rPr>
                <w:bCs w:val="0"/>
              </w:rPr>
              <w:t>Применять правила оформления и выдачи предписаний в результате выявленных нарушений</w:t>
            </w:r>
            <w:r w:rsidR="00923E6A">
              <w:rPr>
                <w:bCs w:val="0"/>
              </w:rPr>
              <w:t xml:space="preserve"> </w:t>
            </w:r>
            <w:r w:rsidR="000F4617" w:rsidRPr="000F4617">
              <w:t>приемочного контроля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Default="00A53B5C" w:rsidP="00A53B5C">
            <w:pPr>
              <w:jc w:val="both"/>
            </w:pPr>
            <w:r>
              <w:rPr>
                <w:bCs w:val="0"/>
              </w:rPr>
              <w:t>Применять требования к оформлению результатов (приемочных документов) приемочного контроля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Default="00A53B5C" w:rsidP="00A53B5C">
            <w:pPr>
              <w:jc w:val="both"/>
            </w:pPr>
            <w:r>
              <w:t>Применять правила ведения деловой переписки</w:t>
            </w:r>
            <w:r w:rsidRPr="00F01B21">
              <w:t xml:space="preserve"> по вопросам строительного контроля 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Default="00A53B5C" w:rsidP="00A53B5C">
            <w:pPr>
              <w:jc w:val="both"/>
            </w:pPr>
            <w:r>
              <w:t>Выбирать приемы производственной коммуникации</w:t>
            </w:r>
            <w:r w:rsidRPr="00F01B21">
              <w:t xml:space="preserve"> в строительной организации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 w:val="restart"/>
          </w:tcPr>
          <w:p w:rsidR="00A53B5C" w:rsidRPr="00F93125" w:rsidRDefault="00A53B5C" w:rsidP="00A53B5C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:rsidR="00A53B5C" w:rsidRPr="007345A5" w:rsidRDefault="00A53B5C" w:rsidP="00A53B5C">
            <w:pPr>
              <w:jc w:val="both"/>
            </w:pPr>
            <w:r w:rsidRPr="00EF1893">
              <w:t xml:space="preserve">Нормативные правовые акты и документы системы технического регулирования </w:t>
            </w:r>
            <w:r w:rsidRPr="00646066">
              <w:t>и стандартизации в сфере</w:t>
            </w:r>
            <w:r w:rsidRPr="00EF1893">
              <w:t xml:space="preserve"> градостроительной деятельности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Pr="007345A5" w:rsidRDefault="00A53B5C" w:rsidP="00A53B5C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 содержанию, организации и</w:t>
            </w:r>
            <w:r w:rsidRPr="009A09E3">
              <w:t xml:space="preserve"> порядку проведения строительного контроля</w:t>
            </w:r>
            <w:r>
              <w:t xml:space="preserve"> (авторского надзора)</w:t>
            </w:r>
            <w:r w:rsidRPr="009A09E3">
              <w:t xml:space="preserve"> и государственного строительного надзора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Pr="000F4617" w:rsidRDefault="00A53B5C" w:rsidP="000F4617">
            <w:pPr>
              <w:jc w:val="both"/>
              <w:rPr>
                <w:szCs w:val="28"/>
              </w:rPr>
            </w:pPr>
            <w:r w:rsidRPr="000F4617">
              <w:t xml:space="preserve">Требования нормативных правовых актов, документов системы технического регулирования и стандартизации в сфере градостроительной деятельности к содержанию, организации и порядку </w:t>
            </w:r>
            <w:proofErr w:type="gramStart"/>
            <w:r w:rsidRPr="000F4617">
              <w:t>проведения приемочного контроля качества результатов строительно-монтажных работ</w:t>
            </w:r>
            <w:proofErr w:type="gramEnd"/>
            <w:r w:rsidRPr="000F4617">
              <w:t xml:space="preserve"> </w:t>
            </w:r>
          </w:p>
        </w:tc>
      </w:tr>
      <w:tr w:rsidR="00114EA9" w:rsidRPr="00F93125" w:rsidTr="00642E81">
        <w:trPr>
          <w:trHeight w:val="20"/>
        </w:trPr>
        <w:tc>
          <w:tcPr>
            <w:tcW w:w="1240" w:type="pct"/>
            <w:vMerge/>
          </w:tcPr>
          <w:p w:rsidR="00114EA9" w:rsidRPr="00F93125" w:rsidDel="002A1D54" w:rsidRDefault="00114EA9" w:rsidP="00A53B5C">
            <w:pPr>
              <w:pStyle w:val="afa"/>
            </w:pPr>
          </w:p>
        </w:tc>
        <w:tc>
          <w:tcPr>
            <w:tcW w:w="3760" w:type="pct"/>
          </w:tcPr>
          <w:p w:rsidR="00114EA9" w:rsidRPr="000F4617" w:rsidRDefault="00114EA9" w:rsidP="000F4617">
            <w:pPr>
              <w:jc w:val="both"/>
            </w:pPr>
            <w:r w:rsidRPr="000F4617"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организации о</w:t>
            </w:r>
            <w:r w:rsidRPr="000F4617">
              <w:rPr>
                <w:bCs w:val="0"/>
              </w:rPr>
              <w:t>свидетельствования выполненных работ (в том числе скрытых), конструкций (в том числе ответственных), участков инженерных сетей</w:t>
            </w:r>
          </w:p>
        </w:tc>
      </w:tr>
      <w:tr w:rsidR="00923E6A" w:rsidRPr="00F93125" w:rsidTr="00642E81">
        <w:trPr>
          <w:trHeight w:val="20"/>
        </w:trPr>
        <w:tc>
          <w:tcPr>
            <w:tcW w:w="1240" w:type="pct"/>
            <w:vMerge/>
          </w:tcPr>
          <w:p w:rsidR="00923E6A" w:rsidRPr="00F93125" w:rsidDel="002A1D54" w:rsidRDefault="00923E6A" w:rsidP="00A53B5C">
            <w:pPr>
              <w:pStyle w:val="afa"/>
            </w:pPr>
          </w:p>
        </w:tc>
        <w:tc>
          <w:tcPr>
            <w:tcW w:w="3760" w:type="pct"/>
          </w:tcPr>
          <w:p w:rsidR="00923E6A" w:rsidRPr="000F4617" w:rsidRDefault="00923E6A" w:rsidP="000F4617">
            <w:pPr>
              <w:jc w:val="both"/>
            </w:pPr>
            <w:r w:rsidRPr="000F4617">
              <w:t xml:space="preserve">Требования нормативных правовых актов, документов системы технического регулирования и стандартизации в сфере градостроительной деятельности к </w:t>
            </w:r>
            <w:r w:rsidR="000F4617">
              <w:t>проведению</w:t>
            </w:r>
            <w:r w:rsidRPr="000F4617">
              <w:t xml:space="preserve"> </w:t>
            </w:r>
            <w:proofErr w:type="gramStart"/>
            <w:r w:rsidRPr="000F4617">
              <w:t>верификации приемочного контроля качества результатов строительно-монтажных работ</w:t>
            </w:r>
            <w:proofErr w:type="gramEnd"/>
            <w:r w:rsidRPr="000F4617">
              <w:t xml:space="preserve"> </w:t>
            </w:r>
          </w:p>
        </w:tc>
      </w:tr>
      <w:tr w:rsidR="00E426C0" w:rsidRPr="00F93125" w:rsidTr="00642E81">
        <w:trPr>
          <w:trHeight w:val="20"/>
        </w:trPr>
        <w:tc>
          <w:tcPr>
            <w:tcW w:w="1240" w:type="pct"/>
            <w:vMerge/>
          </w:tcPr>
          <w:p w:rsidR="00E426C0" w:rsidRPr="00F93125" w:rsidDel="002A1D54" w:rsidRDefault="00E426C0" w:rsidP="00A53B5C">
            <w:pPr>
              <w:pStyle w:val="afa"/>
            </w:pPr>
          </w:p>
        </w:tc>
        <w:tc>
          <w:tcPr>
            <w:tcW w:w="3760" w:type="pct"/>
          </w:tcPr>
          <w:p w:rsidR="00E426C0" w:rsidRPr="000F4617" w:rsidRDefault="00E426C0" w:rsidP="000F4617">
            <w:pPr>
              <w:jc w:val="both"/>
            </w:pPr>
            <w:r w:rsidRPr="00864FF6"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</w:t>
            </w:r>
            <w:r>
              <w:t xml:space="preserve"> порядку проведения авторского надзора, в том числе </w:t>
            </w:r>
            <w:r w:rsidRPr="00C229DA">
              <w:t>особо опасных, технически-сложных и уникальных объектов</w:t>
            </w:r>
            <w:r>
              <w:t xml:space="preserve"> капитального строительства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Pr="000F4617" w:rsidRDefault="00A53B5C" w:rsidP="00A53B5C">
            <w:pPr>
              <w:jc w:val="both"/>
              <w:rPr>
                <w:szCs w:val="28"/>
              </w:rPr>
            </w:pPr>
            <w:r w:rsidRPr="000F4617">
              <w:t>Показатели качества строительства объектов капитального строительства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Pr="000F4617" w:rsidRDefault="00A53B5C" w:rsidP="00A53B5C">
            <w:pPr>
              <w:jc w:val="both"/>
            </w:pPr>
            <w:r w:rsidRPr="000F4617">
              <w:t xml:space="preserve">Порядок внесения </w:t>
            </w:r>
            <w:r w:rsidRPr="000F4617">
              <w:rPr>
                <w:bCs w:val="0"/>
              </w:rPr>
              <w:t>замечаний в журналы работ по результатам приемочного контроля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Pr="009A09E3" w:rsidRDefault="00A53B5C" w:rsidP="00A53B5C">
            <w:pPr>
              <w:jc w:val="both"/>
            </w:pPr>
            <w:r>
              <w:t>Правила оформления документации по результатам приемочного контроля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Default="00A53B5C" w:rsidP="00A53B5C">
            <w:pPr>
              <w:jc w:val="both"/>
            </w:pPr>
            <w:r>
              <w:rPr>
                <w:bCs w:val="0"/>
              </w:rPr>
              <w:t>Правила оформления и выдачи предписаний в результате выявленных нарушений</w:t>
            </w:r>
            <w:r w:rsidR="000F4617" w:rsidRPr="000F4617">
              <w:t xml:space="preserve"> приемочного контроля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Default="00A53B5C" w:rsidP="00A53B5C">
            <w:pPr>
              <w:jc w:val="both"/>
            </w:pPr>
            <w:r>
              <w:rPr>
                <w:bCs w:val="0"/>
              </w:rPr>
              <w:t>Требования к оформлению результатов (приемочных документов) приемочного контроля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Default="00A53B5C" w:rsidP="00A53B5C">
            <w:pPr>
              <w:jc w:val="both"/>
              <w:rPr>
                <w:szCs w:val="28"/>
              </w:rPr>
            </w:pPr>
            <w:r>
              <w:t>Правила работы в специализированных программных средствах, используемых</w:t>
            </w:r>
            <w:r w:rsidRPr="009A09E3">
              <w:t xml:space="preserve"> для разработки и ведения исполнительной и учетной документации в строительстве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Pr="009A09E3" w:rsidRDefault="00923E6A" w:rsidP="00A53B5C">
            <w:pPr>
              <w:jc w:val="both"/>
            </w:pPr>
            <w:r>
              <w:t>Правила</w:t>
            </w:r>
            <w:r w:rsidR="00A53B5C">
              <w:t xml:space="preserve"> оформления </w:t>
            </w:r>
            <w:r w:rsidR="00A53B5C" w:rsidRPr="009E27C3">
              <w:t>электронных документов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Pr="009A09E3" w:rsidRDefault="00A53B5C" w:rsidP="00A53B5C">
            <w:pPr>
              <w:jc w:val="both"/>
            </w:pPr>
            <w:r>
              <w:t>Правила ведения деловой переписки</w:t>
            </w:r>
            <w:r w:rsidRPr="00F01B21">
              <w:t xml:space="preserve"> по вопросам строительного контроля 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Pr="00A941B4" w:rsidRDefault="00A53B5C" w:rsidP="00A53B5C">
            <w:pPr>
              <w:jc w:val="both"/>
              <w:rPr>
                <w:szCs w:val="28"/>
              </w:rPr>
            </w:pPr>
            <w:r w:rsidRPr="009A09E3">
              <w:t>Методы и средства деловой переписки и производственной коммуникации в строительстве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Pr="00DC7441" w:rsidRDefault="00A53B5C" w:rsidP="00A53B5C">
            <w:pPr>
              <w:jc w:val="both"/>
              <w:rPr>
                <w:szCs w:val="28"/>
              </w:rPr>
            </w:pPr>
            <w:r w:rsidRPr="00D77B6E">
              <w:t>Правила и стандарты системы контроля (менеджмента) качества в строительной организации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  <w:vMerge/>
          </w:tcPr>
          <w:p w:rsidR="00A53B5C" w:rsidRPr="00F93125" w:rsidDel="002A1D54" w:rsidRDefault="00A53B5C" w:rsidP="00A53B5C">
            <w:pPr>
              <w:pStyle w:val="afa"/>
            </w:pPr>
          </w:p>
        </w:tc>
        <w:tc>
          <w:tcPr>
            <w:tcW w:w="3760" w:type="pct"/>
          </w:tcPr>
          <w:p w:rsidR="00A53B5C" w:rsidRPr="00DC7441" w:rsidRDefault="00A53B5C" w:rsidP="00A53B5C">
            <w:pPr>
              <w:jc w:val="both"/>
              <w:rPr>
                <w:szCs w:val="28"/>
              </w:rPr>
            </w:pPr>
            <w:r w:rsidRPr="00D77B6E">
              <w:t>Требования охраны труда и мер пожарной безопасности</w:t>
            </w:r>
          </w:p>
        </w:tc>
      </w:tr>
      <w:tr w:rsidR="00A53B5C" w:rsidRPr="00F93125" w:rsidTr="00642E81">
        <w:trPr>
          <w:trHeight w:val="20"/>
        </w:trPr>
        <w:tc>
          <w:tcPr>
            <w:tcW w:w="1240" w:type="pct"/>
          </w:tcPr>
          <w:p w:rsidR="00A53B5C" w:rsidRPr="00F93125" w:rsidDel="002A1D54" w:rsidRDefault="00A53B5C" w:rsidP="00A53B5C"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:rsidR="00A53B5C" w:rsidRPr="00F93125" w:rsidRDefault="00A53B5C" w:rsidP="00A53B5C">
            <w:pPr>
              <w:pStyle w:val="afa"/>
              <w:jc w:val="both"/>
            </w:pPr>
            <w:r w:rsidRPr="00F93125">
              <w:t>-</w:t>
            </w:r>
          </w:p>
        </w:tc>
      </w:tr>
    </w:tbl>
    <w:p w:rsidR="00B745B5" w:rsidRDefault="00B745B5" w:rsidP="0054319D">
      <w:pPr>
        <w:rPr>
          <w:b/>
          <w:bCs w:val="0"/>
        </w:rPr>
      </w:pPr>
    </w:p>
    <w:p w:rsidR="0054319D" w:rsidRPr="00E06ED9" w:rsidRDefault="0054319D" w:rsidP="0054319D">
      <w:pPr>
        <w:rPr>
          <w:b/>
          <w:bCs w:val="0"/>
        </w:rPr>
      </w:pPr>
      <w:r w:rsidRPr="00E06ED9">
        <w:rPr>
          <w:b/>
          <w:bCs w:val="0"/>
        </w:rPr>
        <w:t>3.</w:t>
      </w:r>
      <w:r>
        <w:rPr>
          <w:b/>
          <w:bCs w:val="0"/>
        </w:rPr>
        <w:t>3</w:t>
      </w:r>
      <w:r w:rsidRPr="00E06ED9">
        <w:rPr>
          <w:b/>
          <w:bCs w:val="0"/>
        </w:rPr>
        <w:t>.</w:t>
      </w:r>
      <w:r w:rsidR="00E426C0">
        <w:rPr>
          <w:b/>
          <w:bCs w:val="0"/>
        </w:rPr>
        <w:t>2</w:t>
      </w:r>
      <w:r w:rsidRPr="00E06ED9">
        <w:rPr>
          <w:b/>
          <w:bCs w:val="0"/>
        </w:rPr>
        <w:t>. Трудовая функция</w:t>
      </w:r>
    </w:p>
    <w:p w:rsidR="0054319D" w:rsidRPr="00F93125" w:rsidRDefault="0054319D" w:rsidP="0054319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5427"/>
        <w:gridCol w:w="565"/>
        <w:gridCol w:w="882"/>
        <w:gridCol w:w="1478"/>
        <w:gridCol w:w="573"/>
      </w:tblGrid>
      <w:tr w:rsidR="0054319D" w:rsidRPr="00F93125" w:rsidTr="007D2233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4319D" w:rsidRPr="00F93125" w:rsidRDefault="0054319D" w:rsidP="007D2233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319D" w:rsidRPr="006A6B54" w:rsidRDefault="00E77655" w:rsidP="006A6B54">
            <w:pPr>
              <w:jc w:val="both"/>
            </w:pPr>
            <w:r>
              <w:t xml:space="preserve">Проведение </w:t>
            </w:r>
            <w:r w:rsidRPr="00830F29">
              <w:t>застройщиком/подрядчиком</w:t>
            </w:r>
            <w:r>
              <w:t xml:space="preserve"> заключительной оценки </w:t>
            </w:r>
            <w:r w:rsidR="006A6B54" w:rsidRPr="006A6B54">
              <w:t>(совместно с лицом, осуществляющим строительство (подрядчиком)) соответствия законченного строительством объекта требованиям технических регламентов, проектной документации и условиям договоров технологического присоединения к сетям инженерного обеспечения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4319D" w:rsidRPr="00F93125" w:rsidRDefault="0054319D" w:rsidP="007D2233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319D" w:rsidRPr="00F93125" w:rsidRDefault="0054319D" w:rsidP="007D2233">
            <w:pPr>
              <w:jc w:val="center"/>
              <w:rPr>
                <w:bCs w:val="0"/>
              </w:rPr>
            </w:pPr>
            <w:r>
              <w:t>С</w:t>
            </w:r>
            <w:r w:rsidRPr="00F93125">
              <w:t>/0</w:t>
            </w:r>
            <w:r w:rsidR="00E426C0">
              <w:t>2</w:t>
            </w:r>
            <w:r w:rsidRPr="00F93125">
              <w:t>.</w:t>
            </w:r>
            <w:r>
              <w:t>7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4319D" w:rsidRPr="00F93125" w:rsidRDefault="0054319D" w:rsidP="007D2233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319D" w:rsidRPr="00F93125" w:rsidRDefault="0054319D" w:rsidP="007D2233">
            <w:pPr>
              <w:jc w:val="center"/>
              <w:rPr>
                <w:bCs w:val="0"/>
              </w:rPr>
            </w:pPr>
            <w:r>
              <w:t>7</w:t>
            </w:r>
          </w:p>
        </w:tc>
      </w:tr>
    </w:tbl>
    <w:p w:rsidR="0054319D" w:rsidRDefault="0054319D" w:rsidP="0054319D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84"/>
        <w:gridCol w:w="7837"/>
      </w:tblGrid>
      <w:tr w:rsidR="0054319D" w:rsidRPr="00F93125" w:rsidTr="007D2233">
        <w:trPr>
          <w:trHeight w:val="20"/>
        </w:trPr>
        <w:tc>
          <w:tcPr>
            <w:tcW w:w="1240" w:type="pct"/>
            <w:vMerge w:val="restart"/>
          </w:tcPr>
          <w:p w:rsidR="0054319D" w:rsidRPr="00F93125" w:rsidRDefault="0054319D" w:rsidP="007D2233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:rsidR="0054319D" w:rsidRPr="00E74380" w:rsidRDefault="0054319D" w:rsidP="006A6B54">
            <w:pPr>
              <w:jc w:val="both"/>
              <w:rPr>
                <w:highlight w:val="yellow"/>
              </w:rPr>
            </w:pPr>
            <w:r>
              <w:rPr>
                <w:bCs w:val="0"/>
              </w:rPr>
              <w:t>О</w:t>
            </w:r>
            <w:r w:rsidRPr="00917727">
              <w:rPr>
                <w:bCs w:val="0"/>
              </w:rPr>
              <w:t>рганизаци</w:t>
            </w:r>
            <w:r>
              <w:rPr>
                <w:bCs w:val="0"/>
              </w:rPr>
              <w:t>я</w:t>
            </w:r>
            <w:r w:rsidRPr="00917727">
              <w:rPr>
                <w:bCs w:val="0"/>
              </w:rPr>
              <w:t xml:space="preserve"> наладки и опробования оборудования, пробного производства продукции и мероприятий по по</w:t>
            </w:r>
            <w:r>
              <w:rPr>
                <w:bCs w:val="0"/>
              </w:rPr>
              <w:t>дготовке объекта к эксплуатации</w:t>
            </w:r>
          </w:p>
        </w:tc>
      </w:tr>
      <w:tr w:rsidR="0054319D" w:rsidRPr="00F93125" w:rsidTr="007D2233">
        <w:trPr>
          <w:trHeight w:val="20"/>
        </w:trPr>
        <w:tc>
          <w:tcPr>
            <w:tcW w:w="1240" w:type="pct"/>
            <w:vMerge/>
          </w:tcPr>
          <w:p w:rsidR="0054319D" w:rsidRPr="00F93125" w:rsidRDefault="0054319D" w:rsidP="007D2233">
            <w:pPr>
              <w:pStyle w:val="afa"/>
            </w:pPr>
          </w:p>
        </w:tc>
        <w:tc>
          <w:tcPr>
            <w:tcW w:w="3760" w:type="pct"/>
          </w:tcPr>
          <w:p w:rsidR="0054319D" w:rsidRDefault="00F213F5" w:rsidP="006A6B54">
            <w:pPr>
              <w:jc w:val="both"/>
            </w:pPr>
            <w:r>
              <w:rPr>
                <w:bCs w:val="0"/>
              </w:rPr>
              <w:t>П</w:t>
            </w:r>
            <w:r w:rsidR="006A6B54">
              <w:rPr>
                <w:bCs w:val="0"/>
              </w:rPr>
              <w:t>редоставлени</w:t>
            </w:r>
            <w:r>
              <w:rPr>
                <w:bCs w:val="0"/>
              </w:rPr>
              <w:t>е</w:t>
            </w:r>
            <w:r w:rsidR="006A6B54">
              <w:rPr>
                <w:bCs w:val="0"/>
              </w:rPr>
              <w:t xml:space="preserve"> </w:t>
            </w:r>
            <w:r w:rsidR="006A6B54" w:rsidRPr="0022659F">
              <w:rPr>
                <w:bCs w:val="0"/>
              </w:rPr>
              <w:t>заявлени</w:t>
            </w:r>
            <w:r w:rsidR="006A6B54">
              <w:rPr>
                <w:bCs w:val="0"/>
              </w:rPr>
              <w:t>я</w:t>
            </w:r>
            <w:r w:rsidR="006A6B54" w:rsidRPr="0022659F">
              <w:rPr>
                <w:bCs w:val="0"/>
              </w:rPr>
              <w:t xml:space="preserve"> о соответствии законченного строительством объекта требованиям технических регламентов и проектной документации</w:t>
            </w:r>
            <w:r w:rsidR="006A6B54">
              <w:rPr>
                <w:bCs w:val="0"/>
              </w:rPr>
              <w:t xml:space="preserve"> с комплектом итоговой исполнительной документации</w:t>
            </w:r>
          </w:p>
        </w:tc>
      </w:tr>
      <w:tr w:rsidR="0054319D" w:rsidRPr="00F93125" w:rsidTr="007D2233">
        <w:trPr>
          <w:trHeight w:val="20"/>
        </w:trPr>
        <w:tc>
          <w:tcPr>
            <w:tcW w:w="1240" w:type="pct"/>
            <w:vMerge/>
          </w:tcPr>
          <w:p w:rsidR="0054319D" w:rsidRPr="00F93125" w:rsidRDefault="0054319D" w:rsidP="007D2233">
            <w:pPr>
              <w:pStyle w:val="afa"/>
            </w:pPr>
          </w:p>
        </w:tc>
        <w:tc>
          <w:tcPr>
            <w:tcW w:w="3760" w:type="pct"/>
          </w:tcPr>
          <w:p w:rsidR="0054319D" w:rsidRDefault="00242200" w:rsidP="006A6B54">
            <w:pPr>
              <w:jc w:val="both"/>
            </w:pPr>
            <w:proofErr w:type="gramStart"/>
            <w:r>
              <w:rPr>
                <w:bCs w:val="0"/>
              </w:rPr>
              <w:t>Проведение оценки</w:t>
            </w:r>
            <w:r w:rsidRPr="004D4DEF">
              <w:rPr>
                <w:bCs w:val="0"/>
              </w:rPr>
              <w:t xml:space="preserve"> </w:t>
            </w:r>
            <w:r w:rsidR="006A6B54" w:rsidRPr="004D4DEF">
              <w:rPr>
                <w:bCs w:val="0"/>
              </w:rPr>
              <w:t>выполнения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соответствия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ограничениям, установленным в соответствии с земельным и иным законодательством Российской Федерации</w:t>
            </w:r>
            <w:proofErr w:type="gramEnd"/>
          </w:p>
        </w:tc>
      </w:tr>
      <w:tr w:rsidR="0054319D" w:rsidRPr="00F93125" w:rsidTr="007D2233">
        <w:trPr>
          <w:trHeight w:val="20"/>
        </w:trPr>
        <w:tc>
          <w:tcPr>
            <w:tcW w:w="1240" w:type="pct"/>
            <w:vMerge/>
          </w:tcPr>
          <w:p w:rsidR="0054319D" w:rsidRPr="00F93125" w:rsidRDefault="0054319D" w:rsidP="007D2233">
            <w:pPr>
              <w:pStyle w:val="afa"/>
            </w:pPr>
          </w:p>
        </w:tc>
        <w:tc>
          <w:tcPr>
            <w:tcW w:w="3760" w:type="pct"/>
          </w:tcPr>
          <w:p w:rsidR="0054319D" w:rsidRDefault="006A6B54" w:rsidP="006A6B54">
            <w:pPr>
              <w:jc w:val="both"/>
            </w:pPr>
            <w:r>
              <w:rPr>
                <w:bCs w:val="0"/>
              </w:rPr>
              <w:t>Ф</w:t>
            </w:r>
            <w:r w:rsidRPr="00917727">
              <w:rPr>
                <w:bCs w:val="0"/>
              </w:rPr>
              <w:t>ормировани</w:t>
            </w:r>
            <w:r>
              <w:rPr>
                <w:bCs w:val="0"/>
              </w:rPr>
              <w:t>е</w:t>
            </w:r>
            <w:r w:rsidRPr="00917727">
              <w:rPr>
                <w:bCs w:val="0"/>
              </w:rPr>
              <w:t xml:space="preserve"> </w:t>
            </w:r>
            <w:r>
              <w:rPr>
                <w:bCs w:val="0"/>
              </w:rPr>
              <w:t>пакета документов</w:t>
            </w:r>
            <w:r w:rsidR="00DE05AE">
              <w:rPr>
                <w:bCs w:val="0"/>
              </w:rPr>
              <w:t>,</w:t>
            </w:r>
            <w:r>
              <w:rPr>
                <w:bCs w:val="0"/>
              </w:rPr>
              <w:t xml:space="preserve"> </w:t>
            </w:r>
            <w:r w:rsidR="00DE05AE">
              <w:rPr>
                <w:bCs w:val="0"/>
              </w:rPr>
              <w:t xml:space="preserve">необходимого </w:t>
            </w:r>
            <w:r w:rsidRPr="00917727">
              <w:rPr>
                <w:bCs w:val="0"/>
              </w:rPr>
              <w:t>для получения заключения о соответствия построенного объекта требованиям технических регламентов и утвержденной</w:t>
            </w:r>
            <w:r>
              <w:rPr>
                <w:bCs w:val="0"/>
              </w:rPr>
              <w:t xml:space="preserve"> проектной документации</w:t>
            </w:r>
          </w:p>
        </w:tc>
      </w:tr>
      <w:tr w:rsidR="0054319D" w:rsidRPr="00F93125" w:rsidTr="007D2233">
        <w:trPr>
          <w:trHeight w:val="20"/>
        </w:trPr>
        <w:tc>
          <w:tcPr>
            <w:tcW w:w="1240" w:type="pct"/>
            <w:vMerge/>
          </w:tcPr>
          <w:p w:rsidR="0054319D" w:rsidRPr="00F93125" w:rsidRDefault="0054319D" w:rsidP="007D2233">
            <w:pPr>
              <w:pStyle w:val="afa"/>
            </w:pPr>
          </w:p>
        </w:tc>
        <w:tc>
          <w:tcPr>
            <w:tcW w:w="3760" w:type="pct"/>
          </w:tcPr>
          <w:p w:rsidR="0054319D" w:rsidRDefault="006A6B54" w:rsidP="006A6B54">
            <w:pPr>
              <w:jc w:val="both"/>
            </w:pPr>
            <w:r>
              <w:rPr>
                <w:bCs w:val="0"/>
              </w:rPr>
              <w:t>П</w:t>
            </w:r>
            <w:r w:rsidRPr="00917727">
              <w:rPr>
                <w:bCs w:val="0"/>
              </w:rPr>
              <w:t>редъявлени</w:t>
            </w:r>
            <w:r>
              <w:rPr>
                <w:bCs w:val="0"/>
              </w:rPr>
              <w:t>е</w:t>
            </w:r>
            <w:r w:rsidRPr="00917727">
              <w:rPr>
                <w:bCs w:val="0"/>
              </w:rPr>
              <w:t xml:space="preserve"> законченного строительством объекта органам государственного строительного надзора</w:t>
            </w:r>
          </w:p>
        </w:tc>
      </w:tr>
      <w:tr w:rsidR="0054319D" w:rsidRPr="00F93125" w:rsidTr="007D2233">
        <w:trPr>
          <w:trHeight w:val="20"/>
        </w:trPr>
        <w:tc>
          <w:tcPr>
            <w:tcW w:w="1240" w:type="pct"/>
            <w:vMerge/>
          </w:tcPr>
          <w:p w:rsidR="0054319D" w:rsidRPr="00F93125" w:rsidRDefault="0054319D" w:rsidP="007D2233">
            <w:pPr>
              <w:pStyle w:val="afa"/>
            </w:pPr>
          </w:p>
        </w:tc>
        <w:tc>
          <w:tcPr>
            <w:tcW w:w="3760" w:type="pct"/>
          </w:tcPr>
          <w:p w:rsidR="0054319D" w:rsidRDefault="006A6B54" w:rsidP="006A6B54">
            <w:pPr>
              <w:jc w:val="both"/>
            </w:pPr>
            <w:r>
              <w:rPr>
                <w:bCs w:val="0"/>
              </w:rPr>
              <w:t>Ф</w:t>
            </w:r>
            <w:r w:rsidRPr="00917727">
              <w:rPr>
                <w:bCs w:val="0"/>
              </w:rPr>
              <w:t>ормировани</w:t>
            </w:r>
            <w:r>
              <w:rPr>
                <w:bCs w:val="0"/>
              </w:rPr>
              <w:t>е</w:t>
            </w:r>
            <w:r w:rsidRPr="00917727">
              <w:rPr>
                <w:bCs w:val="0"/>
              </w:rPr>
              <w:t xml:space="preserve"> пакета документов, требуемых для получения разрешения</w:t>
            </w:r>
            <w:r>
              <w:rPr>
                <w:bCs w:val="0"/>
              </w:rPr>
              <w:t xml:space="preserve"> на ввод объекта в эксплуатацию</w:t>
            </w:r>
          </w:p>
        </w:tc>
      </w:tr>
      <w:tr w:rsidR="0054319D" w:rsidRPr="00F93125" w:rsidTr="007D2233">
        <w:trPr>
          <w:trHeight w:val="20"/>
        </w:trPr>
        <w:tc>
          <w:tcPr>
            <w:tcW w:w="1240" w:type="pct"/>
            <w:vMerge/>
          </w:tcPr>
          <w:p w:rsidR="0054319D" w:rsidRPr="00F93125" w:rsidRDefault="0054319D" w:rsidP="007D2233">
            <w:pPr>
              <w:pStyle w:val="afa"/>
            </w:pPr>
          </w:p>
        </w:tc>
        <w:tc>
          <w:tcPr>
            <w:tcW w:w="3760" w:type="pct"/>
          </w:tcPr>
          <w:p w:rsidR="0054319D" w:rsidRDefault="00242200" w:rsidP="006A6B54">
            <w:pPr>
              <w:jc w:val="both"/>
            </w:pPr>
            <w:r>
              <w:rPr>
                <w:bCs w:val="0"/>
              </w:rPr>
              <w:t>Организация х</w:t>
            </w:r>
            <w:r w:rsidR="006A6B54" w:rsidRPr="00917727">
              <w:rPr>
                <w:bCs w:val="0"/>
              </w:rPr>
              <w:t>ранени</w:t>
            </w:r>
            <w:r>
              <w:rPr>
                <w:bCs w:val="0"/>
              </w:rPr>
              <w:t>я</w:t>
            </w:r>
            <w:r w:rsidR="006A6B54" w:rsidRPr="00917727">
              <w:rPr>
                <w:bCs w:val="0"/>
              </w:rPr>
              <w:t xml:space="preserve"> и </w:t>
            </w:r>
            <w:r w:rsidRPr="00917727">
              <w:rPr>
                <w:bCs w:val="0"/>
              </w:rPr>
              <w:t>передач</w:t>
            </w:r>
            <w:r>
              <w:rPr>
                <w:bCs w:val="0"/>
              </w:rPr>
              <w:t>а</w:t>
            </w:r>
            <w:r w:rsidRPr="00917727">
              <w:rPr>
                <w:bCs w:val="0"/>
              </w:rPr>
              <w:t xml:space="preserve"> </w:t>
            </w:r>
            <w:r w:rsidR="006A6B54" w:rsidRPr="00917727">
              <w:rPr>
                <w:bCs w:val="0"/>
              </w:rPr>
              <w:t xml:space="preserve">исполнительной документации (включая </w:t>
            </w:r>
            <w:r>
              <w:rPr>
                <w:bCs w:val="0"/>
              </w:rPr>
              <w:t xml:space="preserve">данные </w:t>
            </w:r>
            <w:r w:rsidRPr="00917727">
              <w:rPr>
                <w:bCs w:val="0"/>
              </w:rPr>
              <w:t>информационн</w:t>
            </w:r>
            <w:r>
              <w:rPr>
                <w:bCs w:val="0"/>
              </w:rPr>
              <w:t>ой</w:t>
            </w:r>
            <w:r w:rsidRPr="00917727">
              <w:rPr>
                <w:bCs w:val="0"/>
              </w:rPr>
              <w:t xml:space="preserve"> модел</w:t>
            </w:r>
            <w:r>
              <w:rPr>
                <w:bCs w:val="0"/>
              </w:rPr>
              <w:t>и</w:t>
            </w:r>
            <w:r w:rsidR="006A6B54" w:rsidRPr="00917727">
              <w:rPr>
                <w:bCs w:val="0"/>
              </w:rPr>
              <w:t>) для последующей технической эксплуатации</w:t>
            </w:r>
          </w:p>
        </w:tc>
      </w:tr>
      <w:tr w:rsidR="0054319D" w:rsidRPr="00F93125" w:rsidTr="007D2233">
        <w:trPr>
          <w:trHeight w:val="20"/>
        </w:trPr>
        <w:tc>
          <w:tcPr>
            <w:tcW w:w="1240" w:type="pct"/>
            <w:vMerge w:val="restart"/>
          </w:tcPr>
          <w:p w:rsidR="0054319D" w:rsidRPr="00F93125" w:rsidDel="002A1D54" w:rsidRDefault="0054319D" w:rsidP="007D2233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:rsidR="0054319D" w:rsidRPr="00FD7374" w:rsidRDefault="00F213F5" w:rsidP="007D2233">
            <w:pPr>
              <w:jc w:val="both"/>
            </w:pPr>
            <w:r>
              <w:t>Применять правила</w:t>
            </w:r>
            <w:r w:rsidR="00242200">
              <w:t xml:space="preserve"> проведения </w:t>
            </w:r>
            <w:r w:rsidR="00242200" w:rsidRPr="00917727">
              <w:rPr>
                <w:bCs w:val="0"/>
              </w:rPr>
              <w:t>наладки и опробования оборудования, пробного производства продукции и мероприятий по по</w:t>
            </w:r>
            <w:r w:rsidR="00242200">
              <w:rPr>
                <w:bCs w:val="0"/>
              </w:rPr>
              <w:t>дготовке объекта к эксплуатации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7D2233">
            <w:pPr>
              <w:pStyle w:val="afa"/>
            </w:pPr>
          </w:p>
        </w:tc>
        <w:tc>
          <w:tcPr>
            <w:tcW w:w="3760" w:type="pct"/>
          </w:tcPr>
          <w:p w:rsidR="00242200" w:rsidRDefault="00F213F5" w:rsidP="007D2233">
            <w:pPr>
              <w:jc w:val="both"/>
            </w:pPr>
            <w:r>
              <w:t xml:space="preserve">Применять правила </w:t>
            </w:r>
            <w:r w:rsidR="00242200">
              <w:t>п</w:t>
            </w:r>
            <w:r w:rsidR="00242200">
              <w:rPr>
                <w:bCs w:val="0"/>
              </w:rPr>
              <w:t xml:space="preserve">редоставления </w:t>
            </w:r>
            <w:r w:rsidR="00242200" w:rsidRPr="0022659F">
              <w:rPr>
                <w:bCs w:val="0"/>
              </w:rPr>
              <w:t>лицом, осуществляющим строительство (подрядчиком)</w:t>
            </w:r>
            <w:r w:rsidR="00242200">
              <w:rPr>
                <w:bCs w:val="0"/>
              </w:rPr>
              <w:t xml:space="preserve">, </w:t>
            </w:r>
            <w:r w:rsidR="00242200" w:rsidRPr="0022659F">
              <w:rPr>
                <w:bCs w:val="0"/>
              </w:rPr>
              <w:t>заявлени</w:t>
            </w:r>
            <w:r w:rsidR="00242200">
              <w:rPr>
                <w:bCs w:val="0"/>
              </w:rPr>
              <w:t>я</w:t>
            </w:r>
            <w:r w:rsidR="00242200" w:rsidRPr="0022659F">
              <w:rPr>
                <w:bCs w:val="0"/>
              </w:rPr>
              <w:t xml:space="preserve"> о соответствии законченного строительством объекта требованиям технических регламентов и проектной документации</w:t>
            </w:r>
            <w:r w:rsidR="00242200">
              <w:rPr>
                <w:bCs w:val="0"/>
              </w:rPr>
              <w:t xml:space="preserve"> с комплектом итоговой исполнительной документации</w:t>
            </w:r>
          </w:p>
        </w:tc>
      </w:tr>
      <w:tr w:rsidR="0054319D" w:rsidRPr="00F93125" w:rsidTr="007D2233">
        <w:trPr>
          <w:trHeight w:val="20"/>
        </w:trPr>
        <w:tc>
          <w:tcPr>
            <w:tcW w:w="1240" w:type="pct"/>
            <w:vMerge/>
          </w:tcPr>
          <w:p w:rsidR="0054319D" w:rsidRPr="00F93125" w:rsidDel="002A1D54" w:rsidRDefault="0054319D" w:rsidP="007D2233">
            <w:pPr>
              <w:pStyle w:val="afa"/>
            </w:pPr>
          </w:p>
        </w:tc>
        <w:tc>
          <w:tcPr>
            <w:tcW w:w="3760" w:type="pct"/>
          </w:tcPr>
          <w:p w:rsidR="0054319D" w:rsidRDefault="00242200" w:rsidP="007D2233">
            <w:pPr>
              <w:jc w:val="both"/>
            </w:pPr>
            <w:proofErr w:type="gramStart"/>
            <w:r>
              <w:rPr>
                <w:bCs w:val="0"/>
              </w:rPr>
              <w:t>Оценивать</w:t>
            </w:r>
            <w:r w:rsidRPr="004D4DEF">
              <w:rPr>
                <w:bCs w:val="0"/>
              </w:rPr>
              <w:t xml:space="preserve"> выполнени</w:t>
            </w:r>
            <w:r>
              <w:rPr>
                <w:bCs w:val="0"/>
              </w:rPr>
              <w:t>е</w:t>
            </w:r>
            <w:r w:rsidRPr="004D4DEF">
              <w:rPr>
                <w:bCs w:val="0"/>
              </w:rPr>
              <w:t xml:space="preserve">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соответствия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</w:t>
            </w:r>
            <w:r w:rsidRPr="004D4DEF">
              <w:rPr>
                <w:bCs w:val="0"/>
              </w:rPr>
              <w:lastRenderedPageBreak/>
              <w:t>представленного для получения разрешения на строительство градостроительного плана земельного участка, ограничениям, установленным в соответствии с земельным и иным законодательством Российской Федерации</w:t>
            </w:r>
            <w:proofErr w:type="gramEnd"/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Default="00242200" w:rsidP="00242200">
            <w:pPr>
              <w:jc w:val="both"/>
            </w:pPr>
            <w:r>
              <w:rPr>
                <w:bCs w:val="0"/>
              </w:rPr>
              <w:t>Анализировать комплектность</w:t>
            </w:r>
            <w:r w:rsidRPr="00917727">
              <w:rPr>
                <w:bCs w:val="0"/>
              </w:rPr>
              <w:t xml:space="preserve"> </w:t>
            </w:r>
            <w:r>
              <w:rPr>
                <w:bCs w:val="0"/>
              </w:rPr>
              <w:t>пакета документов</w:t>
            </w:r>
            <w:r w:rsidR="00DE05AE">
              <w:rPr>
                <w:bCs w:val="0"/>
              </w:rPr>
              <w:t>, необходимого</w:t>
            </w:r>
            <w:r>
              <w:rPr>
                <w:bCs w:val="0"/>
              </w:rPr>
              <w:t xml:space="preserve"> </w:t>
            </w:r>
            <w:r w:rsidRPr="00917727">
              <w:rPr>
                <w:bCs w:val="0"/>
              </w:rPr>
              <w:t>для получения заключения о соответствия построенного объекта требованиям технических регламентов и утвержденной</w:t>
            </w:r>
            <w:r>
              <w:rPr>
                <w:bCs w:val="0"/>
              </w:rPr>
              <w:t xml:space="preserve"> проектной документации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Default="00242200" w:rsidP="00242200">
            <w:pPr>
              <w:jc w:val="both"/>
            </w:pPr>
            <w:r>
              <w:rPr>
                <w:bCs w:val="0"/>
              </w:rPr>
              <w:t>Применять требования к порядку п</w:t>
            </w:r>
            <w:r w:rsidRPr="00917727">
              <w:rPr>
                <w:bCs w:val="0"/>
              </w:rPr>
              <w:t>редъявлени</w:t>
            </w:r>
            <w:r>
              <w:rPr>
                <w:bCs w:val="0"/>
              </w:rPr>
              <w:t>я</w:t>
            </w:r>
            <w:r w:rsidRPr="00917727">
              <w:rPr>
                <w:bCs w:val="0"/>
              </w:rPr>
              <w:t xml:space="preserve"> законченного строительством объекта органам государственного строительного надзора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Default="00242200" w:rsidP="00242200">
            <w:pPr>
              <w:jc w:val="both"/>
            </w:pPr>
            <w:r>
              <w:rPr>
                <w:bCs w:val="0"/>
              </w:rPr>
              <w:t>Анализировать комплектность</w:t>
            </w:r>
            <w:r w:rsidRPr="00917727">
              <w:rPr>
                <w:bCs w:val="0"/>
              </w:rPr>
              <w:t xml:space="preserve"> </w:t>
            </w:r>
            <w:r>
              <w:rPr>
                <w:bCs w:val="0"/>
              </w:rPr>
              <w:t>пакета документов</w:t>
            </w:r>
            <w:r w:rsidRPr="00917727">
              <w:rPr>
                <w:bCs w:val="0"/>
              </w:rPr>
              <w:t>, требуемых для получения разрешения</w:t>
            </w:r>
            <w:r>
              <w:rPr>
                <w:bCs w:val="0"/>
              </w:rPr>
              <w:t xml:space="preserve"> на ввод объекта в эксплуатацию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Default="00242200" w:rsidP="00242200">
            <w:pPr>
              <w:jc w:val="both"/>
            </w:pPr>
            <w:r>
              <w:rPr>
                <w:bCs w:val="0"/>
              </w:rPr>
              <w:t>Определять условия х</w:t>
            </w:r>
            <w:r w:rsidRPr="00917727">
              <w:rPr>
                <w:bCs w:val="0"/>
              </w:rPr>
              <w:t>ранени</w:t>
            </w:r>
            <w:r>
              <w:rPr>
                <w:bCs w:val="0"/>
              </w:rPr>
              <w:t>я</w:t>
            </w:r>
            <w:r w:rsidRPr="00917727">
              <w:rPr>
                <w:bCs w:val="0"/>
              </w:rPr>
              <w:t xml:space="preserve"> исполнительной документации (включая </w:t>
            </w:r>
            <w:r>
              <w:rPr>
                <w:bCs w:val="0"/>
              </w:rPr>
              <w:t xml:space="preserve">данные </w:t>
            </w:r>
            <w:r w:rsidRPr="00917727">
              <w:rPr>
                <w:bCs w:val="0"/>
              </w:rPr>
              <w:t>информационн</w:t>
            </w:r>
            <w:r>
              <w:rPr>
                <w:bCs w:val="0"/>
              </w:rPr>
              <w:t>ой</w:t>
            </w:r>
            <w:r w:rsidRPr="00917727">
              <w:rPr>
                <w:bCs w:val="0"/>
              </w:rPr>
              <w:t xml:space="preserve"> модел</w:t>
            </w:r>
            <w:r>
              <w:rPr>
                <w:bCs w:val="0"/>
              </w:rPr>
              <w:t>и</w:t>
            </w:r>
            <w:r w:rsidRPr="00917727">
              <w:rPr>
                <w:bCs w:val="0"/>
              </w:rPr>
              <w:t xml:space="preserve">) 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Default="00242200" w:rsidP="00242200">
            <w:pPr>
              <w:jc w:val="both"/>
            </w:pPr>
            <w:r>
              <w:rPr>
                <w:bCs w:val="0"/>
              </w:rPr>
              <w:t>Применять требования к порядку передачи</w:t>
            </w:r>
            <w:r w:rsidRPr="00917727">
              <w:rPr>
                <w:bCs w:val="0"/>
              </w:rPr>
              <w:t xml:space="preserve"> исполнительной документации (включая </w:t>
            </w:r>
            <w:r>
              <w:rPr>
                <w:bCs w:val="0"/>
              </w:rPr>
              <w:t xml:space="preserve">данные </w:t>
            </w:r>
            <w:r w:rsidRPr="00917727">
              <w:rPr>
                <w:bCs w:val="0"/>
              </w:rPr>
              <w:t>информационн</w:t>
            </w:r>
            <w:r>
              <w:rPr>
                <w:bCs w:val="0"/>
              </w:rPr>
              <w:t>ой</w:t>
            </w:r>
            <w:r w:rsidRPr="00917727">
              <w:rPr>
                <w:bCs w:val="0"/>
              </w:rPr>
              <w:t xml:space="preserve"> модел</w:t>
            </w:r>
            <w:r>
              <w:rPr>
                <w:bCs w:val="0"/>
              </w:rPr>
              <w:t>и</w:t>
            </w:r>
            <w:r w:rsidRPr="00917727">
              <w:rPr>
                <w:bCs w:val="0"/>
              </w:rPr>
              <w:t>) для последующей технической эксплуатации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Default="00242200" w:rsidP="00242200">
            <w:pPr>
              <w:jc w:val="both"/>
            </w:pPr>
            <w:r w:rsidRPr="009E27C3">
              <w:t>Применять технологии ин</w:t>
            </w:r>
            <w:r>
              <w:t>формационного моделирования при строительстве объектов капитального строительства</w:t>
            </w:r>
          </w:p>
        </w:tc>
      </w:tr>
      <w:tr w:rsidR="00242200" w:rsidRPr="00F93125" w:rsidTr="00242200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  <w:vAlign w:val="bottom"/>
          </w:tcPr>
          <w:p w:rsidR="00242200" w:rsidRDefault="00242200" w:rsidP="00242200">
            <w:pPr>
              <w:jc w:val="both"/>
            </w:pPr>
            <w:r w:rsidRPr="00C11166">
              <w:t>Просматривать и извлекать данные информационных моделей, созданных специалистами</w:t>
            </w:r>
          </w:p>
        </w:tc>
      </w:tr>
      <w:tr w:rsidR="00242200" w:rsidRPr="00F93125" w:rsidTr="00242200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  <w:vAlign w:val="bottom"/>
          </w:tcPr>
          <w:p w:rsidR="00242200" w:rsidRDefault="00242200" w:rsidP="00242200">
            <w:pPr>
              <w:jc w:val="both"/>
            </w:pPr>
            <w:r w:rsidRPr="00C11166">
              <w:t xml:space="preserve">Использовать регламентированные форматы файлов для обмена данными информационных моделей 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Default="00242200" w:rsidP="00242200">
            <w:pPr>
              <w:jc w:val="both"/>
            </w:pPr>
            <w:r w:rsidRPr="005E5E7F">
              <w:t>Выбирать алгоритм передачи данных</w:t>
            </w:r>
            <w:r>
              <w:t xml:space="preserve"> </w:t>
            </w:r>
            <w:r w:rsidRPr="005E5E7F">
              <w:t xml:space="preserve">информационной модели </w:t>
            </w:r>
            <w:r>
              <w:t>объекта капитального строительства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FD7374" w:rsidRDefault="00F213F5" w:rsidP="00242200">
            <w:pPr>
              <w:jc w:val="both"/>
            </w:pPr>
            <w:r>
              <w:t>Применять правила</w:t>
            </w:r>
            <w:r w:rsidR="00242200">
              <w:t xml:space="preserve"> оформления </w:t>
            </w:r>
            <w:r w:rsidR="00242200" w:rsidRPr="009E27C3">
              <w:t>электронных документов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FD7374" w:rsidRDefault="00242200" w:rsidP="00242200">
            <w:pPr>
              <w:jc w:val="both"/>
            </w:pPr>
            <w:r>
              <w:t>Применять правила ведения деловой переписки</w:t>
            </w:r>
            <w:r w:rsidRPr="00F01B21">
              <w:t xml:space="preserve"> по вопросам строительного контроля 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FD7374" w:rsidRDefault="00242200" w:rsidP="00242200">
            <w:pPr>
              <w:jc w:val="both"/>
            </w:pPr>
            <w:r>
              <w:t>Выбирать приемы производственной коммуникации</w:t>
            </w:r>
            <w:r w:rsidRPr="00F01B21">
              <w:t xml:space="preserve"> в строительной организации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 w:val="restart"/>
          </w:tcPr>
          <w:p w:rsidR="00242200" w:rsidRDefault="00242200" w:rsidP="00242200">
            <w:pPr>
              <w:pStyle w:val="afa"/>
            </w:pPr>
            <w:r w:rsidRPr="00F93125" w:rsidDel="002A1D54">
              <w:t>Необходимые знания</w:t>
            </w:r>
          </w:p>
          <w:p w:rsidR="00242200" w:rsidRDefault="00242200" w:rsidP="00242200">
            <w:pPr>
              <w:pStyle w:val="afa"/>
            </w:pPr>
          </w:p>
          <w:p w:rsidR="00242200" w:rsidRPr="00F93125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7345A5" w:rsidRDefault="00242200" w:rsidP="00242200">
            <w:pPr>
              <w:jc w:val="both"/>
            </w:pPr>
            <w:r w:rsidRPr="00EF1893">
              <w:t xml:space="preserve">Нормативные правовые акты и документы системы технического регулирования </w:t>
            </w:r>
            <w:r w:rsidRPr="00646066">
              <w:t>и стандартизации в сфере</w:t>
            </w:r>
            <w:r w:rsidRPr="00EF1893">
              <w:t xml:space="preserve"> градостроительной деятельности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7345A5" w:rsidRDefault="00242200" w:rsidP="00242200">
            <w:pPr>
              <w:jc w:val="both"/>
            </w:pPr>
            <w:r w:rsidRPr="009A09E3">
              <w:t xml:space="preserve">Требования </w:t>
            </w:r>
            <w:r w:rsidRPr="009F6C59">
              <w:t>нормативных правовых актов</w:t>
            </w:r>
            <w:r>
              <w:t>,</w:t>
            </w:r>
            <w:r w:rsidRPr="009F6C59">
              <w:t xml:space="preserve"> документов системы технического регулирования </w:t>
            </w:r>
            <w:r w:rsidRPr="00DE10F2">
              <w:t xml:space="preserve">и стандартизации в сфере </w:t>
            </w:r>
            <w:r w:rsidRPr="009F6C59">
              <w:t>градостроительной</w:t>
            </w:r>
            <w:r>
              <w:t xml:space="preserve"> деятельности </w:t>
            </w:r>
            <w:r w:rsidRPr="002237FB">
              <w:t>к содержанию, организации и</w:t>
            </w:r>
            <w:r w:rsidRPr="009A09E3">
              <w:t xml:space="preserve"> порядку проведения строительного контроля</w:t>
            </w:r>
            <w:r>
              <w:t xml:space="preserve"> (авторского надзора)</w:t>
            </w:r>
            <w:r w:rsidRPr="009A09E3">
              <w:t xml:space="preserve"> и государственного строительного надзора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9A09E3" w:rsidRDefault="00DE05AE" w:rsidP="00242200">
            <w:pPr>
              <w:jc w:val="both"/>
            </w:pPr>
            <w:r>
              <w:t>Порядок</w:t>
            </w:r>
            <w:r w:rsidR="00242200">
              <w:t xml:space="preserve"> проведени</w:t>
            </w:r>
            <w:r>
              <w:t>я</w:t>
            </w:r>
            <w:r w:rsidR="00242200">
              <w:t xml:space="preserve"> за</w:t>
            </w:r>
            <w:r w:rsidR="00242200" w:rsidRPr="006A6B54">
              <w:t>ключительн</w:t>
            </w:r>
            <w:r w:rsidR="00242200">
              <w:t>ой</w:t>
            </w:r>
            <w:r w:rsidR="00242200" w:rsidRPr="006A6B54">
              <w:t xml:space="preserve"> оценк</w:t>
            </w:r>
            <w:r w:rsidR="00242200">
              <w:t>и</w:t>
            </w:r>
            <w:r w:rsidR="00242200" w:rsidRPr="006A6B54">
              <w:t xml:space="preserve"> (совместно с лицом, осуществляющим строительство (подрядчиком)) соответствия законченного строительством объекта требованиям технических регламентов, проектной документации и условиям договоров технологического присоединения к сетям инженерного обеспечения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9A09E3" w:rsidRDefault="00DE05AE" w:rsidP="00242200">
            <w:pPr>
              <w:jc w:val="both"/>
            </w:pPr>
            <w:r>
              <w:t>П</w:t>
            </w:r>
            <w:r w:rsidR="00242200">
              <w:t xml:space="preserve">орядок проведения </w:t>
            </w:r>
            <w:r w:rsidR="00242200" w:rsidRPr="00917727">
              <w:rPr>
                <w:bCs w:val="0"/>
              </w:rPr>
              <w:t>наладки и опробования оборудования, пробного производства продукции и мероприятий по по</w:t>
            </w:r>
            <w:r w:rsidR="00242200">
              <w:rPr>
                <w:bCs w:val="0"/>
              </w:rPr>
              <w:t>дготовке объекта к эксплуатации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9A09E3" w:rsidRDefault="00DE05AE" w:rsidP="00242200">
            <w:pPr>
              <w:jc w:val="both"/>
            </w:pPr>
            <w:r>
              <w:t>П</w:t>
            </w:r>
            <w:r w:rsidR="008376C0">
              <w:t>орядок</w:t>
            </w:r>
            <w:r w:rsidR="00242200">
              <w:t xml:space="preserve"> п</w:t>
            </w:r>
            <w:r w:rsidR="00242200">
              <w:rPr>
                <w:bCs w:val="0"/>
              </w:rPr>
              <w:t xml:space="preserve">редоставления </w:t>
            </w:r>
            <w:r w:rsidR="00242200" w:rsidRPr="0022659F">
              <w:rPr>
                <w:bCs w:val="0"/>
              </w:rPr>
              <w:t>лицом, осуществляющим строительство (подрядчиком)</w:t>
            </w:r>
            <w:r w:rsidR="00242200">
              <w:rPr>
                <w:bCs w:val="0"/>
              </w:rPr>
              <w:t xml:space="preserve">, </w:t>
            </w:r>
            <w:r w:rsidR="00242200" w:rsidRPr="0022659F">
              <w:rPr>
                <w:bCs w:val="0"/>
              </w:rPr>
              <w:t>заявлени</w:t>
            </w:r>
            <w:r w:rsidR="00242200">
              <w:rPr>
                <w:bCs w:val="0"/>
              </w:rPr>
              <w:t>я</w:t>
            </w:r>
            <w:r w:rsidR="00242200" w:rsidRPr="0022659F">
              <w:rPr>
                <w:bCs w:val="0"/>
              </w:rPr>
              <w:t xml:space="preserve"> о соответствии законченного строительством объекта требованиям технических регламентов и проектной документации</w:t>
            </w:r>
            <w:r w:rsidR="00242200">
              <w:rPr>
                <w:bCs w:val="0"/>
              </w:rPr>
              <w:t xml:space="preserve"> с комплектом итоговой исполнительной документации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9A09E3" w:rsidRDefault="00DE05AE" w:rsidP="00242200">
            <w:pPr>
              <w:jc w:val="both"/>
            </w:pPr>
            <w:r>
              <w:rPr>
                <w:bCs w:val="0"/>
              </w:rPr>
              <w:t>П</w:t>
            </w:r>
            <w:r w:rsidR="00242200">
              <w:rPr>
                <w:bCs w:val="0"/>
              </w:rPr>
              <w:t>орядок подписания</w:t>
            </w:r>
            <w:r w:rsidR="00242200" w:rsidRPr="0022659F">
              <w:rPr>
                <w:bCs w:val="0"/>
              </w:rPr>
              <w:t xml:space="preserve"> акта приемки, выполняемой по завершении </w:t>
            </w:r>
            <w:r w:rsidR="00242200" w:rsidRPr="0022659F">
              <w:rPr>
                <w:bCs w:val="0"/>
              </w:rPr>
              <w:lastRenderedPageBreak/>
              <w:t>строительства, реконструкции объекта</w:t>
            </w:r>
            <w:r w:rsidR="00242200">
              <w:rPr>
                <w:bCs w:val="0"/>
              </w:rPr>
              <w:t xml:space="preserve"> капитального строительства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9A09E3" w:rsidRDefault="00DE05AE" w:rsidP="00242200">
            <w:pPr>
              <w:jc w:val="both"/>
            </w:pPr>
            <w:r>
              <w:rPr>
                <w:bCs w:val="0"/>
              </w:rPr>
              <w:t>Требования к составу</w:t>
            </w:r>
            <w:r w:rsidR="00242200" w:rsidRPr="00917727">
              <w:rPr>
                <w:bCs w:val="0"/>
              </w:rPr>
              <w:t xml:space="preserve"> </w:t>
            </w:r>
            <w:r w:rsidR="00242200">
              <w:rPr>
                <w:bCs w:val="0"/>
              </w:rPr>
              <w:t>пакета документов</w:t>
            </w:r>
            <w:r>
              <w:rPr>
                <w:bCs w:val="0"/>
              </w:rPr>
              <w:t>, необходимого</w:t>
            </w:r>
            <w:r w:rsidR="00242200">
              <w:rPr>
                <w:bCs w:val="0"/>
              </w:rPr>
              <w:t xml:space="preserve"> </w:t>
            </w:r>
            <w:r w:rsidR="00242200" w:rsidRPr="00917727">
              <w:rPr>
                <w:bCs w:val="0"/>
              </w:rPr>
              <w:t>для получения заключения о соответствия построенного объекта требованиям технических регламентов и утвержденной</w:t>
            </w:r>
            <w:r w:rsidR="00242200">
              <w:rPr>
                <w:bCs w:val="0"/>
              </w:rPr>
              <w:t xml:space="preserve"> проектной документации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9A09E3" w:rsidRDefault="00DE05AE" w:rsidP="00242200">
            <w:pPr>
              <w:jc w:val="both"/>
            </w:pPr>
            <w:r>
              <w:rPr>
                <w:bCs w:val="0"/>
              </w:rPr>
              <w:t>П</w:t>
            </w:r>
            <w:r w:rsidR="00242200">
              <w:rPr>
                <w:bCs w:val="0"/>
              </w:rPr>
              <w:t>оряд</w:t>
            </w:r>
            <w:r>
              <w:rPr>
                <w:bCs w:val="0"/>
              </w:rPr>
              <w:t xml:space="preserve">ок </w:t>
            </w:r>
            <w:r w:rsidR="00242200">
              <w:rPr>
                <w:bCs w:val="0"/>
              </w:rPr>
              <w:t>п</w:t>
            </w:r>
            <w:r w:rsidR="00242200" w:rsidRPr="00917727">
              <w:rPr>
                <w:bCs w:val="0"/>
              </w:rPr>
              <w:t>редъявлени</w:t>
            </w:r>
            <w:r w:rsidR="00242200">
              <w:rPr>
                <w:bCs w:val="0"/>
              </w:rPr>
              <w:t>я</w:t>
            </w:r>
            <w:r w:rsidR="00242200" w:rsidRPr="00917727">
              <w:rPr>
                <w:bCs w:val="0"/>
              </w:rPr>
              <w:t xml:space="preserve"> законченного строительством объекта органам государственного строительного надзора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9A09E3" w:rsidRDefault="00DE05AE" w:rsidP="00242200">
            <w:pPr>
              <w:jc w:val="both"/>
            </w:pPr>
            <w:r>
              <w:rPr>
                <w:bCs w:val="0"/>
              </w:rPr>
              <w:t>Требования к составу</w:t>
            </w:r>
            <w:r w:rsidRPr="00917727">
              <w:rPr>
                <w:bCs w:val="0"/>
              </w:rPr>
              <w:t xml:space="preserve"> </w:t>
            </w:r>
            <w:r>
              <w:rPr>
                <w:bCs w:val="0"/>
              </w:rPr>
              <w:t xml:space="preserve">пакета </w:t>
            </w:r>
            <w:r w:rsidR="00242200">
              <w:rPr>
                <w:bCs w:val="0"/>
              </w:rPr>
              <w:t>документов</w:t>
            </w:r>
            <w:r w:rsidR="00242200" w:rsidRPr="00917727">
              <w:rPr>
                <w:bCs w:val="0"/>
              </w:rPr>
              <w:t>, требуемых для получения разрешения</w:t>
            </w:r>
            <w:r w:rsidR="00242200">
              <w:rPr>
                <w:bCs w:val="0"/>
              </w:rPr>
              <w:t xml:space="preserve"> на ввод объекта в эксплуатацию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9A09E3" w:rsidRDefault="00DE05AE" w:rsidP="00242200">
            <w:pPr>
              <w:jc w:val="both"/>
            </w:pPr>
            <w:r>
              <w:rPr>
                <w:bCs w:val="0"/>
              </w:rPr>
              <w:t>Требования к организации</w:t>
            </w:r>
            <w:r w:rsidR="00242200">
              <w:rPr>
                <w:bCs w:val="0"/>
              </w:rPr>
              <w:t xml:space="preserve"> х</w:t>
            </w:r>
            <w:r w:rsidR="00242200" w:rsidRPr="00917727">
              <w:rPr>
                <w:bCs w:val="0"/>
              </w:rPr>
              <w:t>ранени</w:t>
            </w:r>
            <w:r w:rsidR="00242200">
              <w:rPr>
                <w:bCs w:val="0"/>
              </w:rPr>
              <w:t>я</w:t>
            </w:r>
            <w:r w:rsidR="00242200" w:rsidRPr="00917727">
              <w:rPr>
                <w:bCs w:val="0"/>
              </w:rPr>
              <w:t xml:space="preserve"> исполнительной документации (включая </w:t>
            </w:r>
            <w:r w:rsidR="00242200">
              <w:rPr>
                <w:bCs w:val="0"/>
              </w:rPr>
              <w:t xml:space="preserve">данные </w:t>
            </w:r>
            <w:r w:rsidR="00242200" w:rsidRPr="00917727">
              <w:rPr>
                <w:bCs w:val="0"/>
              </w:rPr>
              <w:t>информационн</w:t>
            </w:r>
            <w:r w:rsidR="00242200">
              <w:rPr>
                <w:bCs w:val="0"/>
              </w:rPr>
              <w:t>ой</w:t>
            </w:r>
            <w:r w:rsidR="00242200" w:rsidRPr="00917727">
              <w:rPr>
                <w:bCs w:val="0"/>
              </w:rPr>
              <w:t xml:space="preserve"> модел</w:t>
            </w:r>
            <w:r w:rsidR="00242200">
              <w:rPr>
                <w:bCs w:val="0"/>
              </w:rPr>
              <w:t>и</w:t>
            </w:r>
            <w:r w:rsidR="00242200" w:rsidRPr="00917727">
              <w:rPr>
                <w:bCs w:val="0"/>
              </w:rPr>
              <w:t xml:space="preserve">) 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9A09E3" w:rsidRDefault="00DE05AE" w:rsidP="00242200">
            <w:pPr>
              <w:jc w:val="both"/>
            </w:pPr>
            <w:r>
              <w:rPr>
                <w:bCs w:val="0"/>
              </w:rPr>
              <w:t>П</w:t>
            </w:r>
            <w:r w:rsidR="00242200">
              <w:rPr>
                <w:bCs w:val="0"/>
              </w:rPr>
              <w:t>орядку передачи</w:t>
            </w:r>
            <w:r w:rsidR="00242200" w:rsidRPr="00917727">
              <w:rPr>
                <w:bCs w:val="0"/>
              </w:rPr>
              <w:t xml:space="preserve"> исполнительной документации (включая </w:t>
            </w:r>
            <w:r w:rsidR="00242200">
              <w:rPr>
                <w:bCs w:val="0"/>
              </w:rPr>
              <w:t xml:space="preserve">данные </w:t>
            </w:r>
            <w:r w:rsidR="00242200" w:rsidRPr="00917727">
              <w:rPr>
                <w:bCs w:val="0"/>
              </w:rPr>
              <w:t>информационн</w:t>
            </w:r>
            <w:r w:rsidR="00242200">
              <w:rPr>
                <w:bCs w:val="0"/>
              </w:rPr>
              <w:t>ой</w:t>
            </w:r>
            <w:r w:rsidR="00242200" w:rsidRPr="00917727">
              <w:rPr>
                <w:bCs w:val="0"/>
              </w:rPr>
              <w:t xml:space="preserve"> модел</w:t>
            </w:r>
            <w:r w:rsidR="00242200">
              <w:rPr>
                <w:bCs w:val="0"/>
              </w:rPr>
              <w:t>и</w:t>
            </w:r>
            <w:r w:rsidR="00242200" w:rsidRPr="00917727">
              <w:rPr>
                <w:bCs w:val="0"/>
              </w:rPr>
              <w:t>) для последующей технической эксплуатации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9A09E3" w:rsidRDefault="00561D16" w:rsidP="00242200">
            <w:pPr>
              <w:jc w:val="both"/>
            </w:pPr>
            <w:r w:rsidRPr="00561D16">
              <w:rPr>
                <w:bCs w:val="0"/>
                <w:iCs/>
              </w:rPr>
              <w:t xml:space="preserve">Средства и </w:t>
            </w:r>
            <w:r w:rsidRPr="00561D16">
              <w:t>методы внесения, хранения, обмена и передачи электронных документов, а также информационной модели объекта капитального строительства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Default="00242200" w:rsidP="009D03EC">
            <w:pPr>
              <w:jc w:val="both"/>
              <w:rPr>
                <w:szCs w:val="28"/>
              </w:rPr>
            </w:pPr>
            <w:r w:rsidRPr="009A09E3">
              <w:t xml:space="preserve">Форматы </w:t>
            </w:r>
            <w:proofErr w:type="gramStart"/>
            <w:r w:rsidRPr="009A09E3">
              <w:t xml:space="preserve">представления электронных документов информационной модели </w:t>
            </w:r>
            <w:r>
              <w:t>объекта капитального строительства</w:t>
            </w:r>
            <w:proofErr w:type="gramEnd"/>
            <w:r w:rsidDel="00084764">
              <w:t xml:space="preserve"> 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Default="00864FF6" w:rsidP="00242200">
            <w:pPr>
              <w:jc w:val="both"/>
              <w:rPr>
                <w:szCs w:val="28"/>
              </w:rPr>
            </w:pPr>
            <w:r>
              <w:t>Правила</w:t>
            </w:r>
            <w:r w:rsidR="00242200">
              <w:t xml:space="preserve"> оформления </w:t>
            </w:r>
            <w:r w:rsidR="00242200" w:rsidRPr="009E27C3">
              <w:t>электронных документов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DC7441" w:rsidRDefault="00242200" w:rsidP="00242200">
            <w:pPr>
              <w:jc w:val="both"/>
              <w:rPr>
                <w:szCs w:val="28"/>
              </w:rPr>
            </w:pPr>
            <w:r>
              <w:t>Правила ведения деловой переписки</w:t>
            </w:r>
            <w:r w:rsidRPr="00F01B21">
              <w:t xml:space="preserve"> по вопросам строительного контроля 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A941B4" w:rsidRDefault="00242200" w:rsidP="00242200">
            <w:pPr>
              <w:jc w:val="both"/>
              <w:rPr>
                <w:szCs w:val="28"/>
              </w:rPr>
            </w:pPr>
            <w:r w:rsidRPr="009A09E3">
              <w:t>Методы и средства деловой переписки и производственной коммуникации в строительстве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DC7441" w:rsidRDefault="00242200" w:rsidP="00242200">
            <w:pPr>
              <w:jc w:val="both"/>
              <w:rPr>
                <w:szCs w:val="28"/>
              </w:rPr>
            </w:pPr>
            <w:r w:rsidRPr="00D77B6E">
              <w:t>Правила и стандарты системы контроля (менеджмента) качества в строительной организации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  <w:vMerge/>
          </w:tcPr>
          <w:p w:rsidR="00242200" w:rsidRPr="00F93125" w:rsidDel="002A1D54" w:rsidRDefault="00242200" w:rsidP="00242200">
            <w:pPr>
              <w:pStyle w:val="afa"/>
            </w:pPr>
          </w:p>
        </w:tc>
        <w:tc>
          <w:tcPr>
            <w:tcW w:w="3760" w:type="pct"/>
          </w:tcPr>
          <w:p w:rsidR="00242200" w:rsidRPr="00DC7441" w:rsidRDefault="00242200" w:rsidP="00242200">
            <w:pPr>
              <w:jc w:val="both"/>
              <w:rPr>
                <w:szCs w:val="28"/>
              </w:rPr>
            </w:pPr>
            <w:r w:rsidRPr="00D77B6E">
              <w:t>Требования охраны труда и мер пожарной безопасности</w:t>
            </w:r>
          </w:p>
        </w:tc>
      </w:tr>
      <w:tr w:rsidR="00242200" w:rsidRPr="00F93125" w:rsidTr="007D2233">
        <w:trPr>
          <w:trHeight w:val="20"/>
        </w:trPr>
        <w:tc>
          <w:tcPr>
            <w:tcW w:w="1240" w:type="pct"/>
          </w:tcPr>
          <w:p w:rsidR="00242200" w:rsidRPr="00F93125" w:rsidDel="002A1D54" w:rsidRDefault="00242200" w:rsidP="00242200"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:rsidR="00242200" w:rsidRPr="00F93125" w:rsidRDefault="00242200" w:rsidP="00242200">
            <w:pPr>
              <w:pStyle w:val="afa"/>
              <w:jc w:val="both"/>
            </w:pPr>
            <w:r w:rsidRPr="00F93125">
              <w:t>-</w:t>
            </w:r>
          </w:p>
        </w:tc>
      </w:tr>
    </w:tbl>
    <w:p w:rsidR="0054319D" w:rsidRDefault="0054319D" w:rsidP="0054319D"/>
    <w:p w:rsidR="00407766" w:rsidRDefault="00407766" w:rsidP="00235D12">
      <w:pPr>
        <w:pStyle w:val="1"/>
        <w:jc w:val="center"/>
      </w:pPr>
      <w:bookmarkStart w:id="8" w:name="_Toc10060853"/>
      <w:r w:rsidRPr="00F93125">
        <w:t>IV. Сведения об организациях</w:t>
      </w:r>
      <w:r w:rsidR="007266AE" w:rsidRPr="00F93125">
        <w:t xml:space="preserve">– </w:t>
      </w:r>
      <w:proofErr w:type="gramStart"/>
      <w:r w:rsidRPr="00F93125">
        <w:t>ра</w:t>
      </w:r>
      <w:proofErr w:type="gramEnd"/>
      <w:r w:rsidRPr="00F93125">
        <w:t>зработчиках профессионального стандарта</w:t>
      </w:r>
      <w:bookmarkEnd w:id="8"/>
    </w:p>
    <w:p w:rsidR="008B1E23" w:rsidRPr="008B1E23" w:rsidRDefault="008B1E23" w:rsidP="008B1E23"/>
    <w:p w:rsidR="00407766" w:rsidRPr="008B1E23" w:rsidRDefault="007266AE" w:rsidP="008B1E23">
      <w:pPr>
        <w:rPr>
          <w:b/>
          <w:bCs w:val="0"/>
        </w:rPr>
      </w:pPr>
      <w:r w:rsidRPr="008B1E23">
        <w:rPr>
          <w:b/>
          <w:bCs w:val="0"/>
        </w:rPr>
        <w:t>4.</w:t>
      </w:r>
      <w:r w:rsidR="0097327C" w:rsidRPr="008B1E23">
        <w:rPr>
          <w:b/>
          <w:bCs w:val="0"/>
        </w:rPr>
        <w:t>1. Ответственная</w:t>
      </w:r>
      <w:r w:rsidRPr="008B1E23">
        <w:rPr>
          <w:b/>
          <w:bCs w:val="0"/>
        </w:rPr>
        <w:t xml:space="preserve"> организация-</w:t>
      </w:r>
      <w:r w:rsidR="00407766" w:rsidRPr="008B1E23">
        <w:rPr>
          <w:b/>
          <w:bCs w:val="0"/>
        </w:rPr>
        <w:t>разработчик</w:t>
      </w:r>
    </w:p>
    <w:p w:rsidR="008B1E23" w:rsidRPr="00F93125" w:rsidRDefault="008B1E23" w:rsidP="008B1E23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10421"/>
      </w:tblGrid>
      <w:tr w:rsidR="00AA0065" w:rsidRPr="00F93125" w:rsidTr="0005072D">
        <w:trPr>
          <w:trHeight w:val="561"/>
        </w:trPr>
        <w:tc>
          <w:tcPr>
            <w:tcW w:w="5000" w:type="pct"/>
            <w:vAlign w:val="center"/>
          </w:tcPr>
          <w:p w:rsidR="00407766" w:rsidRPr="00F93125" w:rsidRDefault="00BF37F4" w:rsidP="008807AC">
            <w:pPr>
              <w:rPr>
                <w:bCs w:val="0"/>
              </w:rPr>
            </w:pPr>
            <w:r w:rsidRPr="00D90FF1">
              <w:t>Совет по профессиональным квалификациям в строительстве, город Москва</w:t>
            </w:r>
          </w:p>
        </w:tc>
      </w:tr>
      <w:tr w:rsidR="008B1E23" w:rsidRPr="005A6CEA" w:rsidTr="0005072D">
        <w:trPr>
          <w:trHeight w:val="283"/>
        </w:trPr>
        <w:tc>
          <w:tcPr>
            <w:tcW w:w="5000" w:type="pct"/>
          </w:tcPr>
          <w:p w:rsidR="008B1E23" w:rsidRPr="005A6CEA" w:rsidRDefault="005A6CEA" w:rsidP="005A6CEA">
            <w:pPr>
              <w:pStyle w:val="ConsPlusNormal"/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CEA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</w:t>
            </w:r>
            <w:r w:rsidRPr="005A6C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                      </w:t>
            </w:r>
            <w:proofErr w:type="spellStart"/>
            <w:r w:rsidR="00BF37F4">
              <w:rPr>
                <w:rFonts w:ascii="Times New Roman" w:hAnsi="Times New Roman" w:cs="Times New Roman"/>
                <w:sz w:val="24"/>
              </w:rPr>
              <w:t>Ишин</w:t>
            </w:r>
            <w:proofErr w:type="spellEnd"/>
            <w:r w:rsidR="00BF37F4">
              <w:rPr>
                <w:rFonts w:ascii="Times New Roman" w:hAnsi="Times New Roman" w:cs="Times New Roman"/>
                <w:sz w:val="24"/>
              </w:rPr>
              <w:t xml:space="preserve"> Александр Васильевич</w:t>
            </w:r>
          </w:p>
        </w:tc>
      </w:tr>
    </w:tbl>
    <w:p w:rsidR="008B1E23" w:rsidRPr="005A6CEA" w:rsidRDefault="008B1E23" w:rsidP="005A6CEA">
      <w:pPr>
        <w:pStyle w:val="ConsPlusNormal"/>
        <w:ind w:right="175"/>
        <w:rPr>
          <w:rFonts w:ascii="Times New Roman" w:hAnsi="Times New Roman" w:cs="Times New Roman"/>
          <w:bCs/>
          <w:sz w:val="24"/>
          <w:szCs w:val="24"/>
        </w:rPr>
      </w:pPr>
    </w:p>
    <w:p w:rsidR="004A4539" w:rsidRPr="008B1E23" w:rsidRDefault="004A4539" w:rsidP="008B1E23">
      <w:pPr>
        <w:rPr>
          <w:b/>
          <w:bCs w:val="0"/>
        </w:rPr>
      </w:pPr>
      <w:r w:rsidRPr="008B1E23">
        <w:rPr>
          <w:b/>
          <w:bCs w:val="0"/>
          <w:lang w:val="en-US"/>
        </w:rPr>
        <w:t>4.2.</w:t>
      </w:r>
      <w:r w:rsidRPr="008B1E23">
        <w:rPr>
          <w:b/>
          <w:bCs w:val="0"/>
        </w:rPr>
        <w:t> Наименования организаций-разработчиков</w:t>
      </w:r>
    </w:p>
    <w:p w:rsidR="008B1E23" w:rsidRPr="00F93125" w:rsidRDefault="008B1E23" w:rsidP="008B1E2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573"/>
        <w:gridCol w:w="9848"/>
      </w:tblGrid>
      <w:tr w:rsidR="00223C13" w:rsidRPr="00F93125" w:rsidTr="008B1E23">
        <w:trPr>
          <w:trHeight w:val="266"/>
        </w:trPr>
        <w:tc>
          <w:tcPr>
            <w:tcW w:w="275" w:type="pct"/>
          </w:tcPr>
          <w:p w:rsidR="00223C13" w:rsidRPr="00223C13" w:rsidRDefault="00223C13" w:rsidP="00223C1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C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25" w:type="pct"/>
          </w:tcPr>
          <w:p w:rsidR="00223C13" w:rsidRPr="00223C13" w:rsidRDefault="00BF37F4" w:rsidP="009C0FB0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«Национальное объединение строителей»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, город Москва</w:t>
            </w:r>
          </w:p>
        </w:tc>
      </w:tr>
      <w:tr w:rsidR="00174209" w:rsidRPr="00F93125" w:rsidTr="008B1E23">
        <w:trPr>
          <w:trHeight w:val="266"/>
        </w:trPr>
        <w:tc>
          <w:tcPr>
            <w:tcW w:w="275" w:type="pct"/>
          </w:tcPr>
          <w:p w:rsidR="00174209" w:rsidRPr="00223C13" w:rsidRDefault="00174209" w:rsidP="00223C1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25" w:type="pct"/>
          </w:tcPr>
          <w:p w:rsidR="00174209" w:rsidRPr="005A6CEA" w:rsidRDefault="00174209" w:rsidP="00223C13">
            <w:pPr>
              <w:pStyle w:val="ConsPlusNormal"/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209">
              <w:rPr>
                <w:rFonts w:ascii="Times New Roman" w:hAnsi="Times New Roman" w:cs="Times New Roman"/>
                <w:bCs/>
                <w:sz w:val="24"/>
                <w:szCs w:val="24"/>
              </w:rPr>
              <w:t>ФАУ «</w:t>
            </w:r>
            <w:proofErr w:type="spellStart"/>
            <w:r w:rsidRPr="00174209">
              <w:rPr>
                <w:rFonts w:ascii="Times New Roman" w:hAnsi="Times New Roman" w:cs="Times New Roman"/>
                <w:bCs/>
                <w:sz w:val="24"/>
                <w:szCs w:val="24"/>
              </w:rPr>
              <w:t>РосКапСтрой</w:t>
            </w:r>
            <w:proofErr w:type="spellEnd"/>
            <w:r w:rsidRPr="00174209">
              <w:rPr>
                <w:rFonts w:ascii="Times New Roman" w:hAnsi="Times New Roman" w:cs="Times New Roman"/>
                <w:bCs/>
                <w:sz w:val="24"/>
                <w:szCs w:val="24"/>
              </w:rPr>
              <w:t>», город Москва</w:t>
            </w:r>
          </w:p>
        </w:tc>
      </w:tr>
      <w:tr w:rsidR="00223C13" w:rsidRPr="00F93125" w:rsidTr="008B1E23">
        <w:trPr>
          <w:trHeight w:val="266"/>
        </w:trPr>
        <w:tc>
          <w:tcPr>
            <w:tcW w:w="275" w:type="pct"/>
          </w:tcPr>
          <w:p w:rsidR="00223C13" w:rsidRPr="00223C13" w:rsidRDefault="00174209" w:rsidP="00223C1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23C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25" w:type="pct"/>
          </w:tcPr>
          <w:p w:rsidR="00223C13" w:rsidRPr="00223C13" w:rsidRDefault="00223C13" w:rsidP="00223C13">
            <w:pPr>
              <w:pStyle w:val="ConsPlusNormal"/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C13">
              <w:rPr>
                <w:rFonts w:ascii="Times New Roman" w:hAnsi="Times New Roman" w:cs="Times New Roman"/>
                <w:bCs/>
                <w:sz w:val="24"/>
                <w:szCs w:val="24"/>
              </w:rPr>
              <w:t>ФГБУ «ВНИИ Труда» Минтруда России, город Москва</w:t>
            </w:r>
          </w:p>
        </w:tc>
      </w:tr>
      <w:tr w:rsidR="00223C13" w:rsidRPr="009B76AE" w:rsidTr="008B1E23">
        <w:trPr>
          <w:trHeight w:val="266"/>
        </w:trPr>
        <w:tc>
          <w:tcPr>
            <w:tcW w:w="275" w:type="pct"/>
          </w:tcPr>
          <w:p w:rsidR="00223C13" w:rsidRPr="00223C13" w:rsidRDefault="00174209" w:rsidP="00223C1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23C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25" w:type="pct"/>
          </w:tcPr>
          <w:p w:rsidR="00223C13" w:rsidRPr="00223C13" w:rsidRDefault="00223C13" w:rsidP="00223C13">
            <w:pPr>
              <w:pStyle w:val="ConsPlusNormal"/>
              <w:ind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C13">
              <w:rPr>
                <w:rFonts w:ascii="Times New Roman" w:hAnsi="Times New Roman" w:cs="Times New Roman"/>
                <w:bCs/>
                <w:sz w:val="24"/>
                <w:szCs w:val="24"/>
              </w:rPr>
              <w:t>ООО «Центр исследований», город Москва</w:t>
            </w:r>
          </w:p>
        </w:tc>
      </w:tr>
    </w:tbl>
    <w:p w:rsidR="00407766" w:rsidRDefault="00407766" w:rsidP="008B1E23"/>
    <w:p w:rsidR="00C42873" w:rsidRPr="00AB75BD" w:rsidRDefault="00C42873" w:rsidP="00C42873">
      <w:pPr>
        <w:pStyle w:val="1"/>
        <w:jc w:val="center"/>
      </w:pPr>
      <w:r>
        <w:t>V. Сокращения, используемые в профессиональном стандарте</w:t>
      </w:r>
    </w:p>
    <w:sectPr w:rsidR="00C42873" w:rsidRPr="00AB75BD" w:rsidSect="00E06ED9">
      <w:headerReference w:type="default" r:id="rId26"/>
      <w:footerReference w:type="default" r:id="rId27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71" w:rsidRDefault="004D6671" w:rsidP="00407766">
      <w:r>
        <w:separator/>
      </w:r>
    </w:p>
  </w:endnote>
  <w:endnote w:type="continuationSeparator" w:id="0">
    <w:p w:rsidR="004D6671" w:rsidRDefault="004D6671" w:rsidP="00407766">
      <w:r>
        <w:continuationSeparator/>
      </w:r>
    </w:p>
  </w:endnote>
  <w:endnote w:id="1">
    <w:p w:rsidR="000E2CFD" w:rsidRDefault="000E2CFD">
      <w:pPr>
        <w:pStyle w:val="ab"/>
      </w:pPr>
      <w:r>
        <w:rPr>
          <w:rStyle w:val="ad"/>
        </w:rPr>
        <w:endnoteRef/>
      </w:r>
      <w:r>
        <w:t xml:space="preserve"> </w:t>
      </w:r>
      <w:r w:rsidRPr="00223C13">
        <w:rPr>
          <w:szCs w:val="20"/>
        </w:rPr>
        <w:t>Общероссийский классификатор занятий</w:t>
      </w:r>
      <w:r>
        <w:rPr>
          <w:szCs w:val="20"/>
        </w:rPr>
        <w:t>.</w:t>
      </w:r>
    </w:p>
  </w:endnote>
  <w:endnote w:id="2">
    <w:p w:rsidR="000E2CFD" w:rsidRPr="00DE4025" w:rsidRDefault="000E2CFD" w:rsidP="00C42873">
      <w:pPr>
        <w:rPr>
          <w:b/>
          <w:bCs w:val="0"/>
        </w:rPr>
      </w:pPr>
      <w:r>
        <w:rPr>
          <w:vertAlign w:val="superscript"/>
        </w:rPr>
        <w:endnoteRef/>
      </w:r>
      <w:r>
        <w:t xml:space="preserve"> </w:t>
      </w:r>
      <w:r w:rsidRPr="00DE4025">
        <w:rPr>
          <w:sz w:val="20"/>
        </w:rPr>
        <w:t>Приказ Минтруда России от 29.09.2014 N 667н (ред. от 09.03.2017) О реестре профессиональных стандартов (перечне видов профессиональной деятельности)</w:t>
      </w:r>
      <w:r>
        <w:rPr>
          <w:sz w:val="20"/>
        </w:rPr>
        <w:t>.</w:t>
      </w:r>
    </w:p>
  </w:endnote>
  <w:endnote w:id="3">
    <w:p w:rsidR="000E2CFD" w:rsidRDefault="000E2CFD">
      <w:pPr>
        <w:pStyle w:val="ab"/>
      </w:pPr>
      <w:r>
        <w:rPr>
          <w:rStyle w:val="ad"/>
        </w:rPr>
        <w:endnoteRef/>
      </w:r>
      <w:r>
        <w:t xml:space="preserve"> </w:t>
      </w:r>
      <w:r w:rsidRPr="00223C13">
        <w:rPr>
          <w:szCs w:val="20"/>
        </w:rPr>
        <w:t>Общероссийский классификатор видов экономической деятельности</w:t>
      </w:r>
      <w:r>
        <w:rPr>
          <w:szCs w:val="20"/>
        </w:rPr>
        <w:t>.</w:t>
      </w:r>
    </w:p>
  </w:endnote>
  <w:endnote w:id="4">
    <w:p w:rsidR="000E2CFD" w:rsidRPr="00057093" w:rsidRDefault="000E2CFD" w:rsidP="00C42873">
      <w:pPr>
        <w:pStyle w:val="ab"/>
        <w:rPr>
          <w:b/>
          <w:bCs/>
        </w:rPr>
      </w:pPr>
      <w:r>
        <w:rPr>
          <w:rStyle w:val="ad"/>
        </w:rPr>
        <w:endnoteRef/>
      </w:r>
      <w:r>
        <w:t xml:space="preserve"> </w:t>
      </w:r>
      <w:proofErr w:type="gramStart"/>
      <w:r w:rsidRPr="00057093">
        <w:t>Приказ Министерства здравоохранения РФ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(с изменениями и</w:t>
      </w:r>
      <w:proofErr w:type="gramEnd"/>
      <w:r w:rsidRPr="00057093">
        <w:t xml:space="preserve"> дополнениями)</w:t>
      </w:r>
    </w:p>
  </w:endnote>
  <w:endnote w:id="5">
    <w:p w:rsidR="000E2CFD" w:rsidRPr="009C0FB0" w:rsidRDefault="000E2CFD" w:rsidP="00C42873">
      <w:pPr>
        <w:pStyle w:val="ab"/>
      </w:pPr>
      <w:r w:rsidRPr="009C0FB0">
        <w:rPr>
          <w:rStyle w:val="ad"/>
        </w:rPr>
        <w:endnoteRef/>
      </w:r>
      <w:r w:rsidRPr="009C0FB0">
        <w:t xml:space="preserve"> Постановление Правительства РФ от 24.12.2021 N 2464 (ред. от 12.06.2024) "О порядке </w:t>
      </w:r>
      <w:proofErr w:type="gramStart"/>
      <w:r w:rsidRPr="009C0FB0">
        <w:t>обучения по охране</w:t>
      </w:r>
      <w:proofErr w:type="gramEnd"/>
      <w:r w:rsidRPr="009C0FB0">
        <w:t xml:space="preserve"> труда и проверки знания требований охраны труда" (вместе с "Правилами обучения по охране труда и проверки знания требований охраны труда")</w:t>
      </w:r>
    </w:p>
  </w:endnote>
  <w:endnote w:id="6">
    <w:p w:rsidR="000E2CFD" w:rsidRDefault="000E2CFD" w:rsidP="00C42873">
      <w:pPr>
        <w:pStyle w:val="ab"/>
      </w:pPr>
      <w:r>
        <w:rPr>
          <w:rStyle w:val="ad"/>
        </w:rPr>
        <w:endnoteRef/>
      </w:r>
      <w:r>
        <w:t xml:space="preserve"> </w:t>
      </w:r>
      <w:r w:rsidRPr="001504EC">
        <w:t>Федеральный закон "О промышленной безопасности опасных производственных объектов" от 21.07.1997 N 116-ФЗ (</w:t>
      </w:r>
      <w:r>
        <w:t>с изменениями и дополнениями</w:t>
      </w:r>
      <w:r w:rsidRPr="001504EC">
        <w:t>)</w:t>
      </w:r>
      <w:r>
        <w:t>.</w:t>
      </w:r>
    </w:p>
  </w:endnote>
  <w:endnote w:id="7">
    <w:p w:rsidR="000E2CFD" w:rsidRPr="009C0FB0" w:rsidRDefault="000E2CFD" w:rsidP="00C42873">
      <w:pPr>
        <w:pStyle w:val="ab"/>
        <w:rPr>
          <w:b/>
          <w:bCs/>
        </w:rPr>
      </w:pPr>
      <w:r>
        <w:rPr>
          <w:rStyle w:val="ad"/>
        </w:rPr>
        <w:endnoteRef/>
      </w:r>
      <w:r>
        <w:t xml:space="preserve"> </w:t>
      </w:r>
      <w:r w:rsidRPr="009C0FB0">
        <w:t xml:space="preserve">Приказ МЧС России от 18.11.2021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</w:t>
      </w:r>
      <w:proofErr w:type="gramStart"/>
      <w:r w:rsidRPr="009C0FB0">
        <w:t>обучение</w:t>
      </w:r>
      <w:proofErr w:type="gramEnd"/>
      <w:r w:rsidRPr="009C0FB0">
        <w:t xml:space="preserve"> по дополнительным профессиональным программам в области пожарной безопасности" (Зарегистрировано в Минюсте России 25.11.2021 N 65974)</w:t>
      </w:r>
      <w:r>
        <w:t>.</w:t>
      </w:r>
    </w:p>
  </w:endnote>
  <w:endnote w:id="8">
    <w:p w:rsidR="000E2CFD" w:rsidRPr="00223C13" w:rsidRDefault="000E2CFD" w:rsidP="008B1E23">
      <w:pPr>
        <w:pStyle w:val="a6"/>
        <w:ind w:left="180" w:hanging="180"/>
        <w:jc w:val="both"/>
      </w:pPr>
      <w:r w:rsidRPr="00223C13">
        <w:rPr>
          <w:vertAlign w:val="superscript"/>
        </w:rPr>
        <w:endnoteRef/>
      </w:r>
      <w:r w:rsidRPr="00223C13">
        <w:t xml:space="preserve"> Единый квалификационный справочник должностей руководителей, специалистов и служащих.</w:t>
      </w:r>
    </w:p>
  </w:endnote>
  <w:endnote w:id="9">
    <w:p w:rsidR="000E2CFD" w:rsidRPr="00223C13" w:rsidRDefault="000E2CFD" w:rsidP="00114EA9">
      <w:pPr>
        <w:jc w:val="both"/>
        <w:rPr>
          <w:sz w:val="20"/>
          <w:szCs w:val="20"/>
        </w:rPr>
      </w:pPr>
      <w:r w:rsidRPr="00223C13">
        <w:rPr>
          <w:rStyle w:val="ad"/>
          <w:sz w:val="20"/>
          <w:szCs w:val="20"/>
        </w:rPr>
        <w:endnoteRef/>
      </w:r>
      <w:r w:rsidRPr="00223C13">
        <w:rPr>
          <w:sz w:val="20"/>
          <w:szCs w:val="20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10">
    <w:p w:rsidR="000E2CFD" w:rsidRPr="00DE07D5" w:rsidRDefault="000E2CFD" w:rsidP="00C42873">
      <w:pPr>
        <w:pStyle w:val="ab"/>
        <w:rPr>
          <w:b/>
          <w:bCs/>
        </w:rPr>
      </w:pPr>
      <w:r>
        <w:rPr>
          <w:rStyle w:val="ad"/>
        </w:rPr>
        <w:endnoteRef/>
      </w:r>
      <w:r>
        <w:t xml:space="preserve"> </w:t>
      </w:r>
      <w:r w:rsidRPr="00DE07D5">
        <w:rPr>
          <w:color w:val="000000"/>
          <w:szCs w:val="20"/>
        </w:rPr>
        <w:t xml:space="preserve">Приказ Министерства образования и науки РФ от 12 сентября 2013 г. N 1061 </w:t>
      </w:r>
      <w:r w:rsidRPr="00CA66BC">
        <w:rPr>
          <w:color w:val="000000"/>
          <w:szCs w:val="20"/>
        </w:rPr>
        <w:t>«</w:t>
      </w:r>
      <w:r w:rsidRPr="00DE07D5">
        <w:rPr>
          <w:color w:val="000000"/>
          <w:szCs w:val="20"/>
        </w:rPr>
        <w:t>Об утверждении перечней специальностей и направлений подготовки высшего образования</w:t>
      </w:r>
      <w:r w:rsidRPr="00CA66BC">
        <w:rPr>
          <w:color w:val="000000"/>
          <w:szCs w:val="20"/>
        </w:rPr>
        <w:t>».</w:t>
      </w:r>
    </w:p>
    <w:p w:rsidR="000E2CFD" w:rsidRDefault="000E2CFD" w:rsidP="00C42873">
      <w:pPr>
        <w:pStyle w:val="ab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FD" w:rsidRDefault="000E2CFD" w:rsidP="001F3B2E">
    <w:pPr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E2CFD" w:rsidRDefault="000E2CFD" w:rsidP="001F3B2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FD" w:rsidRDefault="000E2CFD" w:rsidP="001F3B2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747.85pt;margin-top:326.6pt;width:22.1pt;height:26.95pt;z-index:251657728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" stroked="f">
          <v:path arrowok="t"/>
          <v:textbox style="layout-flow:vertical" inset="0,0,0,0">
            <w:txbxContent>
              <w:p w:rsidR="000E2CFD" w:rsidRPr="000D3602" w:rsidRDefault="000E2CFD" w:rsidP="001F3B2E">
                <w:fldSimple w:instr=" PAGE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FD" w:rsidRDefault="000E2CFD" w:rsidP="001F3B2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FD" w:rsidRDefault="000E2CFD" w:rsidP="001F3B2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FD" w:rsidRDefault="000E2CFD" w:rsidP="001F3B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71" w:rsidRDefault="004D6671" w:rsidP="00407766">
      <w:r>
        <w:separator/>
      </w:r>
    </w:p>
  </w:footnote>
  <w:footnote w:type="continuationSeparator" w:id="0">
    <w:p w:rsidR="004D6671" w:rsidRDefault="004D6671" w:rsidP="00407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FD" w:rsidRDefault="000E2CFD" w:rsidP="00E06ED9">
    <w:pPr>
      <w:pStyle w:val="af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E2CFD" w:rsidRDefault="000E2CFD" w:rsidP="00E06ED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FD" w:rsidRPr="00D44662" w:rsidRDefault="000E2CFD" w:rsidP="00E06ED9">
    <w:pPr>
      <w:pStyle w:val="af"/>
    </w:pPr>
    <w:fldSimple w:instr=" PAGE   \* MERGEFORMAT ">
      <w:r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FD" w:rsidRPr="00CB3B4A" w:rsidRDefault="000E2CFD" w:rsidP="00E06ED9">
    <w:pPr>
      <w:pStyle w:val="af"/>
    </w:pPr>
    <w:fldSimple w:instr=" PAGE   \* MERGEFORMAT ">
      <w:r w:rsidR="00981C31">
        <w:rPr>
          <w:noProof/>
        </w:rPr>
        <w:t>4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FD" w:rsidRPr="00CB3B4A" w:rsidRDefault="000E2CFD" w:rsidP="00E06ED9">
    <w:pPr>
      <w:pStyle w:val="af"/>
    </w:pPr>
    <w:fldSimple w:instr=" PAGE   \* MERGEFORMAT ">
      <w:r w:rsidR="00981C31">
        <w:rPr>
          <w:noProof/>
        </w:rPr>
        <w:t>3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FD" w:rsidRPr="00E06ED9" w:rsidRDefault="000E2CFD" w:rsidP="00E06ED9">
    <w:pPr>
      <w:pStyle w:val="af"/>
    </w:pPr>
    <w:fldSimple w:instr=" PAGE   \* MERGEFORMAT ">
      <w:r w:rsidR="00981C31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46A27"/>
    <w:multiLevelType w:val="multilevel"/>
    <w:tmpl w:val="6DAC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16A3C09"/>
    <w:multiLevelType w:val="multilevel"/>
    <w:tmpl w:val="C1A4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3010D"/>
    <w:multiLevelType w:val="multilevel"/>
    <w:tmpl w:val="F234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9">
    <w:nsid w:val="33434FAD"/>
    <w:multiLevelType w:val="multilevel"/>
    <w:tmpl w:val="051427CA"/>
    <w:lvl w:ilvl="0">
      <w:start w:val="6"/>
      <w:numFmt w:val="decimal"/>
      <w:lvlText w:val="%1"/>
      <w:lvlJc w:val="left"/>
      <w:pPr>
        <w:ind w:left="825" w:hanging="3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5" w:hanging="326"/>
      </w:pPr>
      <w:rPr>
        <w:rFonts w:ascii="Arial" w:eastAsia="Arial" w:hAnsi="Arial" w:cs="Arial" w:hint="default"/>
        <w:b/>
        <w:bCs/>
        <w:w w:val="102"/>
        <w:sz w:val="19"/>
        <w:szCs w:val="1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8" w:hanging="489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259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9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9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489"/>
      </w:pPr>
      <w:rPr>
        <w:rFonts w:hint="default"/>
        <w:lang w:val="ru-RU" w:eastAsia="en-US" w:bidi="ar-SA"/>
      </w:rPr>
    </w:lvl>
  </w:abstractNum>
  <w:abstractNum w:abstractNumId="2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218AF"/>
    <w:multiLevelType w:val="multilevel"/>
    <w:tmpl w:val="3A1E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49D12782"/>
    <w:multiLevelType w:val="multilevel"/>
    <w:tmpl w:val="D15C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F2726F"/>
    <w:multiLevelType w:val="hybridMultilevel"/>
    <w:tmpl w:val="DC2ADA3C"/>
    <w:lvl w:ilvl="0" w:tplc="EFC85196">
      <w:start w:val="1"/>
      <w:numFmt w:val="decimal"/>
      <w:lvlText w:val="%1"/>
      <w:lvlJc w:val="left"/>
      <w:pPr>
        <w:ind w:left="577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7BA4DAAA">
      <w:numFmt w:val="bullet"/>
      <w:lvlText w:val="-"/>
      <w:lvlJc w:val="left"/>
      <w:pPr>
        <w:ind w:left="110" w:hanging="24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2" w:tplc="4B7E9E16">
      <w:numFmt w:val="bullet"/>
      <w:lvlText w:val="•"/>
      <w:lvlJc w:val="left"/>
      <w:pPr>
        <w:ind w:left="860" w:hanging="240"/>
      </w:pPr>
      <w:rPr>
        <w:rFonts w:hint="default"/>
        <w:lang w:val="ru-RU" w:eastAsia="en-US" w:bidi="ar-SA"/>
      </w:rPr>
    </w:lvl>
    <w:lvl w:ilvl="3" w:tplc="3AD45E00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9F72777C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  <w:lvl w:ilvl="5" w:tplc="69A2FA4E">
      <w:numFmt w:val="bullet"/>
      <w:lvlText w:val="•"/>
      <w:lvlJc w:val="left"/>
      <w:pPr>
        <w:ind w:left="4005" w:hanging="240"/>
      </w:pPr>
      <w:rPr>
        <w:rFonts w:hint="default"/>
        <w:lang w:val="ru-RU" w:eastAsia="en-US" w:bidi="ar-SA"/>
      </w:rPr>
    </w:lvl>
    <w:lvl w:ilvl="6" w:tplc="3902598C">
      <w:numFmt w:val="bullet"/>
      <w:lvlText w:val="•"/>
      <w:lvlJc w:val="left"/>
      <w:pPr>
        <w:ind w:left="5448" w:hanging="240"/>
      </w:pPr>
      <w:rPr>
        <w:rFonts w:hint="default"/>
        <w:lang w:val="ru-RU" w:eastAsia="en-US" w:bidi="ar-SA"/>
      </w:rPr>
    </w:lvl>
    <w:lvl w:ilvl="7" w:tplc="C16852BA">
      <w:numFmt w:val="bullet"/>
      <w:lvlText w:val="•"/>
      <w:lvlJc w:val="left"/>
      <w:pPr>
        <w:ind w:left="6890" w:hanging="240"/>
      </w:pPr>
      <w:rPr>
        <w:rFonts w:hint="default"/>
        <w:lang w:val="ru-RU" w:eastAsia="en-US" w:bidi="ar-SA"/>
      </w:rPr>
    </w:lvl>
    <w:lvl w:ilvl="8" w:tplc="4036D342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</w:abstractNum>
  <w:abstractNum w:abstractNumId="29">
    <w:nsid w:val="508D68B8"/>
    <w:multiLevelType w:val="multilevel"/>
    <w:tmpl w:val="5982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582008FE"/>
    <w:multiLevelType w:val="multilevel"/>
    <w:tmpl w:val="FD9E207C"/>
    <w:lvl w:ilvl="0">
      <w:start w:val="5"/>
      <w:numFmt w:val="decimal"/>
      <w:lvlText w:val="%1"/>
      <w:lvlJc w:val="left"/>
      <w:pPr>
        <w:ind w:left="825" w:hanging="3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5" w:hanging="326"/>
      </w:pPr>
      <w:rPr>
        <w:rFonts w:ascii="Arial" w:eastAsia="Arial" w:hAnsi="Arial" w:cs="Arial" w:hint="default"/>
        <w:b/>
        <w:bCs/>
        <w:w w:val="102"/>
        <w:sz w:val="19"/>
        <w:szCs w:val="1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9" w:hanging="489"/>
      </w:pPr>
      <w:rPr>
        <w:rFonts w:hint="default"/>
        <w:b/>
        <w:bCs/>
        <w:w w:val="102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0" w:hanging="714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2597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4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1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714"/>
      </w:pPr>
      <w:rPr>
        <w:rFonts w:hint="default"/>
        <w:lang w:val="ru-RU" w:eastAsia="en-US" w:bidi="ar-SA"/>
      </w:rPr>
    </w:lvl>
  </w:abstractNum>
  <w:abstractNum w:abstractNumId="32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DA5489E"/>
    <w:multiLevelType w:val="hybridMultilevel"/>
    <w:tmpl w:val="14160B2C"/>
    <w:lvl w:ilvl="0" w:tplc="F0908596">
      <w:numFmt w:val="bullet"/>
      <w:lvlText w:val="-"/>
      <w:lvlJc w:val="left"/>
      <w:pPr>
        <w:ind w:left="110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3092BAFA">
      <w:numFmt w:val="bullet"/>
      <w:lvlText w:val="•"/>
      <w:lvlJc w:val="left"/>
      <w:pPr>
        <w:ind w:left="1229" w:hanging="120"/>
      </w:pPr>
      <w:rPr>
        <w:rFonts w:hint="default"/>
        <w:lang w:val="ru-RU" w:eastAsia="en-US" w:bidi="ar-SA"/>
      </w:rPr>
    </w:lvl>
    <w:lvl w:ilvl="2" w:tplc="B4D2674A">
      <w:numFmt w:val="bullet"/>
      <w:lvlText w:val="•"/>
      <w:lvlJc w:val="left"/>
      <w:pPr>
        <w:ind w:left="2339" w:hanging="120"/>
      </w:pPr>
      <w:rPr>
        <w:rFonts w:hint="default"/>
        <w:lang w:val="ru-RU" w:eastAsia="en-US" w:bidi="ar-SA"/>
      </w:rPr>
    </w:lvl>
    <w:lvl w:ilvl="3" w:tplc="0174174E">
      <w:numFmt w:val="bullet"/>
      <w:lvlText w:val="•"/>
      <w:lvlJc w:val="left"/>
      <w:pPr>
        <w:ind w:left="3449" w:hanging="120"/>
      </w:pPr>
      <w:rPr>
        <w:rFonts w:hint="default"/>
        <w:lang w:val="ru-RU" w:eastAsia="en-US" w:bidi="ar-SA"/>
      </w:rPr>
    </w:lvl>
    <w:lvl w:ilvl="4" w:tplc="6E7038C0">
      <w:numFmt w:val="bullet"/>
      <w:lvlText w:val="•"/>
      <w:lvlJc w:val="left"/>
      <w:pPr>
        <w:ind w:left="4559" w:hanging="120"/>
      </w:pPr>
      <w:rPr>
        <w:rFonts w:hint="default"/>
        <w:lang w:val="ru-RU" w:eastAsia="en-US" w:bidi="ar-SA"/>
      </w:rPr>
    </w:lvl>
    <w:lvl w:ilvl="5" w:tplc="ABC2ABCE">
      <w:numFmt w:val="bullet"/>
      <w:lvlText w:val="•"/>
      <w:lvlJc w:val="left"/>
      <w:pPr>
        <w:ind w:left="5669" w:hanging="120"/>
      </w:pPr>
      <w:rPr>
        <w:rFonts w:hint="default"/>
        <w:lang w:val="ru-RU" w:eastAsia="en-US" w:bidi="ar-SA"/>
      </w:rPr>
    </w:lvl>
    <w:lvl w:ilvl="6" w:tplc="97F2C7C6">
      <w:numFmt w:val="bullet"/>
      <w:lvlText w:val="•"/>
      <w:lvlJc w:val="left"/>
      <w:pPr>
        <w:ind w:left="6779" w:hanging="120"/>
      </w:pPr>
      <w:rPr>
        <w:rFonts w:hint="default"/>
        <w:lang w:val="ru-RU" w:eastAsia="en-US" w:bidi="ar-SA"/>
      </w:rPr>
    </w:lvl>
    <w:lvl w:ilvl="7" w:tplc="9B849866">
      <w:numFmt w:val="bullet"/>
      <w:lvlText w:val="•"/>
      <w:lvlJc w:val="left"/>
      <w:pPr>
        <w:ind w:left="7889" w:hanging="120"/>
      </w:pPr>
      <w:rPr>
        <w:rFonts w:hint="default"/>
        <w:lang w:val="ru-RU" w:eastAsia="en-US" w:bidi="ar-SA"/>
      </w:rPr>
    </w:lvl>
    <w:lvl w:ilvl="8" w:tplc="2B8CE2CE">
      <w:numFmt w:val="bullet"/>
      <w:lvlText w:val="•"/>
      <w:lvlJc w:val="left"/>
      <w:pPr>
        <w:ind w:left="8999" w:hanging="120"/>
      </w:pPr>
      <w:rPr>
        <w:rFonts w:hint="default"/>
        <w:lang w:val="ru-RU" w:eastAsia="en-US" w:bidi="ar-SA"/>
      </w:rPr>
    </w:lvl>
  </w:abstractNum>
  <w:abstractNum w:abstractNumId="35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68FA1DF8"/>
    <w:multiLevelType w:val="hybridMultilevel"/>
    <w:tmpl w:val="A2C0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FC3449"/>
    <w:multiLevelType w:val="multilevel"/>
    <w:tmpl w:val="1A60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1C69A8"/>
    <w:multiLevelType w:val="multilevel"/>
    <w:tmpl w:val="C7E63F5C"/>
    <w:lvl w:ilvl="0">
      <w:start w:val="4"/>
      <w:numFmt w:val="decimal"/>
      <w:lvlText w:val="%1"/>
      <w:lvlJc w:val="left"/>
      <w:pPr>
        <w:ind w:left="110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51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39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9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9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510"/>
      </w:pPr>
      <w:rPr>
        <w:rFonts w:hint="default"/>
        <w:lang w:val="ru-RU" w:eastAsia="en-US" w:bidi="ar-SA"/>
      </w:rPr>
    </w:lvl>
  </w:abstractNum>
  <w:abstractNum w:abstractNumId="43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DFD21F6"/>
    <w:multiLevelType w:val="multilevel"/>
    <w:tmpl w:val="2F9CFF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2"/>
  </w:num>
  <w:num w:numId="2">
    <w:abstractNumId w:val="32"/>
  </w:num>
  <w:num w:numId="3">
    <w:abstractNumId w:val="21"/>
  </w:num>
  <w:num w:numId="4">
    <w:abstractNumId w:val="20"/>
  </w:num>
  <w:num w:numId="5">
    <w:abstractNumId w:val="23"/>
  </w:num>
  <w:num w:numId="6">
    <w:abstractNumId w:val="14"/>
  </w:num>
  <w:num w:numId="7">
    <w:abstractNumId w:val="39"/>
  </w:num>
  <w:num w:numId="8">
    <w:abstractNumId w:val="26"/>
  </w:num>
  <w:num w:numId="9">
    <w:abstractNumId w:val="24"/>
  </w:num>
  <w:num w:numId="10">
    <w:abstractNumId w:val="8"/>
  </w:num>
  <w:num w:numId="11">
    <w:abstractNumId w:val="33"/>
  </w:num>
  <w:num w:numId="12">
    <w:abstractNumId w:val="27"/>
  </w:num>
  <w:num w:numId="13">
    <w:abstractNumId w:val="13"/>
  </w:num>
  <w:num w:numId="14">
    <w:abstractNumId w:val="33"/>
  </w:num>
  <w:num w:numId="15">
    <w:abstractNumId w:val="43"/>
  </w:num>
  <w:num w:numId="16">
    <w:abstractNumId w:val="35"/>
  </w:num>
  <w:num w:numId="17">
    <w:abstractNumId w:val="18"/>
  </w:num>
  <w:num w:numId="18">
    <w:abstractNumId w:val="36"/>
  </w:num>
  <w:num w:numId="19">
    <w:abstractNumId w:val="30"/>
  </w:num>
  <w:num w:numId="20">
    <w:abstractNumId w:val="22"/>
  </w:num>
  <w:num w:numId="21">
    <w:abstractNumId w:val="4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8"/>
  </w:num>
  <w:num w:numId="32">
    <w:abstractNumId w:val="11"/>
  </w:num>
  <w:num w:numId="33">
    <w:abstractNumId w:val="15"/>
  </w:num>
  <w:num w:numId="34">
    <w:abstractNumId w:val="17"/>
  </w:num>
  <w:num w:numId="35">
    <w:abstractNumId w:val="37"/>
  </w:num>
  <w:num w:numId="36">
    <w:abstractNumId w:val="25"/>
  </w:num>
  <w:num w:numId="37">
    <w:abstractNumId w:val="41"/>
  </w:num>
  <w:num w:numId="38">
    <w:abstractNumId w:val="44"/>
  </w:num>
  <w:num w:numId="39">
    <w:abstractNumId w:val="29"/>
  </w:num>
  <w:num w:numId="40">
    <w:abstractNumId w:val="10"/>
  </w:num>
  <w:num w:numId="41">
    <w:abstractNumId w:val="28"/>
  </w:num>
  <w:num w:numId="42">
    <w:abstractNumId w:val="42"/>
  </w:num>
  <w:num w:numId="43">
    <w:abstractNumId w:val="34"/>
  </w:num>
  <w:num w:numId="44">
    <w:abstractNumId w:val="31"/>
  </w:num>
  <w:num w:numId="45">
    <w:abstractNumId w:val="19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attachedTemplate r:id="rId1"/>
  <w:linkStyles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07766"/>
    <w:rsid w:val="00000897"/>
    <w:rsid w:val="00001623"/>
    <w:rsid w:val="0000245B"/>
    <w:rsid w:val="00002B44"/>
    <w:rsid w:val="00002E5F"/>
    <w:rsid w:val="00003A19"/>
    <w:rsid w:val="00004FD6"/>
    <w:rsid w:val="00011830"/>
    <w:rsid w:val="00011927"/>
    <w:rsid w:val="00012755"/>
    <w:rsid w:val="0001542F"/>
    <w:rsid w:val="0001605C"/>
    <w:rsid w:val="00016EE3"/>
    <w:rsid w:val="00016FC8"/>
    <w:rsid w:val="0001734E"/>
    <w:rsid w:val="00020E2E"/>
    <w:rsid w:val="00022691"/>
    <w:rsid w:val="0002466C"/>
    <w:rsid w:val="000262AA"/>
    <w:rsid w:val="00026558"/>
    <w:rsid w:val="0002666E"/>
    <w:rsid w:val="00027902"/>
    <w:rsid w:val="00027A6B"/>
    <w:rsid w:val="000304FA"/>
    <w:rsid w:val="00030B88"/>
    <w:rsid w:val="00030C58"/>
    <w:rsid w:val="00031FB1"/>
    <w:rsid w:val="00033775"/>
    <w:rsid w:val="00033845"/>
    <w:rsid w:val="00033AFA"/>
    <w:rsid w:val="00033B72"/>
    <w:rsid w:val="000359D9"/>
    <w:rsid w:val="00035C52"/>
    <w:rsid w:val="00036238"/>
    <w:rsid w:val="0003644D"/>
    <w:rsid w:val="000406B5"/>
    <w:rsid w:val="000409CB"/>
    <w:rsid w:val="00041174"/>
    <w:rsid w:val="00041711"/>
    <w:rsid w:val="00042CDE"/>
    <w:rsid w:val="00046B14"/>
    <w:rsid w:val="0005072D"/>
    <w:rsid w:val="000542F1"/>
    <w:rsid w:val="00054EDF"/>
    <w:rsid w:val="00057093"/>
    <w:rsid w:val="000603D0"/>
    <w:rsid w:val="000604E1"/>
    <w:rsid w:val="00061C00"/>
    <w:rsid w:val="000638E9"/>
    <w:rsid w:val="00063A74"/>
    <w:rsid w:val="00065BC4"/>
    <w:rsid w:val="0006663F"/>
    <w:rsid w:val="0006671E"/>
    <w:rsid w:val="000674F4"/>
    <w:rsid w:val="000714DB"/>
    <w:rsid w:val="0007534E"/>
    <w:rsid w:val="00075C68"/>
    <w:rsid w:val="00076E4A"/>
    <w:rsid w:val="00076E5B"/>
    <w:rsid w:val="00076FCB"/>
    <w:rsid w:val="00080A80"/>
    <w:rsid w:val="0008169F"/>
    <w:rsid w:val="00083B45"/>
    <w:rsid w:val="00084764"/>
    <w:rsid w:val="00085E42"/>
    <w:rsid w:val="00087AB1"/>
    <w:rsid w:val="00090378"/>
    <w:rsid w:val="000905F1"/>
    <w:rsid w:val="000942C5"/>
    <w:rsid w:val="0009664F"/>
    <w:rsid w:val="00097517"/>
    <w:rsid w:val="000977B0"/>
    <w:rsid w:val="000A0221"/>
    <w:rsid w:val="000A2DE5"/>
    <w:rsid w:val="000A362A"/>
    <w:rsid w:val="000A3892"/>
    <w:rsid w:val="000A4110"/>
    <w:rsid w:val="000A42C8"/>
    <w:rsid w:val="000A492D"/>
    <w:rsid w:val="000A533D"/>
    <w:rsid w:val="000B099A"/>
    <w:rsid w:val="000B5D07"/>
    <w:rsid w:val="000B6A05"/>
    <w:rsid w:val="000B6E23"/>
    <w:rsid w:val="000C087C"/>
    <w:rsid w:val="000C45D0"/>
    <w:rsid w:val="000C48A6"/>
    <w:rsid w:val="000C6C97"/>
    <w:rsid w:val="000C78A1"/>
    <w:rsid w:val="000C7FB2"/>
    <w:rsid w:val="000D1FE8"/>
    <w:rsid w:val="000D2189"/>
    <w:rsid w:val="000D35FC"/>
    <w:rsid w:val="000D44C2"/>
    <w:rsid w:val="000D621F"/>
    <w:rsid w:val="000D62A3"/>
    <w:rsid w:val="000D7B27"/>
    <w:rsid w:val="000E077A"/>
    <w:rsid w:val="000E0E4B"/>
    <w:rsid w:val="000E21DD"/>
    <w:rsid w:val="000E2CFD"/>
    <w:rsid w:val="000E430E"/>
    <w:rsid w:val="000E4F08"/>
    <w:rsid w:val="000E5DD2"/>
    <w:rsid w:val="000E6CDB"/>
    <w:rsid w:val="000E6D37"/>
    <w:rsid w:val="000F0ED4"/>
    <w:rsid w:val="000F1788"/>
    <w:rsid w:val="000F1BC0"/>
    <w:rsid w:val="000F4617"/>
    <w:rsid w:val="000F52DD"/>
    <w:rsid w:val="000F563E"/>
    <w:rsid w:val="000F7554"/>
    <w:rsid w:val="00100A8D"/>
    <w:rsid w:val="00103B48"/>
    <w:rsid w:val="001068C7"/>
    <w:rsid w:val="0011022C"/>
    <w:rsid w:val="001109AC"/>
    <w:rsid w:val="00110B6F"/>
    <w:rsid w:val="001122A9"/>
    <w:rsid w:val="001122B2"/>
    <w:rsid w:val="00112444"/>
    <w:rsid w:val="00112CD4"/>
    <w:rsid w:val="00113F3B"/>
    <w:rsid w:val="00114EA9"/>
    <w:rsid w:val="0011655E"/>
    <w:rsid w:val="001170A9"/>
    <w:rsid w:val="001212A9"/>
    <w:rsid w:val="001214A9"/>
    <w:rsid w:val="001216FD"/>
    <w:rsid w:val="001247AF"/>
    <w:rsid w:val="00124C01"/>
    <w:rsid w:val="00124EDC"/>
    <w:rsid w:val="00125A8B"/>
    <w:rsid w:val="00125B49"/>
    <w:rsid w:val="001265AD"/>
    <w:rsid w:val="0012733A"/>
    <w:rsid w:val="00127FAA"/>
    <w:rsid w:val="001305BF"/>
    <w:rsid w:val="001310DE"/>
    <w:rsid w:val="00133923"/>
    <w:rsid w:val="00133C93"/>
    <w:rsid w:val="001352C2"/>
    <w:rsid w:val="001361C7"/>
    <w:rsid w:val="001370B7"/>
    <w:rsid w:val="00140639"/>
    <w:rsid w:val="00140DA2"/>
    <w:rsid w:val="001416BB"/>
    <w:rsid w:val="00142622"/>
    <w:rsid w:val="0014267D"/>
    <w:rsid w:val="00143C25"/>
    <w:rsid w:val="00144180"/>
    <w:rsid w:val="001465E9"/>
    <w:rsid w:val="00146E52"/>
    <w:rsid w:val="00150D1F"/>
    <w:rsid w:val="00150DE5"/>
    <w:rsid w:val="00155798"/>
    <w:rsid w:val="00155A72"/>
    <w:rsid w:val="00156659"/>
    <w:rsid w:val="001570D2"/>
    <w:rsid w:val="001616D0"/>
    <w:rsid w:val="0016196C"/>
    <w:rsid w:val="00162321"/>
    <w:rsid w:val="0016550E"/>
    <w:rsid w:val="0016603D"/>
    <w:rsid w:val="00166B92"/>
    <w:rsid w:val="00166F63"/>
    <w:rsid w:val="00170353"/>
    <w:rsid w:val="00173DE1"/>
    <w:rsid w:val="00174209"/>
    <w:rsid w:val="00174FB4"/>
    <w:rsid w:val="00177445"/>
    <w:rsid w:val="001779D6"/>
    <w:rsid w:val="00177CB3"/>
    <w:rsid w:val="0018102E"/>
    <w:rsid w:val="00181C2E"/>
    <w:rsid w:val="00182308"/>
    <w:rsid w:val="00182EFD"/>
    <w:rsid w:val="00183472"/>
    <w:rsid w:val="00183E06"/>
    <w:rsid w:val="001840A4"/>
    <w:rsid w:val="0018532E"/>
    <w:rsid w:val="0018758A"/>
    <w:rsid w:val="001903C4"/>
    <w:rsid w:val="001908FD"/>
    <w:rsid w:val="001914E8"/>
    <w:rsid w:val="00192CAB"/>
    <w:rsid w:val="00193515"/>
    <w:rsid w:val="001937E8"/>
    <w:rsid w:val="001947BA"/>
    <w:rsid w:val="00194B47"/>
    <w:rsid w:val="001A1EB9"/>
    <w:rsid w:val="001A5298"/>
    <w:rsid w:val="001A57CD"/>
    <w:rsid w:val="001A66C6"/>
    <w:rsid w:val="001A6B68"/>
    <w:rsid w:val="001B2BC5"/>
    <w:rsid w:val="001B38D9"/>
    <w:rsid w:val="001B4CF3"/>
    <w:rsid w:val="001B578E"/>
    <w:rsid w:val="001B5A92"/>
    <w:rsid w:val="001B7206"/>
    <w:rsid w:val="001B76D1"/>
    <w:rsid w:val="001C104E"/>
    <w:rsid w:val="001C1F07"/>
    <w:rsid w:val="001C2B21"/>
    <w:rsid w:val="001C389A"/>
    <w:rsid w:val="001C47BE"/>
    <w:rsid w:val="001C56BD"/>
    <w:rsid w:val="001C72DC"/>
    <w:rsid w:val="001D09CA"/>
    <w:rsid w:val="001D2008"/>
    <w:rsid w:val="001D2130"/>
    <w:rsid w:val="001D269C"/>
    <w:rsid w:val="001D37E7"/>
    <w:rsid w:val="001E06D0"/>
    <w:rsid w:val="001E0C8F"/>
    <w:rsid w:val="001E1F4B"/>
    <w:rsid w:val="001E21D5"/>
    <w:rsid w:val="001E3A69"/>
    <w:rsid w:val="001E4B48"/>
    <w:rsid w:val="001E5092"/>
    <w:rsid w:val="001E55D9"/>
    <w:rsid w:val="001E5E1B"/>
    <w:rsid w:val="001E6EB3"/>
    <w:rsid w:val="001E7023"/>
    <w:rsid w:val="001F0016"/>
    <w:rsid w:val="001F07F5"/>
    <w:rsid w:val="001F2F58"/>
    <w:rsid w:val="001F3B2E"/>
    <w:rsid w:val="001F4EAF"/>
    <w:rsid w:val="001F603F"/>
    <w:rsid w:val="001F6CB5"/>
    <w:rsid w:val="001F7614"/>
    <w:rsid w:val="001F7960"/>
    <w:rsid w:val="00200DA1"/>
    <w:rsid w:val="002011EA"/>
    <w:rsid w:val="00201455"/>
    <w:rsid w:val="00201E14"/>
    <w:rsid w:val="00204D64"/>
    <w:rsid w:val="0020502C"/>
    <w:rsid w:val="00205B8C"/>
    <w:rsid w:val="00206CC4"/>
    <w:rsid w:val="002104DC"/>
    <w:rsid w:val="002120D7"/>
    <w:rsid w:val="002152F1"/>
    <w:rsid w:val="00215D6C"/>
    <w:rsid w:val="002160A7"/>
    <w:rsid w:val="00220659"/>
    <w:rsid w:val="00222F2C"/>
    <w:rsid w:val="00223C13"/>
    <w:rsid w:val="002244E9"/>
    <w:rsid w:val="0022659F"/>
    <w:rsid w:val="00231B22"/>
    <w:rsid w:val="00235D12"/>
    <w:rsid w:val="00240293"/>
    <w:rsid w:val="00242200"/>
    <w:rsid w:val="00242EAB"/>
    <w:rsid w:val="002439C1"/>
    <w:rsid w:val="00243E53"/>
    <w:rsid w:val="00244619"/>
    <w:rsid w:val="00245D25"/>
    <w:rsid w:val="002469B5"/>
    <w:rsid w:val="00247806"/>
    <w:rsid w:val="002501A0"/>
    <w:rsid w:val="00251071"/>
    <w:rsid w:val="00251355"/>
    <w:rsid w:val="00252FF2"/>
    <w:rsid w:val="00253A42"/>
    <w:rsid w:val="002545CC"/>
    <w:rsid w:val="00256B62"/>
    <w:rsid w:val="0025722A"/>
    <w:rsid w:val="0025737E"/>
    <w:rsid w:val="002575BC"/>
    <w:rsid w:val="002607F3"/>
    <w:rsid w:val="00261EF0"/>
    <w:rsid w:val="002634ED"/>
    <w:rsid w:val="00263B1F"/>
    <w:rsid w:val="00264E0F"/>
    <w:rsid w:val="00264F6A"/>
    <w:rsid w:val="00266226"/>
    <w:rsid w:val="0027277A"/>
    <w:rsid w:val="00272CC5"/>
    <w:rsid w:val="0027404D"/>
    <w:rsid w:val="002768E7"/>
    <w:rsid w:val="0027749D"/>
    <w:rsid w:val="002778D4"/>
    <w:rsid w:val="0028055D"/>
    <w:rsid w:val="00281E00"/>
    <w:rsid w:val="002849E7"/>
    <w:rsid w:val="00286E0F"/>
    <w:rsid w:val="00290B7A"/>
    <w:rsid w:val="0029157F"/>
    <w:rsid w:val="0029685F"/>
    <w:rsid w:val="002A01B0"/>
    <w:rsid w:val="002A0E96"/>
    <w:rsid w:val="002A2B22"/>
    <w:rsid w:val="002A4B5F"/>
    <w:rsid w:val="002A4C67"/>
    <w:rsid w:val="002A6824"/>
    <w:rsid w:val="002B0068"/>
    <w:rsid w:val="002B0E4B"/>
    <w:rsid w:val="002B0FE4"/>
    <w:rsid w:val="002B1951"/>
    <w:rsid w:val="002B1C66"/>
    <w:rsid w:val="002B26C0"/>
    <w:rsid w:val="002B2742"/>
    <w:rsid w:val="002B422A"/>
    <w:rsid w:val="002B5493"/>
    <w:rsid w:val="002B5966"/>
    <w:rsid w:val="002B5E6B"/>
    <w:rsid w:val="002B6BB1"/>
    <w:rsid w:val="002C03AE"/>
    <w:rsid w:val="002C1408"/>
    <w:rsid w:val="002C15E8"/>
    <w:rsid w:val="002C4752"/>
    <w:rsid w:val="002C4CAD"/>
    <w:rsid w:val="002C5696"/>
    <w:rsid w:val="002C72AC"/>
    <w:rsid w:val="002C7C40"/>
    <w:rsid w:val="002D105C"/>
    <w:rsid w:val="002D584B"/>
    <w:rsid w:val="002D5999"/>
    <w:rsid w:val="002D5DF0"/>
    <w:rsid w:val="002D653F"/>
    <w:rsid w:val="002E3250"/>
    <w:rsid w:val="002E4CBF"/>
    <w:rsid w:val="002E4FC8"/>
    <w:rsid w:val="002E5015"/>
    <w:rsid w:val="002E5D63"/>
    <w:rsid w:val="002E6C93"/>
    <w:rsid w:val="002E6D53"/>
    <w:rsid w:val="002E70F8"/>
    <w:rsid w:val="002E7A2E"/>
    <w:rsid w:val="002E7EFA"/>
    <w:rsid w:val="002F02F2"/>
    <w:rsid w:val="002F078D"/>
    <w:rsid w:val="002F1474"/>
    <w:rsid w:val="002F3FC4"/>
    <w:rsid w:val="002F4384"/>
    <w:rsid w:val="002F7FCC"/>
    <w:rsid w:val="003008F9"/>
    <w:rsid w:val="00300F6E"/>
    <w:rsid w:val="0030169A"/>
    <w:rsid w:val="0030193E"/>
    <w:rsid w:val="003030A6"/>
    <w:rsid w:val="003044F2"/>
    <w:rsid w:val="00304A77"/>
    <w:rsid w:val="003061C3"/>
    <w:rsid w:val="003129E2"/>
    <w:rsid w:val="00312EA2"/>
    <w:rsid w:val="0031484C"/>
    <w:rsid w:val="00315BB7"/>
    <w:rsid w:val="00316AAA"/>
    <w:rsid w:val="0031774D"/>
    <w:rsid w:val="003201AE"/>
    <w:rsid w:val="0032031E"/>
    <w:rsid w:val="00322C76"/>
    <w:rsid w:val="00324B1F"/>
    <w:rsid w:val="00331ABA"/>
    <w:rsid w:val="00333E55"/>
    <w:rsid w:val="00336878"/>
    <w:rsid w:val="00337A04"/>
    <w:rsid w:val="003402E2"/>
    <w:rsid w:val="00340318"/>
    <w:rsid w:val="00340B14"/>
    <w:rsid w:val="0034185E"/>
    <w:rsid w:val="00342235"/>
    <w:rsid w:val="00342446"/>
    <w:rsid w:val="00342F1C"/>
    <w:rsid w:val="00343A5A"/>
    <w:rsid w:val="00343F75"/>
    <w:rsid w:val="00344663"/>
    <w:rsid w:val="00345158"/>
    <w:rsid w:val="00350606"/>
    <w:rsid w:val="00350971"/>
    <w:rsid w:val="003537FC"/>
    <w:rsid w:val="003542EE"/>
    <w:rsid w:val="0035485E"/>
    <w:rsid w:val="0035493A"/>
    <w:rsid w:val="00354EFF"/>
    <w:rsid w:val="00355B95"/>
    <w:rsid w:val="00356F6B"/>
    <w:rsid w:val="0035749B"/>
    <w:rsid w:val="003605C9"/>
    <w:rsid w:val="003606D8"/>
    <w:rsid w:val="00360DC5"/>
    <w:rsid w:val="003617F5"/>
    <w:rsid w:val="00361BC0"/>
    <w:rsid w:val="00361DD2"/>
    <w:rsid w:val="00362958"/>
    <w:rsid w:val="003630FF"/>
    <w:rsid w:val="00363320"/>
    <w:rsid w:val="00363EBE"/>
    <w:rsid w:val="003667FC"/>
    <w:rsid w:val="003676DF"/>
    <w:rsid w:val="00367FA5"/>
    <w:rsid w:val="00370A9E"/>
    <w:rsid w:val="00371097"/>
    <w:rsid w:val="00371E0A"/>
    <w:rsid w:val="0037584E"/>
    <w:rsid w:val="00375DDE"/>
    <w:rsid w:val="0037758E"/>
    <w:rsid w:val="003806FA"/>
    <w:rsid w:val="00382EC3"/>
    <w:rsid w:val="00383D56"/>
    <w:rsid w:val="003841E3"/>
    <w:rsid w:val="00385DCC"/>
    <w:rsid w:val="003908D1"/>
    <w:rsid w:val="00390905"/>
    <w:rsid w:val="00390CB4"/>
    <w:rsid w:val="00391D99"/>
    <w:rsid w:val="00393282"/>
    <w:rsid w:val="003934C1"/>
    <w:rsid w:val="00393E2A"/>
    <w:rsid w:val="00394A67"/>
    <w:rsid w:val="00395167"/>
    <w:rsid w:val="003954A1"/>
    <w:rsid w:val="00396D4B"/>
    <w:rsid w:val="003976C2"/>
    <w:rsid w:val="00397D27"/>
    <w:rsid w:val="003A006D"/>
    <w:rsid w:val="003A10BA"/>
    <w:rsid w:val="003A11F7"/>
    <w:rsid w:val="003B0F90"/>
    <w:rsid w:val="003B1AAB"/>
    <w:rsid w:val="003B33F8"/>
    <w:rsid w:val="003B378B"/>
    <w:rsid w:val="003C0033"/>
    <w:rsid w:val="003C04CC"/>
    <w:rsid w:val="003C0CF5"/>
    <w:rsid w:val="003C1707"/>
    <w:rsid w:val="003C2FCF"/>
    <w:rsid w:val="003C32DE"/>
    <w:rsid w:val="003C3820"/>
    <w:rsid w:val="003C490E"/>
    <w:rsid w:val="003C58F5"/>
    <w:rsid w:val="003C6060"/>
    <w:rsid w:val="003C6EB9"/>
    <w:rsid w:val="003C70CA"/>
    <w:rsid w:val="003D16DC"/>
    <w:rsid w:val="003D174B"/>
    <w:rsid w:val="003D25F6"/>
    <w:rsid w:val="003D4E4A"/>
    <w:rsid w:val="003D72EC"/>
    <w:rsid w:val="003E0737"/>
    <w:rsid w:val="003E5B9F"/>
    <w:rsid w:val="003E5F10"/>
    <w:rsid w:val="003E7A0B"/>
    <w:rsid w:val="003F0C59"/>
    <w:rsid w:val="003F13CD"/>
    <w:rsid w:val="003F1C83"/>
    <w:rsid w:val="003F2294"/>
    <w:rsid w:val="003F362D"/>
    <w:rsid w:val="003F3BBE"/>
    <w:rsid w:val="00400EAD"/>
    <w:rsid w:val="004021A3"/>
    <w:rsid w:val="00402DB4"/>
    <w:rsid w:val="00402F79"/>
    <w:rsid w:val="00402FD7"/>
    <w:rsid w:val="004030AB"/>
    <w:rsid w:val="004042E5"/>
    <w:rsid w:val="004048C1"/>
    <w:rsid w:val="00404E14"/>
    <w:rsid w:val="00405477"/>
    <w:rsid w:val="00407766"/>
    <w:rsid w:val="00407862"/>
    <w:rsid w:val="00407D25"/>
    <w:rsid w:val="004102F1"/>
    <w:rsid w:val="004117FB"/>
    <w:rsid w:val="00412D27"/>
    <w:rsid w:val="00414AC7"/>
    <w:rsid w:val="00414F70"/>
    <w:rsid w:val="00420CD8"/>
    <w:rsid w:val="00424780"/>
    <w:rsid w:val="00424D85"/>
    <w:rsid w:val="00425120"/>
    <w:rsid w:val="00430077"/>
    <w:rsid w:val="0043126D"/>
    <w:rsid w:val="0043299F"/>
    <w:rsid w:val="004345D0"/>
    <w:rsid w:val="00436002"/>
    <w:rsid w:val="004364A3"/>
    <w:rsid w:val="004417AC"/>
    <w:rsid w:val="00441BFD"/>
    <w:rsid w:val="004428D3"/>
    <w:rsid w:val="00444948"/>
    <w:rsid w:val="00444C49"/>
    <w:rsid w:val="004456B8"/>
    <w:rsid w:val="00450DC6"/>
    <w:rsid w:val="00451DCB"/>
    <w:rsid w:val="00452AFB"/>
    <w:rsid w:val="00452D0A"/>
    <w:rsid w:val="00453934"/>
    <w:rsid w:val="0045521C"/>
    <w:rsid w:val="00455622"/>
    <w:rsid w:val="00456D4B"/>
    <w:rsid w:val="00457294"/>
    <w:rsid w:val="004574F4"/>
    <w:rsid w:val="004608BB"/>
    <w:rsid w:val="00461CA6"/>
    <w:rsid w:val="00462227"/>
    <w:rsid w:val="0046284C"/>
    <w:rsid w:val="004636ED"/>
    <w:rsid w:val="004655DD"/>
    <w:rsid w:val="004666C6"/>
    <w:rsid w:val="0046730A"/>
    <w:rsid w:val="0047229F"/>
    <w:rsid w:val="00472D09"/>
    <w:rsid w:val="00473CD0"/>
    <w:rsid w:val="00477201"/>
    <w:rsid w:val="004800F3"/>
    <w:rsid w:val="00482D4A"/>
    <w:rsid w:val="004855FA"/>
    <w:rsid w:val="00486B14"/>
    <w:rsid w:val="00486CC5"/>
    <w:rsid w:val="0049154D"/>
    <w:rsid w:val="00491F25"/>
    <w:rsid w:val="00492004"/>
    <w:rsid w:val="00492E00"/>
    <w:rsid w:val="00494A63"/>
    <w:rsid w:val="004958D8"/>
    <w:rsid w:val="00495F2F"/>
    <w:rsid w:val="00496454"/>
    <w:rsid w:val="004965C3"/>
    <w:rsid w:val="00496761"/>
    <w:rsid w:val="00496BAF"/>
    <w:rsid w:val="00496E61"/>
    <w:rsid w:val="00497C8A"/>
    <w:rsid w:val="004A008A"/>
    <w:rsid w:val="004A0498"/>
    <w:rsid w:val="004A1CF6"/>
    <w:rsid w:val="004A44B8"/>
    <w:rsid w:val="004A4539"/>
    <w:rsid w:val="004A4B3F"/>
    <w:rsid w:val="004A6C8B"/>
    <w:rsid w:val="004A7864"/>
    <w:rsid w:val="004A78E3"/>
    <w:rsid w:val="004A7EEB"/>
    <w:rsid w:val="004B14A8"/>
    <w:rsid w:val="004B23D2"/>
    <w:rsid w:val="004B40CC"/>
    <w:rsid w:val="004B439F"/>
    <w:rsid w:val="004B6D91"/>
    <w:rsid w:val="004B6E56"/>
    <w:rsid w:val="004B7899"/>
    <w:rsid w:val="004C0112"/>
    <w:rsid w:val="004C0A30"/>
    <w:rsid w:val="004C0C37"/>
    <w:rsid w:val="004C22E2"/>
    <w:rsid w:val="004C3A66"/>
    <w:rsid w:val="004C4D83"/>
    <w:rsid w:val="004C5E28"/>
    <w:rsid w:val="004D0B5C"/>
    <w:rsid w:val="004D1EB3"/>
    <w:rsid w:val="004D32D3"/>
    <w:rsid w:val="004D4DEF"/>
    <w:rsid w:val="004D52DF"/>
    <w:rsid w:val="004D6671"/>
    <w:rsid w:val="004E0291"/>
    <w:rsid w:val="004E304E"/>
    <w:rsid w:val="004E3105"/>
    <w:rsid w:val="004E5AC9"/>
    <w:rsid w:val="004E5DAB"/>
    <w:rsid w:val="004F0674"/>
    <w:rsid w:val="004F0D8C"/>
    <w:rsid w:val="004F1F16"/>
    <w:rsid w:val="004F40B7"/>
    <w:rsid w:val="004F5270"/>
    <w:rsid w:val="004F61DD"/>
    <w:rsid w:val="004F733D"/>
    <w:rsid w:val="004F7E4D"/>
    <w:rsid w:val="00500BC0"/>
    <w:rsid w:val="00502C7A"/>
    <w:rsid w:val="00504500"/>
    <w:rsid w:val="00504A6B"/>
    <w:rsid w:val="00504AD0"/>
    <w:rsid w:val="005053A0"/>
    <w:rsid w:val="00505EF5"/>
    <w:rsid w:val="005067D4"/>
    <w:rsid w:val="005077EB"/>
    <w:rsid w:val="00513750"/>
    <w:rsid w:val="00513C1C"/>
    <w:rsid w:val="00513F19"/>
    <w:rsid w:val="00515973"/>
    <w:rsid w:val="005161CA"/>
    <w:rsid w:val="0051770D"/>
    <w:rsid w:val="00520D35"/>
    <w:rsid w:val="00521381"/>
    <w:rsid w:val="005214E3"/>
    <w:rsid w:val="00521717"/>
    <w:rsid w:val="00524670"/>
    <w:rsid w:val="005258EC"/>
    <w:rsid w:val="00525949"/>
    <w:rsid w:val="00526F9E"/>
    <w:rsid w:val="00527D6C"/>
    <w:rsid w:val="00532036"/>
    <w:rsid w:val="00532E79"/>
    <w:rsid w:val="005331E4"/>
    <w:rsid w:val="00534858"/>
    <w:rsid w:val="00534AB1"/>
    <w:rsid w:val="005367C5"/>
    <w:rsid w:val="00540305"/>
    <w:rsid w:val="00540D9C"/>
    <w:rsid w:val="00540F37"/>
    <w:rsid w:val="00541C81"/>
    <w:rsid w:val="00541E8C"/>
    <w:rsid w:val="0054221D"/>
    <w:rsid w:val="0054319D"/>
    <w:rsid w:val="00543787"/>
    <w:rsid w:val="00546AB8"/>
    <w:rsid w:val="0055272E"/>
    <w:rsid w:val="00552A90"/>
    <w:rsid w:val="005544E1"/>
    <w:rsid w:val="00556AAE"/>
    <w:rsid w:val="005571EF"/>
    <w:rsid w:val="005604DF"/>
    <w:rsid w:val="0056142C"/>
    <w:rsid w:val="005619C7"/>
    <w:rsid w:val="00561D16"/>
    <w:rsid w:val="005628DF"/>
    <w:rsid w:val="00562D7B"/>
    <w:rsid w:val="005644A3"/>
    <w:rsid w:val="00564845"/>
    <w:rsid w:val="0056573E"/>
    <w:rsid w:val="0057089F"/>
    <w:rsid w:val="00570BC4"/>
    <w:rsid w:val="005719DA"/>
    <w:rsid w:val="00571FFB"/>
    <w:rsid w:val="0057283E"/>
    <w:rsid w:val="005728C8"/>
    <w:rsid w:val="00572975"/>
    <w:rsid w:val="00575034"/>
    <w:rsid w:val="00575C4F"/>
    <w:rsid w:val="00575EE8"/>
    <w:rsid w:val="00576B3E"/>
    <w:rsid w:val="005814C6"/>
    <w:rsid w:val="00581B73"/>
    <w:rsid w:val="00585CA4"/>
    <w:rsid w:val="0058600E"/>
    <w:rsid w:val="00586964"/>
    <w:rsid w:val="005873CC"/>
    <w:rsid w:val="00587966"/>
    <w:rsid w:val="005901DB"/>
    <w:rsid w:val="005910A6"/>
    <w:rsid w:val="00592A2A"/>
    <w:rsid w:val="00593AF7"/>
    <w:rsid w:val="00593B9A"/>
    <w:rsid w:val="00593DBE"/>
    <w:rsid w:val="00595951"/>
    <w:rsid w:val="005A0B66"/>
    <w:rsid w:val="005A2016"/>
    <w:rsid w:val="005A29D4"/>
    <w:rsid w:val="005A2EED"/>
    <w:rsid w:val="005A318E"/>
    <w:rsid w:val="005A3883"/>
    <w:rsid w:val="005A436C"/>
    <w:rsid w:val="005A6CEA"/>
    <w:rsid w:val="005B11B0"/>
    <w:rsid w:val="005B3A33"/>
    <w:rsid w:val="005B49D5"/>
    <w:rsid w:val="005B533C"/>
    <w:rsid w:val="005B745E"/>
    <w:rsid w:val="005C1484"/>
    <w:rsid w:val="005C14F9"/>
    <w:rsid w:val="005C2904"/>
    <w:rsid w:val="005C2D41"/>
    <w:rsid w:val="005C3511"/>
    <w:rsid w:val="005C39CA"/>
    <w:rsid w:val="005C4E93"/>
    <w:rsid w:val="005C6A36"/>
    <w:rsid w:val="005D025F"/>
    <w:rsid w:val="005D0C3B"/>
    <w:rsid w:val="005D0F77"/>
    <w:rsid w:val="005D2D7B"/>
    <w:rsid w:val="005D3A61"/>
    <w:rsid w:val="005D3BD6"/>
    <w:rsid w:val="005D43A9"/>
    <w:rsid w:val="005D6A33"/>
    <w:rsid w:val="005D7976"/>
    <w:rsid w:val="005D7A3C"/>
    <w:rsid w:val="005E1304"/>
    <w:rsid w:val="005E17CA"/>
    <w:rsid w:val="005E221B"/>
    <w:rsid w:val="005E235D"/>
    <w:rsid w:val="005E27BC"/>
    <w:rsid w:val="005E2F1A"/>
    <w:rsid w:val="005E47B2"/>
    <w:rsid w:val="005E5212"/>
    <w:rsid w:val="005E5DF2"/>
    <w:rsid w:val="005E67DB"/>
    <w:rsid w:val="005E6C31"/>
    <w:rsid w:val="005F03CC"/>
    <w:rsid w:val="005F1843"/>
    <w:rsid w:val="005F3B35"/>
    <w:rsid w:val="005F6430"/>
    <w:rsid w:val="005F6D29"/>
    <w:rsid w:val="005F6EBA"/>
    <w:rsid w:val="0060316B"/>
    <w:rsid w:val="00604B6B"/>
    <w:rsid w:val="006066B4"/>
    <w:rsid w:val="00606F67"/>
    <w:rsid w:val="00610415"/>
    <w:rsid w:val="00611ADD"/>
    <w:rsid w:val="006152E6"/>
    <w:rsid w:val="00615833"/>
    <w:rsid w:val="00615EAD"/>
    <w:rsid w:val="006164EB"/>
    <w:rsid w:val="00617317"/>
    <w:rsid w:val="0062138C"/>
    <w:rsid w:val="00622CB6"/>
    <w:rsid w:val="006234B9"/>
    <w:rsid w:val="00623E67"/>
    <w:rsid w:val="0062413A"/>
    <w:rsid w:val="00631922"/>
    <w:rsid w:val="0063209C"/>
    <w:rsid w:val="0063280F"/>
    <w:rsid w:val="00632ADE"/>
    <w:rsid w:val="00633C1C"/>
    <w:rsid w:val="006354FF"/>
    <w:rsid w:val="00637131"/>
    <w:rsid w:val="0063778D"/>
    <w:rsid w:val="006408A0"/>
    <w:rsid w:val="00641A32"/>
    <w:rsid w:val="0064243E"/>
    <w:rsid w:val="00642E81"/>
    <w:rsid w:val="00643576"/>
    <w:rsid w:val="00645F6B"/>
    <w:rsid w:val="0064639C"/>
    <w:rsid w:val="006463B8"/>
    <w:rsid w:val="00646890"/>
    <w:rsid w:val="00646A74"/>
    <w:rsid w:val="00646F28"/>
    <w:rsid w:val="00650F97"/>
    <w:rsid w:val="00651142"/>
    <w:rsid w:val="00651853"/>
    <w:rsid w:val="0065298F"/>
    <w:rsid w:val="00652EDE"/>
    <w:rsid w:val="00653027"/>
    <w:rsid w:val="00653429"/>
    <w:rsid w:val="00654534"/>
    <w:rsid w:val="00654735"/>
    <w:rsid w:val="0065538B"/>
    <w:rsid w:val="00655962"/>
    <w:rsid w:val="00655D88"/>
    <w:rsid w:val="0065781A"/>
    <w:rsid w:val="006603AD"/>
    <w:rsid w:val="00660E40"/>
    <w:rsid w:val="006613AC"/>
    <w:rsid w:val="006621FC"/>
    <w:rsid w:val="006632B8"/>
    <w:rsid w:val="00663676"/>
    <w:rsid w:val="006662A2"/>
    <w:rsid w:val="006667BB"/>
    <w:rsid w:val="00671B08"/>
    <w:rsid w:val="00675051"/>
    <w:rsid w:val="00675814"/>
    <w:rsid w:val="00675EAD"/>
    <w:rsid w:val="00676856"/>
    <w:rsid w:val="00684788"/>
    <w:rsid w:val="0068593D"/>
    <w:rsid w:val="00685CAB"/>
    <w:rsid w:val="00692787"/>
    <w:rsid w:val="006929A4"/>
    <w:rsid w:val="00694E63"/>
    <w:rsid w:val="00696095"/>
    <w:rsid w:val="00697DC2"/>
    <w:rsid w:val="006A0707"/>
    <w:rsid w:val="006A25BC"/>
    <w:rsid w:val="006A2E63"/>
    <w:rsid w:val="006A36C0"/>
    <w:rsid w:val="006A3CCD"/>
    <w:rsid w:val="006A4E8F"/>
    <w:rsid w:val="006A5120"/>
    <w:rsid w:val="006A5F46"/>
    <w:rsid w:val="006A6B54"/>
    <w:rsid w:val="006A72B8"/>
    <w:rsid w:val="006A787E"/>
    <w:rsid w:val="006B0ED2"/>
    <w:rsid w:val="006B1164"/>
    <w:rsid w:val="006B1B25"/>
    <w:rsid w:val="006B26CF"/>
    <w:rsid w:val="006B42E8"/>
    <w:rsid w:val="006B5732"/>
    <w:rsid w:val="006B59D4"/>
    <w:rsid w:val="006B66FD"/>
    <w:rsid w:val="006C00C0"/>
    <w:rsid w:val="006C0BFA"/>
    <w:rsid w:val="006C0FB3"/>
    <w:rsid w:val="006C1D38"/>
    <w:rsid w:val="006C1EBE"/>
    <w:rsid w:val="006C1FD5"/>
    <w:rsid w:val="006C45CA"/>
    <w:rsid w:val="006C4CFF"/>
    <w:rsid w:val="006C6C7D"/>
    <w:rsid w:val="006C7D20"/>
    <w:rsid w:val="006D0C37"/>
    <w:rsid w:val="006D1466"/>
    <w:rsid w:val="006D2B73"/>
    <w:rsid w:val="006D32B1"/>
    <w:rsid w:val="006D342D"/>
    <w:rsid w:val="006D37B6"/>
    <w:rsid w:val="006D505B"/>
    <w:rsid w:val="006D5329"/>
    <w:rsid w:val="006D7147"/>
    <w:rsid w:val="006D798B"/>
    <w:rsid w:val="006E1B29"/>
    <w:rsid w:val="006E1FC4"/>
    <w:rsid w:val="006E2899"/>
    <w:rsid w:val="006E2BB6"/>
    <w:rsid w:val="006E34AB"/>
    <w:rsid w:val="006E35C1"/>
    <w:rsid w:val="006E373A"/>
    <w:rsid w:val="006E4315"/>
    <w:rsid w:val="006E4B11"/>
    <w:rsid w:val="006E58E5"/>
    <w:rsid w:val="006E5C78"/>
    <w:rsid w:val="006E6225"/>
    <w:rsid w:val="006E6A60"/>
    <w:rsid w:val="006E732F"/>
    <w:rsid w:val="006F05BF"/>
    <w:rsid w:val="006F533B"/>
    <w:rsid w:val="006F5C03"/>
    <w:rsid w:val="006F7683"/>
    <w:rsid w:val="00700BCF"/>
    <w:rsid w:val="00700E0E"/>
    <w:rsid w:val="00702BEB"/>
    <w:rsid w:val="007033BC"/>
    <w:rsid w:val="00703F38"/>
    <w:rsid w:val="00704F71"/>
    <w:rsid w:val="00706504"/>
    <w:rsid w:val="007078DB"/>
    <w:rsid w:val="00711A1C"/>
    <w:rsid w:val="00711E73"/>
    <w:rsid w:val="00713D9C"/>
    <w:rsid w:val="007154B5"/>
    <w:rsid w:val="007156AC"/>
    <w:rsid w:val="00715B30"/>
    <w:rsid w:val="007162B8"/>
    <w:rsid w:val="007167EA"/>
    <w:rsid w:val="0072248B"/>
    <w:rsid w:val="007228EF"/>
    <w:rsid w:val="007248D5"/>
    <w:rsid w:val="00724956"/>
    <w:rsid w:val="0072552F"/>
    <w:rsid w:val="00725FA6"/>
    <w:rsid w:val="007266AE"/>
    <w:rsid w:val="00731513"/>
    <w:rsid w:val="007345A5"/>
    <w:rsid w:val="00734D92"/>
    <w:rsid w:val="00735243"/>
    <w:rsid w:val="00735770"/>
    <w:rsid w:val="00735F0A"/>
    <w:rsid w:val="00736046"/>
    <w:rsid w:val="0073762E"/>
    <w:rsid w:val="00742BF8"/>
    <w:rsid w:val="007457DC"/>
    <w:rsid w:val="00750F97"/>
    <w:rsid w:val="0075389F"/>
    <w:rsid w:val="007538F5"/>
    <w:rsid w:val="007545B9"/>
    <w:rsid w:val="00754ED9"/>
    <w:rsid w:val="00755795"/>
    <w:rsid w:val="00760590"/>
    <w:rsid w:val="00761726"/>
    <w:rsid w:val="00762C45"/>
    <w:rsid w:val="00762D3D"/>
    <w:rsid w:val="00763BD3"/>
    <w:rsid w:val="00763CE7"/>
    <w:rsid w:val="00765171"/>
    <w:rsid w:val="00765B64"/>
    <w:rsid w:val="00766294"/>
    <w:rsid w:val="007664C9"/>
    <w:rsid w:val="0076663F"/>
    <w:rsid w:val="00767370"/>
    <w:rsid w:val="0077017E"/>
    <w:rsid w:val="007732DB"/>
    <w:rsid w:val="00773965"/>
    <w:rsid w:val="00774025"/>
    <w:rsid w:val="007751DB"/>
    <w:rsid w:val="007763A4"/>
    <w:rsid w:val="00780793"/>
    <w:rsid w:val="0078123C"/>
    <w:rsid w:val="007827EF"/>
    <w:rsid w:val="007833AA"/>
    <w:rsid w:val="00783EE2"/>
    <w:rsid w:val="007855D8"/>
    <w:rsid w:val="00785FFE"/>
    <w:rsid w:val="00786717"/>
    <w:rsid w:val="00786D24"/>
    <w:rsid w:val="007870A1"/>
    <w:rsid w:val="00790CA2"/>
    <w:rsid w:val="00790D46"/>
    <w:rsid w:val="00792C6D"/>
    <w:rsid w:val="00794DCA"/>
    <w:rsid w:val="007953BF"/>
    <w:rsid w:val="00795748"/>
    <w:rsid w:val="007965CA"/>
    <w:rsid w:val="007A246A"/>
    <w:rsid w:val="007A26C7"/>
    <w:rsid w:val="007A2AAF"/>
    <w:rsid w:val="007A2C1E"/>
    <w:rsid w:val="007A317A"/>
    <w:rsid w:val="007A3947"/>
    <w:rsid w:val="007A4691"/>
    <w:rsid w:val="007A4B11"/>
    <w:rsid w:val="007A4EF8"/>
    <w:rsid w:val="007B16F2"/>
    <w:rsid w:val="007B219E"/>
    <w:rsid w:val="007B3A07"/>
    <w:rsid w:val="007B3CC3"/>
    <w:rsid w:val="007B4831"/>
    <w:rsid w:val="007B513D"/>
    <w:rsid w:val="007B5F5F"/>
    <w:rsid w:val="007C2CA4"/>
    <w:rsid w:val="007C43CB"/>
    <w:rsid w:val="007C65B1"/>
    <w:rsid w:val="007D0F0E"/>
    <w:rsid w:val="007D0F19"/>
    <w:rsid w:val="007D19D6"/>
    <w:rsid w:val="007D2233"/>
    <w:rsid w:val="007D374F"/>
    <w:rsid w:val="007D392F"/>
    <w:rsid w:val="007D3FEB"/>
    <w:rsid w:val="007D480D"/>
    <w:rsid w:val="007D55EC"/>
    <w:rsid w:val="007D6A72"/>
    <w:rsid w:val="007D783D"/>
    <w:rsid w:val="007E3D17"/>
    <w:rsid w:val="007E4F4C"/>
    <w:rsid w:val="007E50F2"/>
    <w:rsid w:val="007E702A"/>
    <w:rsid w:val="007F10D3"/>
    <w:rsid w:val="007F120C"/>
    <w:rsid w:val="007F191E"/>
    <w:rsid w:val="007F2513"/>
    <w:rsid w:val="007F4570"/>
    <w:rsid w:val="007F5CA5"/>
    <w:rsid w:val="007F5D58"/>
    <w:rsid w:val="007F5FFE"/>
    <w:rsid w:val="007F626D"/>
    <w:rsid w:val="008036B7"/>
    <w:rsid w:val="00803888"/>
    <w:rsid w:val="00806E45"/>
    <w:rsid w:val="00807143"/>
    <w:rsid w:val="00807662"/>
    <w:rsid w:val="0080775D"/>
    <w:rsid w:val="0080791A"/>
    <w:rsid w:val="00810B5D"/>
    <w:rsid w:val="00810D07"/>
    <w:rsid w:val="008111AF"/>
    <w:rsid w:val="00814BB5"/>
    <w:rsid w:val="008164C0"/>
    <w:rsid w:val="00816BF2"/>
    <w:rsid w:val="008200D9"/>
    <w:rsid w:val="00821D2F"/>
    <w:rsid w:val="00822DBE"/>
    <w:rsid w:val="00824543"/>
    <w:rsid w:val="008273FB"/>
    <w:rsid w:val="00830A26"/>
    <w:rsid w:val="00830DC2"/>
    <w:rsid w:val="00830F29"/>
    <w:rsid w:val="00832939"/>
    <w:rsid w:val="00833775"/>
    <w:rsid w:val="00836AD0"/>
    <w:rsid w:val="008376C0"/>
    <w:rsid w:val="00840E3D"/>
    <w:rsid w:val="00841B2F"/>
    <w:rsid w:val="0084267C"/>
    <w:rsid w:val="0084283A"/>
    <w:rsid w:val="0084301C"/>
    <w:rsid w:val="008430F9"/>
    <w:rsid w:val="0084330B"/>
    <w:rsid w:val="008435C2"/>
    <w:rsid w:val="00844110"/>
    <w:rsid w:val="00844717"/>
    <w:rsid w:val="00844EEF"/>
    <w:rsid w:val="0084577A"/>
    <w:rsid w:val="0084650B"/>
    <w:rsid w:val="00847F53"/>
    <w:rsid w:val="008511C8"/>
    <w:rsid w:val="008523BA"/>
    <w:rsid w:val="0085263A"/>
    <w:rsid w:val="0085294D"/>
    <w:rsid w:val="00852CE5"/>
    <w:rsid w:val="00854DEA"/>
    <w:rsid w:val="00856EDE"/>
    <w:rsid w:val="00857E6F"/>
    <w:rsid w:val="00860069"/>
    <w:rsid w:val="00861223"/>
    <w:rsid w:val="0086186E"/>
    <w:rsid w:val="00862392"/>
    <w:rsid w:val="00862637"/>
    <w:rsid w:val="00862A3C"/>
    <w:rsid w:val="00863707"/>
    <w:rsid w:val="00863FD9"/>
    <w:rsid w:val="008641DD"/>
    <w:rsid w:val="00864C69"/>
    <w:rsid w:val="00864FF6"/>
    <w:rsid w:val="00867C2A"/>
    <w:rsid w:val="00870CC6"/>
    <w:rsid w:val="0087446D"/>
    <w:rsid w:val="00874DE2"/>
    <w:rsid w:val="008751D9"/>
    <w:rsid w:val="008752E4"/>
    <w:rsid w:val="00876A18"/>
    <w:rsid w:val="00876D58"/>
    <w:rsid w:val="008803F1"/>
    <w:rsid w:val="008807AC"/>
    <w:rsid w:val="008825E6"/>
    <w:rsid w:val="00882968"/>
    <w:rsid w:val="00882A37"/>
    <w:rsid w:val="008842A4"/>
    <w:rsid w:val="0088446A"/>
    <w:rsid w:val="00890316"/>
    <w:rsid w:val="00890757"/>
    <w:rsid w:val="00891370"/>
    <w:rsid w:val="00891624"/>
    <w:rsid w:val="00891B10"/>
    <w:rsid w:val="0089376C"/>
    <w:rsid w:val="00895124"/>
    <w:rsid w:val="00896253"/>
    <w:rsid w:val="0089647B"/>
    <w:rsid w:val="008A524D"/>
    <w:rsid w:val="008A5E74"/>
    <w:rsid w:val="008A5F97"/>
    <w:rsid w:val="008A636C"/>
    <w:rsid w:val="008A66B1"/>
    <w:rsid w:val="008A6A5A"/>
    <w:rsid w:val="008A7E07"/>
    <w:rsid w:val="008B06A8"/>
    <w:rsid w:val="008B1E23"/>
    <w:rsid w:val="008B300C"/>
    <w:rsid w:val="008B34EE"/>
    <w:rsid w:val="008B38A9"/>
    <w:rsid w:val="008B398D"/>
    <w:rsid w:val="008B39C3"/>
    <w:rsid w:val="008B3ED7"/>
    <w:rsid w:val="008B42DB"/>
    <w:rsid w:val="008C0F83"/>
    <w:rsid w:val="008C1152"/>
    <w:rsid w:val="008C2885"/>
    <w:rsid w:val="008C3B00"/>
    <w:rsid w:val="008C3C1C"/>
    <w:rsid w:val="008C59FB"/>
    <w:rsid w:val="008C62E7"/>
    <w:rsid w:val="008C652D"/>
    <w:rsid w:val="008C735E"/>
    <w:rsid w:val="008C7523"/>
    <w:rsid w:val="008D06C8"/>
    <w:rsid w:val="008D0AF0"/>
    <w:rsid w:val="008D13D8"/>
    <w:rsid w:val="008D21D9"/>
    <w:rsid w:val="008D29D6"/>
    <w:rsid w:val="008D3737"/>
    <w:rsid w:val="008D3C2B"/>
    <w:rsid w:val="008D5042"/>
    <w:rsid w:val="008D723D"/>
    <w:rsid w:val="008E0A26"/>
    <w:rsid w:val="008E0D3B"/>
    <w:rsid w:val="008E131C"/>
    <w:rsid w:val="008E1E1F"/>
    <w:rsid w:val="008E1F9D"/>
    <w:rsid w:val="008E36AE"/>
    <w:rsid w:val="008E4A9C"/>
    <w:rsid w:val="008E5081"/>
    <w:rsid w:val="008F2AE4"/>
    <w:rsid w:val="008F2C64"/>
    <w:rsid w:val="008F438E"/>
    <w:rsid w:val="008F4C31"/>
    <w:rsid w:val="008F5E1A"/>
    <w:rsid w:val="008F749F"/>
    <w:rsid w:val="009018AF"/>
    <w:rsid w:val="00902492"/>
    <w:rsid w:val="0090310C"/>
    <w:rsid w:val="00904F80"/>
    <w:rsid w:val="00905C9A"/>
    <w:rsid w:val="00906093"/>
    <w:rsid w:val="009102BC"/>
    <w:rsid w:val="0091105E"/>
    <w:rsid w:val="00912150"/>
    <w:rsid w:val="00912BD0"/>
    <w:rsid w:val="00914954"/>
    <w:rsid w:val="00916CAA"/>
    <w:rsid w:val="009175FF"/>
    <w:rsid w:val="00917727"/>
    <w:rsid w:val="00923E6A"/>
    <w:rsid w:val="009246D6"/>
    <w:rsid w:val="00924AE1"/>
    <w:rsid w:val="0092543E"/>
    <w:rsid w:val="00926F80"/>
    <w:rsid w:val="00927F45"/>
    <w:rsid w:val="0093170A"/>
    <w:rsid w:val="0093264F"/>
    <w:rsid w:val="009327E7"/>
    <w:rsid w:val="00932AC7"/>
    <w:rsid w:val="00932AD3"/>
    <w:rsid w:val="00936E33"/>
    <w:rsid w:val="00940266"/>
    <w:rsid w:val="0094089E"/>
    <w:rsid w:val="0094578D"/>
    <w:rsid w:val="00947058"/>
    <w:rsid w:val="00947230"/>
    <w:rsid w:val="00951846"/>
    <w:rsid w:val="009519FE"/>
    <w:rsid w:val="00951C8F"/>
    <w:rsid w:val="00955032"/>
    <w:rsid w:val="0095503F"/>
    <w:rsid w:val="009553F7"/>
    <w:rsid w:val="00955FFF"/>
    <w:rsid w:val="009567BC"/>
    <w:rsid w:val="00960497"/>
    <w:rsid w:val="0096100B"/>
    <w:rsid w:val="00961BF1"/>
    <w:rsid w:val="00962BB7"/>
    <w:rsid w:val="0096368A"/>
    <w:rsid w:val="0096428A"/>
    <w:rsid w:val="00965A5E"/>
    <w:rsid w:val="009705EE"/>
    <w:rsid w:val="00971D7D"/>
    <w:rsid w:val="00972108"/>
    <w:rsid w:val="00972180"/>
    <w:rsid w:val="0097327C"/>
    <w:rsid w:val="009734E0"/>
    <w:rsid w:val="00973D08"/>
    <w:rsid w:val="00974D33"/>
    <w:rsid w:val="00980FD0"/>
    <w:rsid w:val="00981C31"/>
    <w:rsid w:val="0098345B"/>
    <w:rsid w:val="00983C53"/>
    <w:rsid w:val="00984BD6"/>
    <w:rsid w:val="00985777"/>
    <w:rsid w:val="00990426"/>
    <w:rsid w:val="00990557"/>
    <w:rsid w:val="00990ED3"/>
    <w:rsid w:val="0099228F"/>
    <w:rsid w:val="00994595"/>
    <w:rsid w:val="009948D9"/>
    <w:rsid w:val="00994AA9"/>
    <w:rsid w:val="009966BC"/>
    <w:rsid w:val="009A4280"/>
    <w:rsid w:val="009A42B6"/>
    <w:rsid w:val="009A533F"/>
    <w:rsid w:val="009A681C"/>
    <w:rsid w:val="009A6DD1"/>
    <w:rsid w:val="009A7455"/>
    <w:rsid w:val="009B0EAE"/>
    <w:rsid w:val="009B269C"/>
    <w:rsid w:val="009B2929"/>
    <w:rsid w:val="009B2954"/>
    <w:rsid w:val="009B29BD"/>
    <w:rsid w:val="009B3C17"/>
    <w:rsid w:val="009B446C"/>
    <w:rsid w:val="009B6147"/>
    <w:rsid w:val="009B76AE"/>
    <w:rsid w:val="009C0FB0"/>
    <w:rsid w:val="009C4567"/>
    <w:rsid w:val="009C539E"/>
    <w:rsid w:val="009C58EA"/>
    <w:rsid w:val="009C5C3D"/>
    <w:rsid w:val="009C61B2"/>
    <w:rsid w:val="009C69F8"/>
    <w:rsid w:val="009C7F09"/>
    <w:rsid w:val="009D03EC"/>
    <w:rsid w:val="009D2587"/>
    <w:rsid w:val="009D2856"/>
    <w:rsid w:val="009D3CAE"/>
    <w:rsid w:val="009D6A8E"/>
    <w:rsid w:val="009E065B"/>
    <w:rsid w:val="009E06A5"/>
    <w:rsid w:val="009E2673"/>
    <w:rsid w:val="009E27C3"/>
    <w:rsid w:val="009E2B91"/>
    <w:rsid w:val="009E3343"/>
    <w:rsid w:val="009E3E65"/>
    <w:rsid w:val="009E41A1"/>
    <w:rsid w:val="009E49AA"/>
    <w:rsid w:val="009E4C63"/>
    <w:rsid w:val="009E4FE2"/>
    <w:rsid w:val="009E552F"/>
    <w:rsid w:val="009E6580"/>
    <w:rsid w:val="009E764A"/>
    <w:rsid w:val="009E7B28"/>
    <w:rsid w:val="009F09D3"/>
    <w:rsid w:val="009F2017"/>
    <w:rsid w:val="009F2553"/>
    <w:rsid w:val="009F3C05"/>
    <w:rsid w:val="009F5C3F"/>
    <w:rsid w:val="00A02DEB"/>
    <w:rsid w:val="00A03390"/>
    <w:rsid w:val="00A034D2"/>
    <w:rsid w:val="00A04710"/>
    <w:rsid w:val="00A07D18"/>
    <w:rsid w:val="00A10111"/>
    <w:rsid w:val="00A123B6"/>
    <w:rsid w:val="00A1306A"/>
    <w:rsid w:val="00A131C8"/>
    <w:rsid w:val="00A13761"/>
    <w:rsid w:val="00A137FE"/>
    <w:rsid w:val="00A13900"/>
    <w:rsid w:val="00A14C07"/>
    <w:rsid w:val="00A15F67"/>
    <w:rsid w:val="00A16197"/>
    <w:rsid w:val="00A1654A"/>
    <w:rsid w:val="00A16E19"/>
    <w:rsid w:val="00A16F06"/>
    <w:rsid w:val="00A16F6B"/>
    <w:rsid w:val="00A179D0"/>
    <w:rsid w:val="00A210DC"/>
    <w:rsid w:val="00A216F4"/>
    <w:rsid w:val="00A23467"/>
    <w:rsid w:val="00A25EE8"/>
    <w:rsid w:val="00A279A6"/>
    <w:rsid w:val="00A307DC"/>
    <w:rsid w:val="00A30DCE"/>
    <w:rsid w:val="00A31428"/>
    <w:rsid w:val="00A33B4E"/>
    <w:rsid w:val="00A3519B"/>
    <w:rsid w:val="00A355D6"/>
    <w:rsid w:val="00A35E9A"/>
    <w:rsid w:val="00A36D5A"/>
    <w:rsid w:val="00A37EAF"/>
    <w:rsid w:val="00A409DA"/>
    <w:rsid w:val="00A4291A"/>
    <w:rsid w:val="00A42E48"/>
    <w:rsid w:val="00A45337"/>
    <w:rsid w:val="00A4549F"/>
    <w:rsid w:val="00A4591B"/>
    <w:rsid w:val="00A50A0A"/>
    <w:rsid w:val="00A50A56"/>
    <w:rsid w:val="00A52E20"/>
    <w:rsid w:val="00A53169"/>
    <w:rsid w:val="00A533D9"/>
    <w:rsid w:val="00A533F9"/>
    <w:rsid w:val="00A53B5C"/>
    <w:rsid w:val="00A540A5"/>
    <w:rsid w:val="00A55D0E"/>
    <w:rsid w:val="00A55E35"/>
    <w:rsid w:val="00A57FED"/>
    <w:rsid w:val="00A60DED"/>
    <w:rsid w:val="00A60E8B"/>
    <w:rsid w:val="00A63EF1"/>
    <w:rsid w:val="00A66CFD"/>
    <w:rsid w:val="00A70683"/>
    <w:rsid w:val="00A70DF4"/>
    <w:rsid w:val="00A716B7"/>
    <w:rsid w:val="00A72105"/>
    <w:rsid w:val="00A72535"/>
    <w:rsid w:val="00A73301"/>
    <w:rsid w:val="00A739C2"/>
    <w:rsid w:val="00A7531D"/>
    <w:rsid w:val="00A75D4B"/>
    <w:rsid w:val="00A76E6B"/>
    <w:rsid w:val="00A81D7D"/>
    <w:rsid w:val="00A843FA"/>
    <w:rsid w:val="00A87D4D"/>
    <w:rsid w:val="00A941B4"/>
    <w:rsid w:val="00A94FC5"/>
    <w:rsid w:val="00A95BEA"/>
    <w:rsid w:val="00A97E61"/>
    <w:rsid w:val="00AA0065"/>
    <w:rsid w:val="00AA0720"/>
    <w:rsid w:val="00AA2844"/>
    <w:rsid w:val="00AA327D"/>
    <w:rsid w:val="00AA33D1"/>
    <w:rsid w:val="00AA35E6"/>
    <w:rsid w:val="00AB022C"/>
    <w:rsid w:val="00AB1005"/>
    <w:rsid w:val="00AB2B18"/>
    <w:rsid w:val="00AB380A"/>
    <w:rsid w:val="00AB51C0"/>
    <w:rsid w:val="00AB7199"/>
    <w:rsid w:val="00AB75BD"/>
    <w:rsid w:val="00AC11C6"/>
    <w:rsid w:val="00AC17A9"/>
    <w:rsid w:val="00AC356C"/>
    <w:rsid w:val="00AC3872"/>
    <w:rsid w:val="00AC40E6"/>
    <w:rsid w:val="00AC43C0"/>
    <w:rsid w:val="00AC4723"/>
    <w:rsid w:val="00AC4ABD"/>
    <w:rsid w:val="00AC4D13"/>
    <w:rsid w:val="00AC4D41"/>
    <w:rsid w:val="00AC642F"/>
    <w:rsid w:val="00AC6535"/>
    <w:rsid w:val="00AD4354"/>
    <w:rsid w:val="00AD4F86"/>
    <w:rsid w:val="00AD6BA2"/>
    <w:rsid w:val="00AE0550"/>
    <w:rsid w:val="00AE0E04"/>
    <w:rsid w:val="00AE152D"/>
    <w:rsid w:val="00AE1AB5"/>
    <w:rsid w:val="00AE2B1F"/>
    <w:rsid w:val="00AF05E1"/>
    <w:rsid w:val="00AF1B87"/>
    <w:rsid w:val="00AF3956"/>
    <w:rsid w:val="00AF50E9"/>
    <w:rsid w:val="00AF646C"/>
    <w:rsid w:val="00AF66AE"/>
    <w:rsid w:val="00AF72E3"/>
    <w:rsid w:val="00B00771"/>
    <w:rsid w:val="00B01902"/>
    <w:rsid w:val="00B02202"/>
    <w:rsid w:val="00B07458"/>
    <w:rsid w:val="00B10465"/>
    <w:rsid w:val="00B10C09"/>
    <w:rsid w:val="00B10E5C"/>
    <w:rsid w:val="00B1375E"/>
    <w:rsid w:val="00B1421D"/>
    <w:rsid w:val="00B14757"/>
    <w:rsid w:val="00B16BB7"/>
    <w:rsid w:val="00B20562"/>
    <w:rsid w:val="00B21D59"/>
    <w:rsid w:val="00B22218"/>
    <w:rsid w:val="00B228BA"/>
    <w:rsid w:val="00B22B12"/>
    <w:rsid w:val="00B230D1"/>
    <w:rsid w:val="00B233AE"/>
    <w:rsid w:val="00B24191"/>
    <w:rsid w:val="00B25CDB"/>
    <w:rsid w:val="00B25D81"/>
    <w:rsid w:val="00B2629A"/>
    <w:rsid w:val="00B264EE"/>
    <w:rsid w:val="00B26B03"/>
    <w:rsid w:val="00B31488"/>
    <w:rsid w:val="00B32280"/>
    <w:rsid w:val="00B34B94"/>
    <w:rsid w:val="00B36160"/>
    <w:rsid w:val="00B37600"/>
    <w:rsid w:val="00B37A13"/>
    <w:rsid w:val="00B413CB"/>
    <w:rsid w:val="00B42877"/>
    <w:rsid w:val="00B429FA"/>
    <w:rsid w:val="00B43F87"/>
    <w:rsid w:val="00B443BF"/>
    <w:rsid w:val="00B44B65"/>
    <w:rsid w:val="00B44F03"/>
    <w:rsid w:val="00B4536A"/>
    <w:rsid w:val="00B455BB"/>
    <w:rsid w:val="00B467A4"/>
    <w:rsid w:val="00B46B6E"/>
    <w:rsid w:val="00B47119"/>
    <w:rsid w:val="00B50A9A"/>
    <w:rsid w:val="00B51631"/>
    <w:rsid w:val="00B54930"/>
    <w:rsid w:val="00B54D35"/>
    <w:rsid w:val="00B55EF3"/>
    <w:rsid w:val="00B5701D"/>
    <w:rsid w:val="00B602BA"/>
    <w:rsid w:val="00B628BC"/>
    <w:rsid w:val="00B62956"/>
    <w:rsid w:val="00B62C07"/>
    <w:rsid w:val="00B64E3F"/>
    <w:rsid w:val="00B64E65"/>
    <w:rsid w:val="00B65D10"/>
    <w:rsid w:val="00B7005E"/>
    <w:rsid w:val="00B709E1"/>
    <w:rsid w:val="00B71C74"/>
    <w:rsid w:val="00B73F65"/>
    <w:rsid w:val="00B742CE"/>
    <w:rsid w:val="00B745B5"/>
    <w:rsid w:val="00B80AD4"/>
    <w:rsid w:val="00B831DD"/>
    <w:rsid w:val="00B83AD3"/>
    <w:rsid w:val="00B8629C"/>
    <w:rsid w:val="00B909ED"/>
    <w:rsid w:val="00B91184"/>
    <w:rsid w:val="00B918DB"/>
    <w:rsid w:val="00B922F3"/>
    <w:rsid w:val="00B92B33"/>
    <w:rsid w:val="00B93EF2"/>
    <w:rsid w:val="00B93F32"/>
    <w:rsid w:val="00B94A7D"/>
    <w:rsid w:val="00B9583C"/>
    <w:rsid w:val="00B9652F"/>
    <w:rsid w:val="00B966EE"/>
    <w:rsid w:val="00BA0118"/>
    <w:rsid w:val="00BA01E7"/>
    <w:rsid w:val="00BA2C93"/>
    <w:rsid w:val="00BA66E1"/>
    <w:rsid w:val="00BA69E3"/>
    <w:rsid w:val="00BA7954"/>
    <w:rsid w:val="00BB00C1"/>
    <w:rsid w:val="00BB168D"/>
    <w:rsid w:val="00BB18A2"/>
    <w:rsid w:val="00BB27DE"/>
    <w:rsid w:val="00BB2A5D"/>
    <w:rsid w:val="00BB5448"/>
    <w:rsid w:val="00BB6E70"/>
    <w:rsid w:val="00BC06DE"/>
    <w:rsid w:val="00BC2561"/>
    <w:rsid w:val="00BC5582"/>
    <w:rsid w:val="00BC59E4"/>
    <w:rsid w:val="00BC68C8"/>
    <w:rsid w:val="00BD10EF"/>
    <w:rsid w:val="00BD40F8"/>
    <w:rsid w:val="00BD4384"/>
    <w:rsid w:val="00BD4895"/>
    <w:rsid w:val="00BD48F9"/>
    <w:rsid w:val="00BD6EB4"/>
    <w:rsid w:val="00BE1907"/>
    <w:rsid w:val="00BE1B15"/>
    <w:rsid w:val="00BE2A19"/>
    <w:rsid w:val="00BE338D"/>
    <w:rsid w:val="00BE6292"/>
    <w:rsid w:val="00BE7079"/>
    <w:rsid w:val="00BF0EA7"/>
    <w:rsid w:val="00BF10E0"/>
    <w:rsid w:val="00BF2EDB"/>
    <w:rsid w:val="00BF378B"/>
    <w:rsid w:val="00BF37F4"/>
    <w:rsid w:val="00BF3D67"/>
    <w:rsid w:val="00BF4494"/>
    <w:rsid w:val="00BF5349"/>
    <w:rsid w:val="00BF6EEC"/>
    <w:rsid w:val="00BF7796"/>
    <w:rsid w:val="00C022C1"/>
    <w:rsid w:val="00C02DCC"/>
    <w:rsid w:val="00C04B38"/>
    <w:rsid w:val="00C04D52"/>
    <w:rsid w:val="00C0555A"/>
    <w:rsid w:val="00C0686B"/>
    <w:rsid w:val="00C07A15"/>
    <w:rsid w:val="00C10043"/>
    <w:rsid w:val="00C11FB6"/>
    <w:rsid w:val="00C13C05"/>
    <w:rsid w:val="00C13C2D"/>
    <w:rsid w:val="00C14479"/>
    <w:rsid w:val="00C1568F"/>
    <w:rsid w:val="00C156DE"/>
    <w:rsid w:val="00C17938"/>
    <w:rsid w:val="00C2212C"/>
    <w:rsid w:val="00C222EF"/>
    <w:rsid w:val="00C22569"/>
    <w:rsid w:val="00C229DA"/>
    <w:rsid w:val="00C24275"/>
    <w:rsid w:val="00C24796"/>
    <w:rsid w:val="00C24C51"/>
    <w:rsid w:val="00C2531A"/>
    <w:rsid w:val="00C25323"/>
    <w:rsid w:val="00C272F3"/>
    <w:rsid w:val="00C27875"/>
    <w:rsid w:val="00C33134"/>
    <w:rsid w:val="00C341A5"/>
    <w:rsid w:val="00C40CB6"/>
    <w:rsid w:val="00C40D50"/>
    <w:rsid w:val="00C41849"/>
    <w:rsid w:val="00C42873"/>
    <w:rsid w:val="00C434A4"/>
    <w:rsid w:val="00C4443C"/>
    <w:rsid w:val="00C45E55"/>
    <w:rsid w:val="00C4667E"/>
    <w:rsid w:val="00C50515"/>
    <w:rsid w:val="00C50B72"/>
    <w:rsid w:val="00C51ED0"/>
    <w:rsid w:val="00C52082"/>
    <w:rsid w:val="00C53E82"/>
    <w:rsid w:val="00C54120"/>
    <w:rsid w:val="00C56EA7"/>
    <w:rsid w:val="00C601D6"/>
    <w:rsid w:val="00C60DB2"/>
    <w:rsid w:val="00C62657"/>
    <w:rsid w:val="00C65774"/>
    <w:rsid w:val="00C6713E"/>
    <w:rsid w:val="00C679DD"/>
    <w:rsid w:val="00C721E8"/>
    <w:rsid w:val="00C72B9D"/>
    <w:rsid w:val="00C756EB"/>
    <w:rsid w:val="00C75B01"/>
    <w:rsid w:val="00C761D1"/>
    <w:rsid w:val="00C77BAB"/>
    <w:rsid w:val="00C82672"/>
    <w:rsid w:val="00C82D13"/>
    <w:rsid w:val="00C85D58"/>
    <w:rsid w:val="00C875D9"/>
    <w:rsid w:val="00C87BE1"/>
    <w:rsid w:val="00C90030"/>
    <w:rsid w:val="00C9184A"/>
    <w:rsid w:val="00C923E8"/>
    <w:rsid w:val="00C94F16"/>
    <w:rsid w:val="00C9710F"/>
    <w:rsid w:val="00CA0856"/>
    <w:rsid w:val="00CA1CE6"/>
    <w:rsid w:val="00CA1F0A"/>
    <w:rsid w:val="00CA44ED"/>
    <w:rsid w:val="00CA4D6F"/>
    <w:rsid w:val="00CA5CDB"/>
    <w:rsid w:val="00CA6BF7"/>
    <w:rsid w:val="00CA7B97"/>
    <w:rsid w:val="00CB0D70"/>
    <w:rsid w:val="00CB1178"/>
    <w:rsid w:val="00CB11BA"/>
    <w:rsid w:val="00CB1585"/>
    <w:rsid w:val="00CB187F"/>
    <w:rsid w:val="00CB1A7B"/>
    <w:rsid w:val="00CB2A66"/>
    <w:rsid w:val="00CB3003"/>
    <w:rsid w:val="00CB3B4A"/>
    <w:rsid w:val="00CB653A"/>
    <w:rsid w:val="00CC09F0"/>
    <w:rsid w:val="00CC12C1"/>
    <w:rsid w:val="00CC1E41"/>
    <w:rsid w:val="00CC3438"/>
    <w:rsid w:val="00CC5816"/>
    <w:rsid w:val="00CC781F"/>
    <w:rsid w:val="00CC7A5F"/>
    <w:rsid w:val="00CD1A7E"/>
    <w:rsid w:val="00CD23FA"/>
    <w:rsid w:val="00CD2B08"/>
    <w:rsid w:val="00CD3D6B"/>
    <w:rsid w:val="00CD6C33"/>
    <w:rsid w:val="00CD767D"/>
    <w:rsid w:val="00CD79FC"/>
    <w:rsid w:val="00CE18B7"/>
    <w:rsid w:val="00CE1D5F"/>
    <w:rsid w:val="00CE2292"/>
    <w:rsid w:val="00CE2FE3"/>
    <w:rsid w:val="00CE3109"/>
    <w:rsid w:val="00CE392B"/>
    <w:rsid w:val="00CE3AFD"/>
    <w:rsid w:val="00CE4CD2"/>
    <w:rsid w:val="00CE5251"/>
    <w:rsid w:val="00CE5677"/>
    <w:rsid w:val="00CE7E78"/>
    <w:rsid w:val="00CF00AD"/>
    <w:rsid w:val="00CF0996"/>
    <w:rsid w:val="00CF135A"/>
    <w:rsid w:val="00CF13F4"/>
    <w:rsid w:val="00CF17C9"/>
    <w:rsid w:val="00CF1C2E"/>
    <w:rsid w:val="00CF2858"/>
    <w:rsid w:val="00CF3162"/>
    <w:rsid w:val="00CF4174"/>
    <w:rsid w:val="00CF44AF"/>
    <w:rsid w:val="00CF4EEB"/>
    <w:rsid w:val="00CF58A7"/>
    <w:rsid w:val="00D038E8"/>
    <w:rsid w:val="00D0728B"/>
    <w:rsid w:val="00D07952"/>
    <w:rsid w:val="00D10276"/>
    <w:rsid w:val="00D10F81"/>
    <w:rsid w:val="00D129F1"/>
    <w:rsid w:val="00D13266"/>
    <w:rsid w:val="00D134D5"/>
    <w:rsid w:val="00D13D86"/>
    <w:rsid w:val="00D16A05"/>
    <w:rsid w:val="00D16B3F"/>
    <w:rsid w:val="00D1790F"/>
    <w:rsid w:val="00D2138C"/>
    <w:rsid w:val="00D21EBD"/>
    <w:rsid w:val="00D25D17"/>
    <w:rsid w:val="00D26D5C"/>
    <w:rsid w:val="00D30CF0"/>
    <w:rsid w:val="00D32511"/>
    <w:rsid w:val="00D32C2C"/>
    <w:rsid w:val="00D3498C"/>
    <w:rsid w:val="00D36633"/>
    <w:rsid w:val="00D36C30"/>
    <w:rsid w:val="00D41BFC"/>
    <w:rsid w:val="00D428B8"/>
    <w:rsid w:val="00D44662"/>
    <w:rsid w:val="00D45086"/>
    <w:rsid w:val="00D45920"/>
    <w:rsid w:val="00D50923"/>
    <w:rsid w:val="00D51098"/>
    <w:rsid w:val="00D51BF8"/>
    <w:rsid w:val="00D53037"/>
    <w:rsid w:val="00D53528"/>
    <w:rsid w:val="00D560B5"/>
    <w:rsid w:val="00D57665"/>
    <w:rsid w:val="00D602D6"/>
    <w:rsid w:val="00D61427"/>
    <w:rsid w:val="00D6369E"/>
    <w:rsid w:val="00D6384D"/>
    <w:rsid w:val="00D64141"/>
    <w:rsid w:val="00D64680"/>
    <w:rsid w:val="00D6508E"/>
    <w:rsid w:val="00D66FBB"/>
    <w:rsid w:val="00D70C87"/>
    <w:rsid w:val="00D71010"/>
    <w:rsid w:val="00D71E0F"/>
    <w:rsid w:val="00D722F9"/>
    <w:rsid w:val="00D72B76"/>
    <w:rsid w:val="00D737B4"/>
    <w:rsid w:val="00D73C0D"/>
    <w:rsid w:val="00D748AF"/>
    <w:rsid w:val="00D76F44"/>
    <w:rsid w:val="00D77B6E"/>
    <w:rsid w:val="00D80613"/>
    <w:rsid w:val="00D8340B"/>
    <w:rsid w:val="00D8453D"/>
    <w:rsid w:val="00D852EB"/>
    <w:rsid w:val="00D8661A"/>
    <w:rsid w:val="00D86E78"/>
    <w:rsid w:val="00D874F1"/>
    <w:rsid w:val="00D87671"/>
    <w:rsid w:val="00D87CA3"/>
    <w:rsid w:val="00D916FB"/>
    <w:rsid w:val="00D93851"/>
    <w:rsid w:val="00D94AAF"/>
    <w:rsid w:val="00D9509E"/>
    <w:rsid w:val="00D95358"/>
    <w:rsid w:val="00D95627"/>
    <w:rsid w:val="00D95891"/>
    <w:rsid w:val="00D95E2B"/>
    <w:rsid w:val="00D9605A"/>
    <w:rsid w:val="00D96DD5"/>
    <w:rsid w:val="00DA0761"/>
    <w:rsid w:val="00DA115F"/>
    <w:rsid w:val="00DA119A"/>
    <w:rsid w:val="00DA15D7"/>
    <w:rsid w:val="00DA442E"/>
    <w:rsid w:val="00DA44C8"/>
    <w:rsid w:val="00DA63E7"/>
    <w:rsid w:val="00DA6C42"/>
    <w:rsid w:val="00DA74E8"/>
    <w:rsid w:val="00DA76BD"/>
    <w:rsid w:val="00DA7799"/>
    <w:rsid w:val="00DB06BC"/>
    <w:rsid w:val="00DB26E5"/>
    <w:rsid w:val="00DB36AF"/>
    <w:rsid w:val="00DB6F99"/>
    <w:rsid w:val="00DB7A7D"/>
    <w:rsid w:val="00DC16C2"/>
    <w:rsid w:val="00DC21E1"/>
    <w:rsid w:val="00DC2DD3"/>
    <w:rsid w:val="00DC32F1"/>
    <w:rsid w:val="00DC33BB"/>
    <w:rsid w:val="00DC38A5"/>
    <w:rsid w:val="00DC6030"/>
    <w:rsid w:val="00DC6A3E"/>
    <w:rsid w:val="00DC7441"/>
    <w:rsid w:val="00DC75A0"/>
    <w:rsid w:val="00DC7987"/>
    <w:rsid w:val="00DD034B"/>
    <w:rsid w:val="00DD1AC6"/>
    <w:rsid w:val="00DD424B"/>
    <w:rsid w:val="00DD4519"/>
    <w:rsid w:val="00DD55B6"/>
    <w:rsid w:val="00DD6B14"/>
    <w:rsid w:val="00DD7396"/>
    <w:rsid w:val="00DE05AE"/>
    <w:rsid w:val="00DE1639"/>
    <w:rsid w:val="00DE28FC"/>
    <w:rsid w:val="00DE76A9"/>
    <w:rsid w:val="00DF2303"/>
    <w:rsid w:val="00DF2458"/>
    <w:rsid w:val="00DF3A36"/>
    <w:rsid w:val="00DF4BB5"/>
    <w:rsid w:val="00DF54D7"/>
    <w:rsid w:val="00DF572F"/>
    <w:rsid w:val="00E005C1"/>
    <w:rsid w:val="00E01A91"/>
    <w:rsid w:val="00E0223B"/>
    <w:rsid w:val="00E03333"/>
    <w:rsid w:val="00E036FA"/>
    <w:rsid w:val="00E05760"/>
    <w:rsid w:val="00E06ED9"/>
    <w:rsid w:val="00E071E5"/>
    <w:rsid w:val="00E07337"/>
    <w:rsid w:val="00E07924"/>
    <w:rsid w:val="00E11C18"/>
    <w:rsid w:val="00E11E1E"/>
    <w:rsid w:val="00E12424"/>
    <w:rsid w:val="00E12BB4"/>
    <w:rsid w:val="00E12ED5"/>
    <w:rsid w:val="00E16DE3"/>
    <w:rsid w:val="00E17315"/>
    <w:rsid w:val="00E17BCB"/>
    <w:rsid w:val="00E217C3"/>
    <w:rsid w:val="00E21B68"/>
    <w:rsid w:val="00E23FC5"/>
    <w:rsid w:val="00E242EC"/>
    <w:rsid w:val="00E26444"/>
    <w:rsid w:val="00E2761F"/>
    <w:rsid w:val="00E31B11"/>
    <w:rsid w:val="00E331F5"/>
    <w:rsid w:val="00E33E59"/>
    <w:rsid w:val="00E34981"/>
    <w:rsid w:val="00E35070"/>
    <w:rsid w:val="00E37232"/>
    <w:rsid w:val="00E374E7"/>
    <w:rsid w:val="00E401A7"/>
    <w:rsid w:val="00E40AF4"/>
    <w:rsid w:val="00E40C1C"/>
    <w:rsid w:val="00E41D54"/>
    <w:rsid w:val="00E42127"/>
    <w:rsid w:val="00E426C0"/>
    <w:rsid w:val="00E42D41"/>
    <w:rsid w:val="00E43484"/>
    <w:rsid w:val="00E43D3B"/>
    <w:rsid w:val="00E4430B"/>
    <w:rsid w:val="00E44B2E"/>
    <w:rsid w:val="00E4556A"/>
    <w:rsid w:val="00E53D1F"/>
    <w:rsid w:val="00E54521"/>
    <w:rsid w:val="00E54DE2"/>
    <w:rsid w:val="00E55222"/>
    <w:rsid w:val="00E557AB"/>
    <w:rsid w:val="00E5654F"/>
    <w:rsid w:val="00E57407"/>
    <w:rsid w:val="00E60B41"/>
    <w:rsid w:val="00E60C23"/>
    <w:rsid w:val="00E60C5B"/>
    <w:rsid w:val="00E62BD2"/>
    <w:rsid w:val="00E62DC7"/>
    <w:rsid w:val="00E63FFC"/>
    <w:rsid w:val="00E64288"/>
    <w:rsid w:val="00E64474"/>
    <w:rsid w:val="00E647F6"/>
    <w:rsid w:val="00E65263"/>
    <w:rsid w:val="00E65697"/>
    <w:rsid w:val="00E701DF"/>
    <w:rsid w:val="00E705B3"/>
    <w:rsid w:val="00E706EE"/>
    <w:rsid w:val="00E70EE0"/>
    <w:rsid w:val="00E70FDA"/>
    <w:rsid w:val="00E72258"/>
    <w:rsid w:val="00E72A81"/>
    <w:rsid w:val="00E73F50"/>
    <w:rsid w:val="00E74380"/>
    <w:rsid w:val="00E74D16"/>
    <w:rsid w:val="00E7513D"/>
    <w:rsid w:val="00E7516A"/>
    <w:rsid w:val="00E75A76"/>
    <w:rsid w:val="00E77655"/>
    <w:rsid w:val="00E8071A"/>
    <w:rsid w:val="00E82424"/>
    <w:rsid w:val="00E86ED3"/>
    <w:rsid w:val="00E8767B"/>
    <w:rsid w:val="00E9070E"/>
    <w:rsid w:val="00E91420"/>
    <w:rsid w:val="00E92648"/>
    <w:rsid w:val="00E95C28"/>
    <w:rsid w:val="00E962B9"/>
    <w:rsid w:val="00E96644"/>
    <w:rsid w:val="00E96AF0"/>
    <w:rsid w:val="00E9776B"/>
    <w:rsid w:val="00EA2D5C"/>
    <w:rsid w:val="00EA2F36"/>
    <w:rsid w:val="00EA409D"/>
    <w:rsid w:val="00EA4D2E"/>
    <w:rsid w:val="00EA605C"/>
    <w:rsid w:val="00EA7E70"/>
    <w:rsid w:val="00EB1942"/>
    <w:rsid w:val="00EB3717"/>
    <w:rsid w:val="00EB3BDD"/>
    <w:rsid w:val="00EB3F67"/>
    <w:rsid w:val="00EB494D"/>
    <w:rsid w:val="00EB5104"/>
    <w:rsid w:val="00EB7510"/>
    <w:rsid w:val="00EC0F22"/>
    <w:rsid w:val="00ED053D"/>
    <w:rsid w:val="00ED0FF8"/>
    <w:rsid w:val="00ED21AF"/>
    <w:rsid w:val="00ED54BA"/>
    <w:rsid w:val="00ED6B0B"/>
    <w:rsid w:val="00EE1063"/>
    <w:rsid w:val="00EE235A"/>
    <w:rsid w:val="00EE26CA"/>
    <w:rsid w:val="00EE5595"/>
    <w:rsid w:val="00EE6279"/>
    <w:rsid w:val="00EE6B30"/>
    <w:rsid w:val="00EE7215"/>
    <w:rsid w:val="00EF2E99"/>
    <w:rsid w:val="00EF3F58"/>
    <w:rsid w:val="00EF40E2"/>
    <w:rsid w:val="00EF56B8"/>
    <w:rsid w:val="00EF5CE7"/>
    <w:rsid w:val="00EF734B"/>
    <w:rsid w:val="00EF7AAB"/>
    <w:rsid w:val="00EF7FB0"/>
    <w:rsid w:val="00F00936"/>
    <w:rsid w:val="00F00A87"/>
    <w:rsid w:val="00F00EEF"/>
    <w:rsid w:val="00F012E9"/>
    <w:rsid w:val="00F0171E"/>
    <w:rsid w:val="00F01B21"/>
    <w:rsid w:val="00F032A3"/>
    <w:rsid w:val="00F040ED"/>
    <w:rsid w:val="00F047DE"/>
    <w:rsid w:val="00F0785E"/>
    <w:rsid w:val="00F10019"/>
    <w:rsid w:val="00F117C4"/>
    <w:rsid w:val="00F123DF"/>
    <w:rsid w:val="00F12C2A"/>
    <w:rsid w:val="00F12E81"/>
    <w:rsid w:val="00F1387C"/>
    <w:rsid w:val="00F149E7"/>
    <w:rsid w:val="00F213F5"/>
    <w:rsid w:val="00F23351"/>
    <w:rsid w:val="00F24132"/>
    <w:rsid w:val="00F24231"/>
    <w:rsid w:val="00F242CF"/>
    <w:rsid w:val="00F24EB7"/>
    <w:rsid w:val="00F24FBE"/>
    <w:rsid w:val="00F258E2"/>
    <w:rsid w:val="00F30095"/>
    <w:rsid w:val="00F31E3E"/>
    <w:rsid w:val="00F32041"/>
    <w:rsid w:val="00F322A0"/>
    <w:rsid w:val="00F32975"/>
    <w:rsid w:val="00F34512"/>
    <w:rsid w:val="00F34513"/>
    <w:rsid w:val="00F350A1"/>
    <w:rsid w:val="00F35ECA"/>
    <w:rsid w:val="00F35FB3"/>
    <w:rsid w:val="00F402FF"/>
    <w:rsid w:val="00F40A73"/>
    <w:rsid w:val="00F40BC7"/>
    <w:rsid w:val="00F42E54"/>
    <w:rsid w:val="00F435AF"/>
    <w:rsid w:val="00F43A39"/>
    <w:rsid w:val="00F46010"/>
    <w:rsid w:val="00F470A1"/>
    <w:rsid w:val="00F479CA"/>
    <w:rsid w:val="00F51BDA"/>
    <w:rsid w:val="00F51F58"/>
    <w:rsid w:val="00F524D7"/>
    <w:rsid w:val="00F52C16"/>
    <w:rsid w:val="00F53171"/>
    <w:rsid w:val="00F554AC"/>
    <w:rsid w:val="00F55895"/>
    <w:rsid w:val="00F627E0"/>
    <w:rsid w:val="00F62FEB"/>
    <w:rsid w:val="00F63021"/>
    <w:rsid w:val="00F6373A"/>
    <w:rsid w:val="00F651E4"/>
    <w:rsid w:val="00F66083"/>
    <w:rsid w:val="00F6636C"/>
    <w:rsid w:val="00F71A57"/>
    <w:rsid w:val="00F71D24"/>
    <w:rsid w:val="00F71F90"/>
    <w:rsid w:val="00F71FC4"/>
    <w:rsid w:val="00F721D0"/>
    <w:rsid w:val="00F73C35"/>
    <w:rsid w:val="00F741A8"/>
    <w:rsid w:val="00F76F66"/>
    <w:rsid w:val="00F777D0"/>
    <w:rsid w:val="00F77ADE"/>
    <w:rsid w:val="00F80140"/>
    <w:rsid w:val="00F80243"/>
    <w:rsid w:val="00F803D1"/>
    <w:rsid w:val="00F8448A"/>
    <w:rsid w:val="00F84609"/>
    <w:rsid w:val="00F84BCB"/>
    <w:rsid w:val="00F86218"/>
    <w:rsid w:val="00F90425"/>
    <w:rsid w:val="00F90EBE"/>
    <w:rsid w:val="00F91498"/>
    <w:rsid w:val="00F92394"/>
    <w:rsid w:val="00F92912"/>
    <w:rsid w:val="00F93125"/>
    <w:rsid w:val="00F94518"/>
    <w:rsid w:val="00F95C7E"/>
    <w:rsid w:val="00F95F8F"/>
    <w:rsid w:val="00F9679A"/>
    <w:rsid w:val="00F970AD"/>
    <w:rsid w:val="00F975C7"/>
    <w:rsid w:val="00FA0148"/>
    <w:rsid w:val="00FA061B"/>
    <w:rsid w:val="00FA3256"/>
    <w:rsid w:val="00FA49A7"/>
    <w:rsid w:val="00FA5114"/>
    <w:rsid w:val="00FA674E"/>
    <w:rsid w:val="00FA6B91"/>
    <w:rsid w:val="00FB1601"/>
    <w:rsid w:val="00FB273B"/>
    <w:rsid w:val="00FB2B17"/>
    <w:rsid w:val="00FB577D"/>
    <w:rsid w:val="00FC0A51"/>
    <w:rsid w:val="00FC10CF"/>
    <w:rsid w:val="00FC3735"/>
    <w:rsid w:val="00FC37D5"/>
    <w:rsid w:val="00FC4550"/>
    <w:rsid w:val="00FC7F74"/>
    <w:rsid w:val="00FD128C"/>
    <w:rsid w:val="00FD131E"/>
    <w:rsid w:val="00FD2208"/>
    <w:rsid w:val="00FD260E"/>
    <w:rsid w:val="00FD3870"/>
    <w:rsid w:val="00FD4E3C"/>
    <w:rsid w:val="00FD577D"/>
    <w:rsid w:val="00FD7374"/>
    <w:rsid w:val="00FE03D2"/>
    <w:rsid w:val="00FE056E"/>
    <w:rsid w:val="00FE09A4"/>
    <w:rsid w:val="00FE0BB3"/>
    <w:rsid w:val="00FE1466"/>
    <w:rsid w:val="00FE3E31"/>
    <w:rsid w:val="00FE61E1"/>
    <w:rsid w:val="00FF034C"/>
    <w:rsid w:val="00FF03C9"/>
    <w:rsid w:val="00FF05E3"/>
    <w:rsid w:val="00FF0AA2"/>
    <w:rsid w:val="00FF3DE1"/>
    <w:rsid w:val="00FF5D6C"/>
    <w:rsid w:val="00FF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0"/>
    <w:qFormat/>
    <w:rsid w:val="00FF5D6C"/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6D29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06ED9"/>
    <w:pPr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5F6D29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5F6D29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F6D29"/>
    <w:pPr>
      <w:keepNext/>
      <w:keepLines/>
      <w:spacing w:before="40" w:line="259" w:lineRule="auto"/>
      <w:outlineLvl w:val="4"/>
    </w:pPr>
    <w:rPr>
      <w:rFonts w:ascii="Calibri Light" w:hAnsi="Calibri Light"/>
      <w:bCs w:val="0"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5F6D29"/>
    <w:pPr>
      <w:keepNext/>
      <w:keepLines/>
      <w:spacing w:before="40" w:line="259" w:lineRule="auto"/>
      <w:outlineLvl w:val="5"/>
    </w:pPr>
    <w:rPr>
      <w:rFonts w:ascii="Calibri Light" w:hAnsi="Calibri Light"/>
      <w:bCs w:val="0"/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5F6D29"/>
    <w:pPr>
      <w:keepNext/>
      <w:keepLines/>
      <w:spacing w:before="40" w:line="259" w:lineRule="auto"/>
      <w:outlineLvl w:val="6"/>
    </w:pPr>
    <w:rPr>
      <w:rFonts w:ascii="Calibri Light" w:hAnsi="Calibri Light"/>
      <w:bCs w:val="0"/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5F6D29"/>
    <w:pPr>
      <w:keepNext/>
      <w:keepLines/>
      <w:spacing w:before="40" w:line="259" w:lineRule="auto"/>
      <w:outlineLvl w:val="7"/>
    </w:pPr>
    <w:rPr>
      <w:rFonts w:ascii="Calibri Light" w:hAnsi="Calibri Light"/>
      <w:bCs w:val="0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5F6D29"/>
    <w:pPr>
      <w:keepNext/>
      <w:keepLines/>
      <w:spacing w:before="40" w:line="259" w:lineRule="auto"/>
      <w:outlineLvl w:val="8"/>
    </w:pPr>
    <w:rPr>
      <w:rFonts w:ascii="Calibri Light" w:hAnsi="Calibri Light"/>
      <w:bCs w:val="0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6D2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E06ED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5F6D29"/>
    <w:rPr>
      <w:rFonts w:ascii="Times New Roman" w:eastAsia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rsid w:val="005F6D29"/>
    <w:rPr>
      <w:rFonts w:ascii="Cambria" w:eastAsia="Times New Roman" w:hAnsi="Cambria"/>
      <w:b/>
      <w:bCs/>
      <w:i/>
      <w:iCs/>
    </w:rPr>
  </w:style>
  <w:style w:type="character" w:customStyle="1" w:styleId="50">
    <w:name w:val="Заголовок 5 Знак"/>
    <w:link w:val="5"/>
    <w:uiPriority w:val="9"/>
    <w:rsid w:val="005F6D29"/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5F6D29"/>
    <w:rPr>
      <w:rFonts w:ascii="Calibri Light" w:eastAsia="Times New Roman" w:hAnsi="Calibri Light" w:cs="Times New Roman"/>
      <w:color w:val="1F4D78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5F6D29"/>
    <w:rPr>
      <w:rFonts w:ascii="Calibri Light" w:eastAsia="Times New Roman" w:hAnsi="Calibri Light" w:cs="Times New Roman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rsid w:val="005F6D29"/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rsid w:val="005F6D29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07766"/>
  </w:style>
  <w:style w:type="paragraph" w:styleId="a3">
    <w:name w:val="footer"/>
    <w:basedOn w:val="a"/>
    <w:link w:val="a4"/>
    <w:uiPriority w:val="99"/>
    <w:unhideWhenUsed/>
    <w:rsid w:val="00407766"/>
    <w:pPr>
      <w:tabs>
        <w:tab w:val="center" w:pos="4677"/>
        <w:tab w:val="right" w:pos="9355"/>
      </w:tabs>
    </w:pPr>
    <w:rPr>
      <w:bCs w:val="0"/>
    </w:rPr>
  </w:style>
  <w:style w:type="character" w:customStyle="1" w:styleId="a4">
    <w:name w:val="Нижний колонтитул Знак"/>
    <w:link w:val="a3"/>
    <w:uiPriority w:val="99"/>
    <w:rsid w:val="0040776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5F6D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407766"/>
    <w:rPr>
      <w:bCs w:val="0"/>
      <w:sz w:val="20"/>
      <w:szCs w:val="20"/>
    </w:rPr>
  </w:style>
  <w:style w:type="character" w:customStyle="1" w:styleId="a7">
    <w:name w:val="Текст сноски Знак"/>
    <w:link w:val="a6"/>
    <w:uiPriority w:val="99"/>
    <w:rsid w:val="00407766"/>
    <w:rPr>
      <w:rFonts w:ascii="Times New Roman" w:eastAsia="Times New Roman" w:hAnsi="Times New Roman" w:cs="Times New Roman"/>
      <w:bCs/>
      <w:sz w:val="20"/>
      <w:szCs w:val="20"/>
    </w:rPr>
  </w:style>
  <w:style w:type="character" w:styleId="a8">
    <w:name w:val="footnote reference"/>
    <w:uiPriority w:val="99"/>
    <w:semiHidden/>
    <w:rsid w:val="005F6D29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F6D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F6D29"/>
    <w:rPr>
      <w:rFonts w:ascii="Segoe UI" w:eastAsia="Times New Roman" w:hAnsi="Segoe UI" w:cs="Segoe UI"/>
      <w:bCs/>
      <w:sz w:val="18"/>
      <w:szCs w:val="18"/>
    </w:rPr>
  </w:style>
  <w:style w:type="paragraph" w:styleId="ab">
    <w:name w:val="endnote text"/>
    <w:aliases w:val="Знак4"/>
    <w:basedOn w:val="a"/>
    <w:link w:val="ac"/>
    <w:uiPriority w:val="99"/>
    <w:rsid w:val="008B1E23"/>
    <w:pPr>
      <w:jc w:val="both"/>
    </w:pPr>
    <w:rPr>
      <w:bCs w:val="0"/>
      <w:sz w:val="20"/>
      <w:szCs w:val="22"/>
    </w:rPr>
  </w:style>
  <w:style w:type="character" w:customStyle="1" w:styleId="ac">
    <w:name w:val="Текст концевой сноски Знак"/>
    <w:aliases w:val="Знак4 Знак"/>
    <w:link w:val="ab"/>
    <w:uiPriority w:val="99"/>
    <w:rsid w:val="008B1E23"/>
    <w:rPr>
      <w:rFonts w:ascii="Times New Roman" w:eastAsia="Times New Roman" w:hAnsi="Times New Roman"/>
      <w:szCs w:val="22"/>
    </w:rPr>
  </w:style>
  <w:style w:type="character" w:styleId="ad">
    <w:name w:val="endnote reference"/>
    <w:link w:val="12"/>
    <w:rsid w:val="005F6D29"/>
    <w:rPr>
      <w:vertAlign w:val="superscript"/>
    </w:rPr>
  </w:style>
  <w:style w:type="character" w:styleId="ae">
    <w:name w:val="page number"/>
    <w:uiPriority w:val="99"/>
    <w:rsid w:val="005F6D29"/>
  </w:style>
  <w:style w:type="paragraph" w:styleId="af">
    <w:name w:val="header"/>
    <w:basedOn w:val="a"/>
    <w:link w:val="af0"/>
    <w:uiPriority w:val="99"/>
    <w:rsid w:val="00E06ED9"/>
    <w:pPr>
      <w:tabs>
        <w:tab w:val="center" w:pos="4677"/>
        <w:tab w:val="right" w:pos="9355"/>
      </w:tabs>
      <w:jc w:val="center"/>
    </w:pPr>
    <w:rPr>
      <w:bCs w:val="0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E06ED9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407766"/>
    <w:pPr>
      <w:ind w:left="720"/>
      <w:contextualSpacing/>
    </w:pPr>
  </w:style>
  <w:style w:type="character" w:styleId="af2">
    <w:name w:val="Strong"/>
    <w:uiPriority w:val="22"/>
    <w:qFormat/>
    <w:rsid w:val="00407766"/>
    <w:rPr>
      <w:b/>
      <w:bCs/>
    </w:rPr>
  </w:style>
  <w:style w:type="paragraph" w:styleId="af3">
    <w:name w:val="Title"/>
    <w:basedOn w:val="a"/>
    <w:next w:val="a"/>
    <w:link w:val="af4"/>
    <w:qFormat/>
    <w:rsid w:val="005F6D29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4">
    <w:name w:val="Название Знак"/>
    <w:link w:val="af3"/>
    <w:rsid w:val="005F6D29"/>
    <w:rPr>
      <w:rFonts w:ascii="Times New Roman" w:eastAsia="Times New Roman" w:hAnsi="Times New Roman"/>
      <w:spacing w:val="5"/>
      <w:sz w:val="52"/>
      <w:szCs w:val="52"/>
    </w:rPr>
  </w:style>
  <w:style w:type="character" w:styleId="af5">
    <w:name w:val="annotation reference"/>
    <w:uiPriority w:val="99"/>
    <w:semiHidden/>
    <w:unhideWhenUsed/>
    <w:rsid w:val="005F6D29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5F6D29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rsid w:val="005F6D29"/>
    <w:rPr>
      <w:rFonts w:ascii="Times New Roman" w:eastAsia="Times New Roman" w:hAnsi="Times New Roman"/>
      <w:bCs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F6D29"/>
    <w:rPr>
      <w:b/>
    </w:rPr>
  </w:style>
  <w:style w:type="character" w:customStyle="1" w:styleId="af9">
    <w:name w:val="Тема примечания Знак"/>
    <w:link w:val="af8"/>
    <w:uiPriority w:val="99"/>
    <w:semiHidden/>
    <w:rsid w:val="005F6D29"/>
    <w:rPr>
      <w:rFonts w:ascii="Times New Roman" w:eastAsia="Times New Roman" w:hAnsi="Times New Roman"/>
      <w:b/>
      <w:bCs/>
    </w:rPr>
  </w:style>
  <w:style w:type="paragraph" w:customStyle="1" w:styleId="afa">
    <w:name w:val="С_Т"/>
    <w:link w:val="afb"/>
    <w:qFormat/>
    <w:rsid w:val="005F6D29"/>
    <w:pPr>
      <w:suppressAutoHyphens/>
    </w:pPr>
    <w:rPr>
      <w:rFonts w:ascii="Times New Roman" w:eastAsia="Times New Roman" w:hAnsi="Times New Roman"/>
      <w:bCs/>
      <w:sz w:val="24"/>
      <w:szCs w:val="24"/>
    </w:rPr>
  </w:style>
  <w:style w:type="character" w:customStyle="1" w:styleId="afb">
    <w:name w:val="С_Т Знак"/>
    <w:link w:val="afa"/>
    <w:rsid w:val="005F6D29"/>
    <w:rPr>
      <w:rFonts w:ascii="Times New Roman" w:eastAsia="Times New Roman" w:hAnsi="Times New Roman"/>
      <w:bCs/>
      <w:sz w:val="24"/>
      <w:szCs w:val="24"/>
    </w:rPr>
  </w:style>
  <w:style w:type="table" w:customStyle="1" w:styleId="13">
    <w:name w:val="Сетка таблицы светлая1"/>
    <w:basedOn w:val="a1"/>
    <w:uiPriority w:val="40"/>
    <w:rsid w:val="005F6D29"/>
    <w:rPr>
      <w:rFonts w:eastAsia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C229DA"/>
    <w:pPr>
      <w:tabs>
        <w:tab w:val="right" w:leader="dot" w:pos="10205"/>
      </w:tabs>
      <w:ind w:left="240"/>
    </w:pPr>
  </w:style>
  <w:style w:type="paragraph" w:styleId="14">
    <w:name w:val="toc 1"/>
    <w:next w:val="a"/>
    <w:autoRedefine/>
    <w:uiPriority w:val="39"/>
    <w:unhideWhenUsed/>
    <w:qFormat/>
    <w:rsid w:val="005F6D29"/>
    <w:pPr>
      <w:tabs>
        <w:tab w:val="right" w:leader="dot" w:pos="10195"/>
      </w:tabs>
    </w:pPr>
    <w:rPr>
      <w:rFonts w:ascii="Times New Roman" w:eastAsia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semiHidden/>
    <w:qFormat/>
    <w:rsid w:val="005F6D29"/>
    <w:pPr>
      <w:spacing w:after="100"/>
      <w:ind w:left="440"/>
    </w:pPr>
    <w:rPr>
      <w:rFonts w:ascii="Calibri" w:hAnsi="Calibri"/>
    </w:rPr>
  </w:style>
  <w:style w:type="paragraph" w:customStyle="1" w:styleId="afc">
    <w:name w:val="Утв"/>
    <w:basedOn w:val="a"/>
    <w:rsid w:val="005F6D29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d">
    <w:name w:val="Назв"/>
    <w:basedOn w:val="a"/>
    <w:rsid w:val="005F6D29"/>
    <w:pPr>
      <w:spacing w:before="240" w:after="240"/>
      <w:jc w:val="center"/>
    </w:pPr>
    <w:rPr>
      <w:b/>
      <w:sz w:val="28"/>
    </w:rPr>
  </w:style>
  <w:style w:type="paragraph" w:styleId="afe">
    <w:name w:val="Revision"/>
    <w:hidden/>
    <w:uiPriority w:val="99"/>
    <w:semiHidden/>
    <w:rsid w:val="005F6D29"/>
    <w:rPr>
      <w:rFonts w:ascii="Times New Roman" w:eastAsia="Times New Roman" w:hAnsi="Times New Roman"/>
      <w:bCs/>
      <w:sz w:val="24"/>
      <w:szCs w:val="24"/>
    </w:rPr>
  </w:style>
  <w:style w:type="character" w:styleId="aff">
    <w:name w:val="FollowedHyperlink"/>
    <w:uiPriority w:val="99"/>
    <w:semiHidden/>
    <w:unhideWhenUsed/>
    <w:rsid w:val="005F6D29"/>
    <w:rPr>
      <w:color w:val="954F72"/>
      <w:u w:val="single"/>
    </w:rPr>
  </w:style>
  <w:style w:type="paragraph" w:customStyle="1" w:styleId="aff0">
    <w:name w:val="С_Т_Ц"/>
    <w:basedOn w:val="a"/>
    <w:qFormat/>
    <w:rsid w:val="005F6D29"/>
    <w:pPr>
      <w:suppressAutoHyphens/>
      <w:jc w:val="center"/>
    </w:pPr>
  </w:style>
  <w:style w:type="paragraph" w:customStyle="1" w:styleId="100">
    <w:name w:val="СМ_10"/>
    <w:basedOn w:val="a"/>
    <w:qFormat/>
    <w:rsid w:val="005F6D29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5F6D29"/>
    <w:pPr>
      <w:suppressAutoHyphens/>
      <w:jc w:val="center"/>
    </w:pPr>
    <w:rPr>
      <w:sz w:val="20"/>
      <w:szCs w:val="20"/>
    </w:rPr>
  </w:style>
  <w:style w:type="character" w:styleId="aff1">
    <w:name w:val="Hyperlink"/>
    <w:uiPriority w:val="99"/>
    <w:unhideWhenUsed/>
    <w:rsid w:val="005F6D29"/>
    <w:rPr>
      <w:color w:val="0563C1"/>
      <w:u w:val="single"/>
    </w:rPr>
  </w:style>
  <w:style w:type="paragraph" w:customStyle="1" w:styleId="22">
    <w:name w:val="Заг2"/>
    <w:uiPriority w:val="8"/>
    <w:qFormat/>
    <w:rsid w:val="005F6D29"/>
    <w:pPr>
      <w:spacing w:before="240" w:after="120"/>
    </w:pPr>
    <w:rPr>
      <w:rFonts w:ascii="Times New Roman" w:eastAsia="Times New Roman" w:hAnsi="Times New Roman"/>
      <w:b/>
      <w:bCs/>
      <w:sz w:val="24"/>
      <w:szCs w:val="24"/>
    </w:rPr>
  </w:style>
  <w:style w:type="character" w:styleId="aff2">
    <w:name w:val="Emphasis"/>
    <w:uiPriority w:val="20"/>
    <w:qFormat/>
    <w:rsid w:val="005D2D7B"/>
    <w:rPr>
      <w:i/>
      <w:iCs/>
    </w:rPr>
  </w:style>
  <w:style w:type="character" w:customStyle="1" w:styleId="aff3">
    <w:name w:val="Термин"/>
    <w:uiPriority w:val="1"/>
    <w:qFormat/>
    <w:rsid w:val="005F6D29"/>
    <w:rPr>
      <w:b/>
    </w:rPr>
  </w:style>
  <w:style w:type="paragraph" w:customStyle="1" w:styleId="ConsPlusNormal">
    <w:name w:val="ConsPlusNormal"/>
    <w:link w:val="ConsPlusNormal0"/>
    <w:qFormat/>
    <w:rsid w:val="007732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93515"/>
    <w:rPr>
      <w:rFonts w:ascii="Arial" w:eastAsia="Times New Roman" w:hAnsi="Arial" w:cs="Arial"/>
    </w:rPr>
  </w:style>
  <w:style w:type="paragraph" w:styleId="aff4">
    <w:name w:val="Body Text"/>
    <w:basedOn w:val="a"/>
    <w:link w:val="aff5"/>
    <w:uiPriority w:val="1"/>
    <w:qFormat/>
    <w:rsid w:val="00477201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bCs w:val="0"/>
      <w:sz w:val="19"/>
      <w:szCs w:val="19"/>
      <w:lang w:eastAsia="en-US"/>
    </w:rPr>
  </w:style>
  <w:style w:type="character" w:customStyle="1" w:styleId="aff5">
    <w:name w:val="Основной текст Знак"/>
    <w:link w:val="aff4"/>
    <w:uiPriority w:val="1"/>
    <w:rsid w:val="00477201"/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character" w:customStyle="1" w:styleId="cf01">
    <w:name w:val="cf01"/>
    <w:rsid w:val="001465E9"/>
    <w:rPr>
      <w:rFonts w:ascii="Segoe UI" w:hAnsi="Segoe UI" w:cs="Segoe UI" w:hint="default"/>
      <w:sz w:val="18"/>
      <w:szCs w:val="18"/>
    </w:rPr>
  </w:style>
  <w:style w:type="paragraph" w:customStyle="1" w:styleId="15">
    <w:name w:val="Текст выноски1"/>
    <w:basedOn w:val="a"/>
    <w:rsid w:val="00E12ED5"/>
    <w:pPr>
      <w:suppressAutoHyphens/>
      <w:spacing w:line="100" w:lineRule="atLeast"/>
    </w:pPr>
    <w:rPr>
      <w:rFonts w:ascii="Tahoma" w:hAnsi="Tahoma" w:cs="Tahoma"/>
      <w:bCs w:val="0"/>
      <w:kern w:val="1"/>
      <w:sz w:val="16"/>
      <w:szCs w:val="16"/>
    </w:rPr>
  </w:style>
  <w:style w:type="character" w:customStyle="1" w:styleId="blk">
    <w:name w:val="blk"/>
    <w:basedOn w:val="a0"/>
    <w:rsid w:val="002849E7"/>
  </w:style>
  <w:style w:type="character" w:customStyle="1" w:styleId="EndnoteCharacters">
    <w:name w:val="Endnote Characters"/>
    <w:rsid w:val="002849E7"/>
  </w:style>
  <w:style w:type="paragraph" w:customStyle="1" w:styleId="aff6">
    <w:name w:val="СМР_Ц_Ж"/>
    <w:basedOn w:val="a"/>
    <w:qFormat/>
    <w:rsid w:val="005A318E"/>
    <w:pPr>
      <w:spacing w:after="120"/>
      <w:jc w:val="center"/>
    </w:pPr>
    <w:rPr>
      <w:b/>
    </w:rPr>
  </w:style>
  <w:style w:type="character" w:customStyle="1" w:styleId="aff7">
    <w:name w:val="СМР_Зам"/>
    <w:basedOn w:val="a0"/>
    <w:uiPriority w:val="1"/>
    <w:qFormat/>
    <w:rsid w:val="00482D4A"/>
    <w:rPr>
      <w:color w:val="00B050"/>
      <w:u w:val="single"/>
    </w:rPr>
  </w:style>
  <w:style w:type="paragraph" w:customStyle="1" w:styleId="12">
    <w:name w:val="Знак концевой сноски1"/>
    <w:link w:val="ad"/>
    <w:rsid w:val="00C428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4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2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fikators.ru/okz/1323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CD2C7B8DC039AF07BAB743000BE23F1E1321906DCA1D07619D7EF5B6A3D72D38C3757FBD92D5CD5EF63A035FD0D6B8CB817C86FFF6D575GCd3L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consultantplus://offline/ref=1BCD2C7B8DC039AF07BAB743000BE23F1E1321906DCA1D07619D7EF5B6A3D72D38C3757FBD95D2C455F63A035FD0D6B8CB817C86FFF6D575GCd3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859C9B7B0032E4A390EE7E8BA1C6EAE49750411DF4B02C2E405AED10AE295133D32DF7B2FB266F28EDBC07087B14F5E8A0EE1F8467F58C47m4G0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file.ru/okved2/razdel-m/71/71.2/71.20/71.20.9.html" TargetMode="External"/><Relationship Id="rId24" Type="http://schemas.openxmlformats.org/officeDocument/2006/relationships/hyperlink" Target="consultantplus://offline/ref=1BCD2C7B8DC039AF07BAB743000BE23F1E1321906DCA1D07619D7EF5B6A3D72D38C3757FBD92D5CD5EF63A035FD0D6B8CB817C86FFF6D575GCd3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classifikators.ru/okz/1323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BCD2C7B8DC039AF07BAB743000BE23F181227946DCE1D07619D7EF5B6A3D72D38C3757FBD97D1C654F63A035FD0D6B8CB817C86FFF6D575GCd3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9C9B7B0032E4A390EE7E8BA1C6EAE49750411DF4B02C2E405AED10AE295133D32DF7B2FB266F28EDBC07087B14F5E8A0EE1F8467F58C47m4G0N" TargetMode="Externa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1BCD2C7B8DC039AF07BAB743000BE23F1E1321906DCA1D07619D7EF5B6A3D72D38C3757FBD92D5CD5EF63A035FD0D6B8CB817C86FFF6D575GCd3L" TargetMode="External"/><Relationship Id="rId27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OneDrive\&#1055;&#1088;&#1086;&#1092;&#1089;&#1090;&#1072;&#1085;&#1076;&#1072;&#1088;&#1090;&#1099;\&#1064;&#1072;&#1073;&#1083;&#1086;&#1085;%25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D1FE9-0354-4B65-8597-36A96AA6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Шаблон%20ПС</Template>
  <TotalTime>12</TotalTime>
  <Pages>22</Pages>
  <Words>7142</Words>
  <Characters>40715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организации архитектурно-строительного проектирования</vt:lpstr>
    </vt:vector>
  </TitlesOfParts>
  <Company>Microsoft</Company>
  <LinksUpToDate>false</LinksUpToDate>
  <CharactersWithSpaces>47762</CharactersWithSpaces>
  <SharedDoc>false</SharedDoc>
  <HLinks>
    <vt:vector size="72" baseType="variant">
      <vt:variant>
        <vt:i4>2293867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consultantplus://offline/ref=3F90DE0ABCA42623A0D47517DA923CE40B300FD3422B87DD04D546233D4958058A870DCD1FEBE1F130E0C6AEE1AF5098D93B0A7310A9E757nEGCN</vt:lpwstr>
      </vt:variant>
      <vt:variant>
        <vt:lpwstr/>
      </vt:variant>
      <vt:variant>
        <vt:i4>8323133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consultantplus://offline/ref=1BCD2C7B8DC039AF07BAB743000BE23F1E1321906DCA1D07619D7EF5B6A3D72D38C3757FBD90D5CC56F63A035FD0D6B8CB817C86FFF6D575GCd3L</vt:lpwstr>
      </vt:variant>
      <vt:variant>
        <vt:lpwstr/>
      </vt:variant>
      <vt:variant>
        <vt:i4>8323132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consultantplus://offline/ref=1BCD2C7B8DC039AF07BAB743000BE23F1E1321906DCA1D07619D7EF5B6A3D72D38C3757FBD90D5CD50F63A035FD0D6B8CB817C86FFF6D575GCd3L</vt:lpwstr>
      </vt:variant>
      <vt:variant>
        <vt:lpwstr/>
      </vt:variant>
      <vt:variant>
        <vt:i4>851979</vt:i4>
      </vt:variant>
      <vt:variant>
        <vt:i4>30</vt:i4>
      </vt:variant>
      <vt:variant>
        <vt:i4>0</vt:i4>
      </vt:variant>
      <vt:variant>
        <vt:i4>5</vt:i4>
      </vt:variant>
      <vt:variant>
        <vt:lpwstr>https://www.regfile.ru/okved2/razdel-m/71/71.2/71.20/71.20.9.html</vt:lpwstr>
      </vt:variant>
      <vt:variant>
        <vt:lpwstr/>
      </vt:variant>
      <vt:variant>
        <vt:i4>2424935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consultantplus://offline/ref=859C9B7B0032E4A390EE7E8BA1C6EAE49750411DF4B02C2E405AED10AE295133D32DF7B2FB266F28EDBC07087B14F5E8A0EE1F8467F58C47m4G0N</vt:lpwstr>
      </vt:variant>
      <vt:variant>
        <vt:lpwstr/>
      </vt:variant>
      <vt:variant>
        <vt:i4>1703988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_Toc10060853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_Toc10060851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_Toc10060851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_Toc10060850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_Toc10060849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_Toc10060848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_Toc10060847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организации архитектурно-строительного проектирования</dc:title>
  <dc:subject/>
  <dc:creator>Сергей</dc:creator>
  <cp:keywords/>
  <cp:lastModifiedBy>Пользователь Windows</cp:lastModifiedBy>
  <cp:revision>10</cp:revision>
  <cp:lastPrinted>2014-12-22T16:00:00Z</cp:lastPrinted>
  <dcterms:created xsi:type="dcterms:W3CDTF">2025-01-30T07:31:00Z</dcterms:created>
  <dcterms:modified xsi:type="dcterms:W3CDTF">2025-01-31T08:32:00Z</dcterms:modified>
</cp:coreProperties>
</file>